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45" w:rsidRDefault="009F4A07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-593090</wp:posOffset>
                </wp:positionV>
                <wp:extent cx="2217420" cy="1188720"/>
                <wp:effectExtent l="0" t="0" r="0" b="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8872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745" w:rsidRDefault="009F4A07">
                            <w:pPr>
                              <w:pStyle w:val="Heading1"/>
                              <w:jc w:val="righ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Nome City Council</w:t>
                            </w:r>
                          </w:p>
                          <w:p w:rsidR="00A71745" w:rsidRDefault="009F4A07">
                            <w:pPr>
                              <w:jc w:val="right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Jerald Brown</w:t>
                            </w:r>
                          </w:p>
                          <w:p w:rsidR="00A71745" w:rsidRDefault="009F4A07">
                            <w:pPr>
                              <w:jc w:val="right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Doug Johnson</w:t>
                            </w:r>
                          </w:p>
                          <w:p w:rsidR="00A71745" w:rsidRDefault="009F4A07">
                            <w:pPr>
                              <w:jc w:val="right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Mark Johnson</w:t>
                            </w:r>
                          </w:p>
                          <w:p w:rsidR="00A71745" w:rsidRDefault="009F4A07">
                            <w:pPr>
                              <w:jc w:val="right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Adam Martinson</w:t>
                            </w:r>
                          </w:p>
                          <w:p w:rsidR="00A71745" w:rsidRDefault="009F4A07">
                            <w:pPr>
                              <w:jc w:val="right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Jennifer Reader</w:t>
                            </w:r>
                          </w:p>
                          <w:p w:rsidR="00A71745" w:rsidRDefault="009F4A07">
                            <w:pPr>
                              <w:jc w:val="right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Meghan Sigvanna Topkok</w:t>
                            </w:r>
                          </w:p>
                          <w:p w:rsidR="00A71745" w:rsidRDefault="009F4A07">
                            <w:pPr>
                              <w:jc w:val="right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type="#_x0000_t202" style="position:absolute;margin-left:314.4pt;margin-top:-46.7pt;width:174.6pt;height:93.6pt;z-index:-251659264;;v-text-anchor:top;mso-wrap-distance-left:9pt;mso-wrap-distance-top:0pt;mso-wrap-distance-right:9pt;mso-wrap-distance-bottom:0pt;mso-wrap-style:square;position:absolute;position:absolute;position:absolute;position:absolute;left:0;text-align:left" filled="f" strokecolor="#000000" strokeweight="0.75pt" stroked="f">
                <v:textbox style="" inset="7.2pt,3.6pt,7.2pt,3.6pt">
                  <w:txbxContent>
                    <w:p>
                      <w:pPr>
                        <w:pStyle w:val="Heading1"/>
                        <w:pBdr/>
                        <w:spacing/>
                        <w:jc w:val="righ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 xml:space="preserve">Nome City Council</w:t>
                      </w:r>
                    </w:p>
                    <w:p>
                      <w:pPr>
                        <w:pBdr/>
                        <w:spacing/>
                        <w:jc w:val="right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Jerald Brown</w:t>
                      </w:r>
                    </w:p>
                    <w:p>
                      <w:pPr>
                        <w:pBdr/>
                        <w:spacing/>
                        <w:jc w:val="right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Doug Johnson</w:t>
                      </w:r>
                    </w:p>
                    <w:p>
                      <w:pPr>
                        <w:pBdr/>
                        <w:spacing/>
                        <w:jc w:val="right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Mark Johnson</w:t>
                      </w:r>
                    </w:p>
                    <w:p>
                      <w:pPr>
                        <w:pBdr/>
                        <w:spacing/>
                        <w:jc w:val="right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Adam Martinson</w:t>
                      </w:r>
                    </w:p>
                    <w:p>
                      <w:pPr>
                        <w:pBdr/>
                        <w:spacing/>
                        <w:jc w:val="right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Jennifer Reader</w:t>
                      </w:r>
                    </w:p>
                    <w:p>
                      <w:pPr>
                        <w:pBdr/>
                        <w:spacing/>
                        <w:jc w:val="right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Meghan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Sigvanna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Topkok</w:t>
                      </w:r>
                    </w:p>
                    <w:p>
                      <w:pPr>
                        <w:pBdr/>
                        <w:spacing/>
                        <w:jc w:val="right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-590550</wp:posOffset>
                </wp:positionV>
                <wp:extent cx="1714500" cy="1371600"/>
                <wp:effectExtent l="0" t="0" r="0" b="0"/>
                <wp:wrapNone/>
                <wp:docPr id="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716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:rsidR="00A71745" w:rsidRDefault="009F4A07">
                            <w:pPr>
                              <w:pStyle w:val="Heading1"/>
                              <w:jc w:val="lef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Mayor</w:t>
                            </w:r>
                          </w:p>
                          <w:p w:rsidR="00A71745" w:rsidRDefault="009F4A07">
                            <w:pPr>
                              <w:spacing w:line="360" w:lineRule="auto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John K. Handeland</w:t>
                            </w:r>
                          </w:p>
                          <w:p w:rsidR="00A71745" w:rsidRDefault="009F4A07">
                            <w:pPr>
                              <w:pStyle w:val="Heading1"/>
                              <w:jc w:val="lef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Manager</w:t>
                            </w:r>
                          </w:p>
                          <w:p w:rsidR="00A71745" w:rsidRDefault="009F4A07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Glenn Steckman</w:t>
                            </w:r>
                          </w:p>
                          <w:p w:rsidR="00A71745" w:rsidRDefault="009F4A07">
                            <w:pPr>
                              <w:pStyle w:val="Heading1"/>
                              <w:spacing w:before="120"/>
                              <w:jc w:val="left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</w:rPr>
                              <w:t>Clerk</w:t>
                            </w:r>
                          </w:p>
                          <w:p w:rsidR="00A71745" w:rsidRDefault="009F4A07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Bryant Hammond</w:t>
                            </w:r>
                          </w:p>
                          <w:p w:rsidR="00A71745" w:rsidRDefault="00A71745">
                            <w:pPr>
                              <w:pStyle w:val="BodyTextIndent"/>
                              <w:jc w:val="lef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type="#_x0000_t202" style="position:absolute;margin-left:-9pt;margin-top:-46.5pt;width:135pt;height:108pt;z-index:251663360;;v-text-anchor:top;mso-wrap-distance-left:9pt;mso-wrap-distance-top:0pt;mso-wrap-distance-right:9pt;mso-wrap-distance-bottom:0pt;mso-wrap-style:square;position:absolute;position:absolute;position:absolute;position:absolute;left:0;text-align:left" filled="f" strokecolor="#000000" strokeweight="0.75pt" stroked="f">
                <v:textbox style="" inset="7.2pt,3.6pt,7.2pt,3.6pt">
                  <w:txbxContent>
                    <w:p>
                      <w:pPr>
                        <w:pStyle w:val="Heading1"/>
                        <w:pBdr/>
                        <w:spacing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 xml:space="preserve">Mayor</w:t>
                      </w:r>
                    </w:p>
                    <w:p>
                      <w:pPr>
                        <w:pBdr/>
                        <w:spacing w:line="360" w:lineRule="auto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John K.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Handeland</w:t>
                      </w:r>
                    </w:p>
                    <w:p>
                      <w:pPr>
                        <w:pStyle w:val="Heading1"/>
                        <w:pBdr/>
                        <w:spacing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 xml:space="preserve">Manager</w:t>
                      </w:r>
                    </w:p>
                    <w:p>
                      <w:pPr>
                        <w:pBdr/>
                        <w:spacing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Glenn 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Steckman</w:t>
                      </w:r>
                    </w:p>
                    <w:p>
                      <w:pPr>
                        <w:pStyle w:val="Heading1"/>
                        <w:pBdr/>
                        <w:spacing w:before="120"/>
                        <w:jc w:val="left"/>
                        <w:rPr>
                          <w:rFonts w:ascii="Cambria" w:hAnsi="Cambria"/>
                          <w:sz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</w:rPr>
                        <w:t xml:space="preserve">Clerk</w:t>
                      </w:r>
                    </w:p>
                    <w:p>
                      <w:pPr>
                        <w:pBdr/>
                        <w:spacing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Bryant Hammond</w:t>
                      </w:r>
                    </w:p>
                    <w:p>
                      <w:pPr>
                        <w:pStyle w:val="BodyTextIndent"/>
                        <w:pBdr/>
                        <w:spacing/>
                        <w:jc w:val="lef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</w:t>
      </w:r>
    </w:p>
    <w:p w:rsidR="00A71745" w:rsidRDefault="009F4A07">
      <w:pPr>
        <w:pStyle w:val="Heading1"/>
        <w:spacing w:before="360"/>
        <w:ind w:right="468"/>
        <w:rPr>
          <w:rFonts w:ascii="Cambria" w:hAnsi="Cambria" w:cs="Arial"/>
          <w:sz w:val="22"/>
          <w:szCs w:val="22"/>
        </w:rPr>
      </w:pPr>
      <w:bookmarkStart w:id="0" w:name="_GoBack"/>
      <w:r>
        <w:rPr>
          <w:rFonts w:ascii="Cambria" w:hAnsi="Cambria" w:cs="Arial"/>
          <w:sz w:val="22"/>
          <w:szCs w:val="22"/>
        </w:rPr>
        <w:t>NOME COMMON COUNCIL</w:t>
      </w:r>
      <w:r>
        <w:rPr>
          <w:rFonts w:ascii="Cambria" w:hAnsi="Cambria" w:cs="Arial"/>
          <w:sz w:val="22"/>
          <w:szCs w:val="22"/>
        </w:rPr>
        <w:br/>
      </w:r>
      <w:r w:rsidR="001840F7">
        <w:rPr>
          <w:rFonts w:ascii="Cambria" w:hAnsi="Cambria" w:cs="Arial"/>
          <w:sz w:val="22"/>
          <w:szCs w:val="22"/>
        </w:rPr>
        <w:t xml:space="preserve">WORK SESSION </w:t>
      </w:r>
      <w:r>
        <w:rPr>
          <w:rFonts w:ascii="Cambria" w:hAnsi="Cambria" w:cs="Arial"/>
          <w:sz w:val="22"/>
          <w:szCs w:val="22"/>
        </w:rPr>
        <w:br/>
      </w:r>
      <w:bookmarkStart w:id="1" w:name="apMeetingDateLong"/>
      <w:r w:rsidR="00AF17B2">
        <w:rPr>
          <w:rFonts w:ascii="Cambria" w:hAnsi="Cambria" w:cs="Arial"/>
          <w:b w:val="0"/>
          <w:caps/>
          <w:sz w:val="22"/>
          <w:szCs w:val="22"/>
        </w:rPr>
        <w:t>WEDNESDAY, June 2,</w:t>
      </w:r>
      <w:r>
        <w:rPr>
          <w:rFonts w:ascii="Cambria" w:hAnsi="Cambria" w:cs="Arial"/>
          <w:b w:val="0"/>
          <w:caps/>
          <w:sz w:val="22"/>
          <w:szCs w:val="22"/>
        </w:rPr>
        <w:t xml:space="preserve"> 2021</w:t>
      </w:r>
      <w:bookmarkEnd w:id="1"/>
      <w:r w:rsidR="00AF17B2">
        <w:rPr>
          <w:rFonts w:ascii="Cambria" w:hAnsi="Cambria" w:cs="Arial"/>
          <w:b w:val="0"/>
          <w:sz w:val="22"/>
          <w:szCs w:val="22"/>
        </w:rPr>
        <w:t xml:space="preserve"> at NOON</w:t>
      </w:r>
      <w:r>
        <w:rPr>
          <w:rFonts w:ascii="Cambria" w:hAnsi="Cambria" w:cs="Arial"/>
          <w:b w:val="0"/>
          <w:sz w:val="22"/>
          <w:szCs w:val="22"/>
        </w:rPr>
        <w:br/>
      </w:r>
      <w:bookmarkStart w:id="2" w:name="apMeetingVenue"/>
      <w:r>
        <w:rPr>
          <w:rFonts w:ascii="Cambria" w:hAnsi="Cambria" w:cs="Arial"/>
          <w:b w:val="0"/>
          <w:caps/>
          <w:sz w:val="22"/>
          <w:szCs w:val="22"/>
        </w:rPr>
        <w:t>COUNCIL CHAMBERS IN CITY HALL</w:t>
      </w:r>
      <w:bookmarkEnd w:id="2"/>
    </w:p>
    <w:p w:rsidR="00A71745" w:rsidRDefault="009F4A07">
      <w:pPr>
        <w:pBdr>
          <w:bottom w:val="single" w:sz="8" w:space="1" w:color="auto"/>
        </w:pBdr>
        <w:spacing w:before="200"/>
        <w:jc w:val="center"/>
        <w:rPr>
          <w:rFonts w:ascii="Cambria" w:hAnsi="Cambria"/>
          <w:sz w:val="10"/>
          <w:szCs w:val="10"/>
        </w:rPr>
      </w:pPr>
      <w:r>
        <w:rPr>
          <w:rFonts w:ascii="Cambria" w:hAnsi="Cambria"/>
          <w:sz w:val="20"/>
          <w:szCs w:val="20"/>
        </w:rPr>
        <w:t xml:space="preserve">102 Division St. </w:t>
      </w:r>
      <w:r>
        <w:rPr>
          <w:rFonts w:ascii="Cambria" w:hAnsi="Cambria" w:cs="Calibri"/>
          <w:sz w:val="20"/>
          <w:szCs w:val="20"/>
        </w:rPr>
        <w:t>▪</w:t>
      </w:r>
      <w:r>
        <w:rPr>
          <w:rFonts w:ascii="Cambria" w:hAnsi="Cambria"/>
          <w:sz w:val="20"/>
          <w:szCs w:val="20"/>
        </w:rPr>
        <w:t xml:space="preserve"> P.O. Box 281 </w:t>
      </w:r>
      <w:r>
        <w:rPr>
          <w:rFonts w:ascii="Cambria" w:hAnsi="Cambria"/>
          <w:color w:val="595959"/>
          <w:sz w:val="8"/>
          <w:szCs w:val="8"/>
        </w:rPr>
        <w:t>●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20"/>
          <w:szCs w:val="20"/>
        </w:rPr>
        <w:t xml:space="preserve">Nome, Alaska 99762 </w:t>
      </w:r>
      <w:r>
        <w:rPr>
          <w:rFonts w:ascii="Cambria" w:hAnsi="Cambria"/>
          <w:color w:val="595959"/>
          <w:sz w:val="8"/>
          <w:szCs w:val="8"/>
        </w:rPr>
        <w:t>●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20"/>
          <w:szCs w:val="20"/>
        </w:rPr>
        <w:t xml:space="preserve"> Phone (907) 443-6663 </w:t>
      </w:r>
      <w:r>
        <w:rPr>
          <w:rFonts w:ascii="Cambria" w:hAnsi="Cambria"/>
          <w:color w:val="595959"/>
          <w:sz w:val="8"/>
          <w:szCs w:val="8"/>
        </w:rPr>
        <w:t>●</w:t>
      </w:r>
      <w:r>
        <w:rPr>
          <w:rFonts w:ascii="Cambria" w:hAnsi="Cambria"/>
          <w:sz w:val="16"/>
          <w:szCs w:val="16"/>
        </w:rPr>
        <w:t xml:space="preserve">  </w:t>
      </w:r>
      <w:r>
        <w:rPr>
          <w:rFonts w:ascii="Cambria" w:hAnsi="Cambria"/>
          <w:sz w:val="20"/>
          <w:szCs w:val="20"/>
        </w:rPr>
        <w:t>Fax (907) 443-5345</w:t>
      </w:r>
      <w:r>
        <w:rPr>
          <w:rFonts w:ascii="Cambria" w:hAnsi="Cambria"/>
          <w:sz w:val="20"/>
          <w:szCs w:val="20"/>
        </w:rPr>
        <w:br/>
      </w:r>
    </w:p>
    <w:p w:rsidR="00A71745" w:rsidRDefault="00A71745">
      <w:pPr>
        <w:tabs>
          <w:tab w:val="center" w:pos="4766"/>
          <w:tab w:val="left" w:pos="5739"/>
        </w:tabs>
        <w:jc w:val="center"/>
        <w:rPr>
          <w:rFonts w:ascii="Cambria" w:hAnsi="Cambria" w:cs="Arial"/>
          <w:b/>
          <w:sz w:val="22"/>
          <w:szCs w:val="22"/>
        </w:rPr>
      </w:pPr>
    </w:p>
    <w:p w:rsidR="00A71745" w:rsidRDefault="00AF17B2">
      <w:pPr>
        <w:spacing w:before="120" w:after="2"/>
        <w:rPr>
          <w:rFonts w:ascii="Cambria" w:eastAsia="Cambria" w:hAnsi="Cambria" w:cs="Cambria"/>
          <w:sz w:val="22"/>
          <w:szCs w:val="22"/>
        </w:rPr>
      </w:pPr>
      <w:bookmarkStart w:id="3" w:name="apAgenda"/>
      <w:r>
        <w:rPr>
          <w:rFonts w:ascii="Cambria" w:eastAsia="Cambria" w:hAnsi="Cambria" w:cs="Cambria"/>
          <w:sz w:val="22"/>
          <w:szCs w:val="22"/>
          <w:u w:val="single"/>
        </w:rPr>
        <w:t>WORK SESSION - NOON</w:t>
      </w:r>
      <w:r w:rsidR="009F4A07">
        <w:rPr>
          <w:rFonts w:ascii="Cambria" w:eastAsia="Cambria" w:hAnsi="Cambria" w:cs="Cambria"/>
          <w:sz w:val="22"/>
          <w:szCs w:val="22"/>
          <w:u w:val="single"/>
        </w:rPr>
        <w:t xml:space="preserve"> </w:t>
      </w:r>
      <w:r w:rsidR="009F4A07">
        <w:rPr>
          <w:rFonts w:ascii="Cambria" w:eastAsia="Cambria" w:hAnsi="Cambria" w:cs="Cambria"/>
          <w:sz w:val="22"/>
          <w:szCs w:val="22"/>
          <w:u w:val="single"/>
        </w:rPr>
        <w:br/>
      </w:r>
    </w:p>
    <w:p w:rsidR="00A71745" w:rsidRDefault="009F4A07">
      <w:pPr>
        <w:spacing w:before="120" w:after="2"/>
        <w:ind w:left="864" w:hanging="432"/>
        <w:rPr>
          <w:rFonts w:ascii="Cambria" w:eastAsia="Cambria" w:hAnsi="Cambria" w:cs="Cambria"/>
          <w:sz w:val="22"/>
          <w:szCs w:val="22"/>
        </w:rPr>
      </w:pPr>
      <w:bookmarkStart w:id="4" w:name="appIS3a50d97c760543fda51228589e0c545c"/>
      <w:r>
        <w:rPr>
          <w:rFonts w:ascii="Cambria" w:eastAsia="Cambria" w:hAnsi="Cambria" w:cs="Cambria"/>
          <w:sz w:val="22"/>
          <w:szCs w:val="22"/>
        </w:rPr>
        <w:t>A.</w:t>
      </w:r>
      <w:bookmarkEnd w:id="4"/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 xml:space="preserve">City of Nome FY 2022 Budget </w:t>
      </w:r>
      <w:r w:rsidR="00AF17B2">
        <w:rPr>
          <w:rFonts w:ascii="Cambria" w:eastAsia="Cambria" w:hAnsi="Cambria" w:cs="Cambria"/>
          <w:sz w:val="22"/>
          <w:szCs w:val="22"/>
        </w:rPr>
        <w:t>D</w:t>
      </w:r>
      <w:r w:rsidR="006A73A3">
        <w:rPr>
          <w:rFonts w:ascii="Cambria" w:eastAsia="Cambria" w:hAnsi="Cambria" w:cs="Cambria"/>
          <w:sz w:val="22"/>
          <w:szCs w:val="22"/>
        </w:rPr>
        <w:t>iscussion</w:t>
      </w:r>
    </w:p>
    <w:bookmarkEnd w:id="0"/>
    <w:p w:rsidR="00A71745" w:rsidRDefault="009F4A07">
      <w:pPr>
        <w:spacing w:before="120" w:after="2"/>
        <w:ind w:left="864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bookmarkEnd w:id="3"/>
    <w:p w:rsidR="00A71745" w:rsidRDefault="00A71745">
      <w:pPr>
        <w:rPr>
          <w:rFonts w:ascii="Cambria" w:hAnsi="Cambria" w:cs="Arial"/>
          <w:sz w:val="22"/>
          <w:szCs w:val="22"/>
          <w:u w:val="single"/>
        </w:rPr>
      </w:pPr>
    </w:p>
    <w:sectPr w:rsidR="00A7174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152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08A" w:rsidRDefault="009F4A07">
      <w:r>
        <w:separator/>
      </w:r>
    </w:p>
  </w:endnote>
  <w:endnote w:type="continuationSeparator" w:id="0">
    <w:p w:rsidR="0002708A" w:rsidRDefault="009F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45" w:rsidRDefault="009F4A07">
    <w:pPr>
      <w:pStyle w:val="Footer"/>
      <w:jc w:val="right"/>
      <w:rPr>
        <w:rFonts w:ascii="Constantia" w:hAnsi="Constantia"/>
        <w:sz w:val="16"/>
        <w:szCs w:val="16"/>
      </w:rPr>
    </w:pPr>
    <w:r>
      <w:rPr>
        <w:rFonts w:ascii="Constantia" w:hAnsi="Constantia"/>
        <w:sz w:val="16"/>
        <w:szCs w:val="16"/>
      </w:rPr>
      <w:t xml:space="preserve">Page </w:t>
    </w:r>
    <w:r>
      <w:rPr>
        <w:rFonts w:ascii="Constantia" w:hAnsi="Constantia"/>
        <w:b/>
        <w:bCs/>
        <w:sz w:val="16"/>
        <w:szCs w:val="16"/>
      </w:rPr>
      <w:fldChar w:fldCharType="begin"/>
    </w:r>
    <w:r>
      <w:rPr>
        <w:rFonts w:ascii="Constantia" w:hAnsi="Constantia"/>
        <w:b/>
        <w:bCs/>
        <w:sz w:val="16"/>
        <w:szCs w:val="16"/>
      </w:rPr>
      <w:instrText xml:space="preserve"> PAGE </w:instrText>
    </w:r>
    <w:r>
      <w:rPr>
        <w:rFonts w:ascii="Constantia" w:hAnsi="Constantia"/>
        <w:b/>
        <w:bCs/>
        <w:sz w:val="16"/>
        <w:szCs w:val="16"/>
      </w:rPr>
      <w:fldChar w:fldCharType="separate"/>
    </w:r>
    <w:r w:rsidR="00420AED">
      <w:rPr>
        <w:rFonts w:ascii="Constantia" w:hAnsi="Constantia"/>
        <w:b/>
        <w:bCs/>
        <w:noProof/>
        <w:sz w:val="16"/>
        <w:szCs w:val="16"/>
      </w:rPr>
      <w:t>3</w:t>
    </w:r>
    <w:r>
      <w:rPr>
        <w:rFonts w:ascii="Constantia" w:hAnsi="Constantia"/>
        <w:b/>
        <w:bCs/>
        <w:sz w:val="16"/>
        <w:szCs w:val="16"/>
      </w:rPr>
      <w:fldChar w:fldCharType="end"/>
    </w:r>
    <w:r>
      <w:rPr>
        <w:rFonts w:ascii="Constantia" w:hAnsi="Constantia"/>
        <w:sz w:val="16"/>
        <w:szCs w:val="16"/>
      </w:rPr>
      <w:t xml:space="preserve"> of </w:t>
    </w:r>
    <w:r>
      <w:rPr>
        <w:rFonts w:ascii="Constantia" w:hAnsi="Constantia"/>
        <w:b/>
        <w:bCs/>
        <w:sz w:val="16"/>
        <w:szCs w:val="16"/>
      </w:rPr>
      <w:fldChar w:fldCharType="begin"/>
    </w:r>
    <w:r>
      <w:rPr>
        <w:rFonts w:ascii="Constantia" w:hAnsi="Constantia"/>
        <w:b/>
        <w:bCs/>
        <w:sz w:val="16"/>
        <w:szCs w:val="16"/>
      </w:rPr>
      <w:instrText xml:space="preserve"> NUMPAGES  </w:instrText>
    </w:r>
    <w:r>
      <w:rPr>
        <w:rFonts w:ascii="Constantia" w:hAnsi="Constantia"/>
        <w:b/>
        <w:bCs/>
        <w:sz w:val="16"/>
        <w:szCs w:val="16"/>
      </w:rPr>
      <w:fldChar w:fldCharType="separate"/>
    </w:r>
    <w:r w:rsidR="006A73A3">
      <w:rPr>
        <w:rFonts w:ascii="Constantia" w:hAnsi="Constantia"/>
        <w:b/>
        <w:bCs/>
        <w:noProof/>
        <w:sz w:val="16"/>
        <w:szCs w:val="16"/>
      </w:rPr>
      <w:t>1</w:t>
    </w:r>
    <w:r>
      <w:rPr>
        <w:rFonts w:ascii="Constantia" w:hAnsi="Constantia"/>
        <w:b/>
        <w:bCs/>
        <w:sz w:val="16"/>
        <w:szCs w:val="16"/>
      </w:rPr>
      <w:fldChar w:fldCharType="end"/>
    </w:r>
  </w:p>
  <w:p w:rsidR="00A71745" w:rsidRDefault="00A71745">
    <w:pPr>
      <w:pStyle w:val="Footer"/>
      <w:jc w:val="center"/>
      <w:rPr>
        <w:rFonts w:ascii="Arial" w:hAnsi="Arial" w:cs="Arial"/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45" w:rsidRDefault="009F4A07">
    <w:pPr>
      <w:pStyle w:val="Footer"/>
      <w:jc w:val="right"/>
      <w:rPr>
        <w:rFonts w:ascii="Constantia" w:hAnsi="Constantia"/>
        <w:sz w:val="16"/>
        <w:szCs w:val="16"/>
      </w:rPr>
    </w:pPr>
    <w:r>
      <w:rPr>
        <w:rFonts w:ascii="Constantia" w:hAnsi="Constantia"/>
        <w:sz w:val="16"/>
        <w:szCs w:val="16"/>
      </w:rPr>
      <w:t xml:space="preserve">Page </w:t>
    </w:r>
    <w:r>
      <w:rPr>
        <w:rFonts w:ascii="Constantia" w:hAnsi="Constantia"/>
        <w:b/>
        <w:bCs/>
        <w:sz w:val="16"/>
        <w:szCs w:val="16"/>
      </w:rPr>
      <w:fldChar w:fldCharType="begin"/>
    </w:r>
    <w:r>
      <w:rPr>
        <w:rFonts w:ascii="Constantia" w:hAnsi="Constantia"/>
        <w:b/>
        <w:bCs/>
        <w:sz w:val="16"/>
        <w:szCs w:val="16"/>
      </w:rPr>
      <w:instrText xml:space="preserve"> PAGE </w:instrText>
    </w:r>
    <w:r>
      <w:rPr>
        <w:rFonts w:ascii="Constantia" w:hAnsi="Constantia"/>
        <w:b/>
        <w:bCs/>
        <w:sz w:val="16"/>
        <w:szCs w:val="16"/>
      </w:rPr>
      <w:fldChar w:fldCharType="separate"/>
    </w:r>
    <w:r w:rsidR="006A73A3">
      <w:rPr>
        <w:rFonts w:ascii="Constantia" w:hAnsi="Constantia"/>
        <w:b/>
        <w:bCs/>
        <w:noProof/>
        <w:sz w:val="16"/>
        <w:szCs w:val="16"/>
      </w:rPr>
      <w:t>1</w:t>
    </w:r>
    <w:r>
      <w:rPr>
        <w:rFonts w:ascii="Constantia" w:hAnsi="Constantia"/>
        <w:b/>
        <w:bCs/>
        <w:sz w:val="16"/>
        <w:szCs w:val="16"/>
      </w:rPr>
      <w:fldChar w:fldCharType="end"/>
    </w:r>
    <w:r>
      <w:rPr>
        <w:rFonts w:ascii="Constantia" w:hAnsi="Constantia"/>
        <w:sz w:val="16"/>
        <w:szCs w:val="16"/>
      </w:rPr>
      <w:t xml:space="preserve"> of </w:t>
    </w:r>
    <w:r>
      <w:rPr>
        <w:rFonts w:ascii="Constantia" w:hAnsi="Constantia"/>
        <w:b/>
        <w:bCs/>
        <w:sz w:val="16"/>
        <w:szCs w:val="16"/>
      </w:rPr>
      <w:fldChar w:fldCharType="begin"/>
    </w:r>
    <w:r>
      <w:rPr>
        <w:rFonts w:ascii="Constantia" w:hAnsi="Constantia"/>
        <w:b/>
        <w:bCs/>
        <w:sz w:val="16"/>
        <w:szCs w:val="16"/>
      </w:rPr>
      <w:instrText xml:space="preserve"> NUMPAGES  </w:instrText>
    </w:r>
    <w:r>
      <w:rPr>
        <w:rFonts w:ascii="Constantia" w:hAnsi="Constantia"/>
        <w:b/>
        <w:bCs/>
        <w:sz w:val="16"/>
        <w:szCs w:val="16"/>
      </w:rPr>
      <w:fldChar w:fldCharType="separate"/>
    </w:r>
    <w:r w:rsidR="006A73A3">
      <w:rPr>
        <w:rFonts w:ascii="Constantia" w:hAnsi="Constantia"/>
        <w:b/>
        <w:bCs/>
        <w:noProof/>
        <w:sz w:val="16"/>
        <w:szCs w:val="16"/>
      </w:rPr>
      <w:t>1</w:t>
    </w:r>
    <w:r>
      <w:rPr>
        <w:rFonts w:ascii="Constantia" w:hAnsi="Constantia"/>
        <w:b/>
        <w:bCs/>
        <w:sz w:val="16"/>
        <w:szCs w:val="16"/>
      </w:rPr>
      <w:fldChar w:fldCharType="end"/>
    </w:r>
  </w:p>
  <w:p w:rsidR="00A71745" w:rsidRDefault="00A71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08A" w:rsidRDefault="009F4A07">
      <w:r>
        <w:separator/>
      </w:r>
    </w:p>
  </w:footnote>
  <w:footnote w:type="continuationSeparator" w:id="0">
    <w:p w:rsidR="0002708A" w:rsidRDefault="009F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45" w:rsidRDefault="009F4A07">
    <w:pPr>
      <w:pStyle w:val="Header"/>
      <w:pBdr>
        <w:bottom w:val="single" w:sz="4" w:space="1" w:color="auto"/>
      </w:pBdr>
      <w:tabs>
        <w:tab w:val="clear" w:pos="8640"/>
        <w:tab w:val="right" w:pos="9540"/>
      </w:tabs>
    </w:pPr>
    <w:r>
      <w:t>NCC Regular Meeting of 10/22/07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A73A3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45" w:rsidRDefault="009F4A07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860"/>
        <w:tab w:val="right" w:pos="9540"/>
      </w:tabs>
      <w:rPr>
        <w:rFonts w:ascii="Cambria" w:hAnsi="Cambria"/>
      </w:rPr>
    </w:pPr>
    <w:r>
      <w:rPr>
        <w:rFonts w:ascii="Cambria" w:hAnsi="Cambria" w:cs="Arial"/>
        <w:sz w:val="20"/>
        <w:szCs w:val="20"/>
      </w:rPr>
      <w:t>Nome Common Council</w:t>
    </w:r>
    <w:r>
      <w:rPr>
        <w:rFonts w:ascii="Cambria" w:hAnsi="Cambria" w:cs="Arial"/>
        <w:sz w:val="20"/>
        <w:szCs w:val="20"/>
      </w:rPr>
      <w:tab/>
      <w:t>Work Session &amp; Regular Meeting</w:t>
    </w:r>
    <w:r>
      <w:rPr>
        <w:rFonts w:ascii="Cambria" w:hAnsi="Cambria" w:cs="Arial"/>
        <w:sz w:val="20"/>
        <w:szCs w:val="20"/>
      </w:rPr>
      <w:tab/>
    </w:r>
    <w:bookmarkStart w:id="5" w:name="apMeetingDate"/>
    <w:r>
      <w:rPr>
        <w:rFonts w:ascii="Cambria" w:hAnsi="Cambria" w:cs="Arial"/>
        <w:sz w:val="20"/>
        <w:szCs w:val="20"/>
      </w:rPr>
      <w:t>May 10, 2021</w:t>
    </w:r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745" w:rsidRDefault="009F4A07">
    <w:pPr>
      <w:pStyle w:val="Header"/>
      <w:tabs>
        <w:tab w:val="clear" w:pos="4320"/>
        <w:tab w:val="center" w:pos="4680"/>
      </w:tabs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2276475</wp:posOffset>
          </wp:positionH>
          <wp:positionV relativeFrom="paragraph">
            <wp:posOffset>-238125</wp:posOffset>
          </wp:positionV>
          <wp:extent cx="1171575" cy="1181100"/>
          <wp:effectExtent l="0" t="0" r="9525" b="0"/>
          <wp:wrapNone/>
          <wp:docPr id="3" name="Picture 1" descr="City of Nom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1B5"/>
    <w:multiLevelType w:val="multilevel"/>
    <w:tmpl w:val="69404F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ambria" w:eastAsia="Times New Roman" w:hAnsi="Cambr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027F62C6"/>
    <w:multiLevelType w:val="multilevel"/>
    <w:tmpl w:val="6BBCA1DC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ambria" w:eastAsia="Times New Roman" w:hAnsi="Cambr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 w15:restartNumberingAfterBreak="0">
    <w:nsid w:val="05634D46"/>
    <w:multiLevelType w:val="multilevel"/>
    <w:tmpl w:val="0F220DE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ambria" w:eastAsia="Times New Roman" w:hAnsi="Cambr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" w15:restartNumberingAfterBreak="0">
    <w:nsid w:val="05926CDF"/>
    <w:multiLevelType w:val="multilevel"/>
    <w:tmpl w:val="08D8976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" w15:restartNumberingAfterBreak="0">
    <w:nsid w:val="05C3360B"/>
    <w:multiLevelType w:val="multilevel"/>
    <w:tmpl w:val="EAB6F3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" w15:restartNumberingAfterBreak="0">
    <w:nsid w:val="07C11D8F"/>
    <w:multiLevelType w:val="multilevel"/>
    <w:tmpl w:val="E14A7346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" w15:restartNumberingAfterBreak="0">
    <w:nsid w:val="09006C07"/>
    <w:multiLevelType w:val="multilevel"/>
    <w:tmpl w:val="B99E9B4C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7" w15:restartNumberingAfterBreak="0">
    <w:nsid w:val="11291111"/>
    <w:multiLevelType w:val="multilevel"/>
    <w:tmpl w:val="5C6AE62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8" w15:restartNumberingAfterBreak="0">
    <w:nsid w:val="1246488D"/>
    <w:multiLevelType w:val="multilevel"/>
    <w:tmpl w:val="96BC4F7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ambria" w:eastAsia="Times New Roman" w:hAnsi="Cambr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9" w15:restartNumberingAfterBreak="0">
    <w:nsid w:val="12917420"/>
    <w:multiLevelType w:val="multilevel"/>
    <w:tmpl w:val="F6825B06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ambria" w:eastAsia="Times New Roman" w:hAnsi="Cambr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1B7167F4"/>
    <w:multiLevelType w:val="multilevel"/>
    <w:tmpl w:val="52D8891C"/>
    <w:lvl w:ilvl="0">
      <w:start w:val="1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1" w15:restartNumberingAfterBreak="0">
    <w:nsid w:val="25E611DA"/>
    <w:multiLevelType w:val="multilevel"/>
    <w:tmpl w:val="642C4540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ambria" w:eastAsia="Times New Roman" w:hAnsi="Cambr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2" w15:restartNumberingAfterBreak="0">
    <w:nsid w:val="290E2C75"/>
    <w:multiLevelType w:val="multilevel"/>
    <w:tmpl w:val="04EA0156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3" w15:restartNumberingAfterBreak="0">
    <w:nsid w:val="2D7D4CB0"/>
    <w:multiLevelType w:val="multilevel"/>
    <w:tmpl w:val="9E3E4F9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4" w15:restartNumberingAfterBreak="0">
    <w:nsid w:val="2F5C0D6A"/>
    <w:multiLevelType w:val="multilevel"/>
    <w:tmpl w:val="1E46BB6A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ambria" w:eastAsia="Times New Roman" w:hAnsi="Cambr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5" w15:restartNumberingAfterBreak="0">
    <w:nsid w:val="333E211F"/>
    <w:multiLevelType w:val="multilevel"/>
    <w:tmpl w:val="89726AB0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3B1C5C4F"/>
    <w:multiLevelType w:val="multilevel"/>
    <w:tmpl w:val="3FCAB72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7" w15:restartNumberingAfterBreak="0">
    <w:nsid w:val="3D85634D"/>
    <w:multiLevelType w:val="multilevel"/>
    <w:tmpl w:val="500C2CA4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ambria" w:eastAsia="Times New Roman" w:hAnsi="Cambr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8" w15:restartNumberingAfterBreak="0">
    <w:nsid w:val="3FBD7124"/>
    <w:multiLevelType w:val="multilevel"/>
    <w:tmpl w:val="DEBA377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F2DA4"/>
    <w:multiLevelType w:val="multilevel"/>
    <w:tmpl w:val="4F3406F6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ambria" w:eastAsia="Times New Roman" w:hAnsi="Cambr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0" w15:restartNumberingAfterBreak="0">
    <w:nsid w:val="44FB0E03"/>
    <w:multiLevelType w:val="multilevel"/>
    <w:tmpl w:val="704EEBE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1" w15:restartNumberingAfterBreak="0">
    <w:nsid w:val="4C5403E7"/>
    <w:multiLevelType w:val="multilevel"/>
    <w:tmpl w:val="14369D9E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ambria" w:eastAsia="Times New Roman" w:hAnsi="Cambr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2" w15:restartNumberingAfterBreak="0">
    <w:nsid w:val="4E3E5548"/>
    <w:multiLevelType w:val="multilevel"/>
    <w:tmpl w:val="2A7C35A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3" w15:restartNumberingAfterBreak="0">
    <w:nsid w:val="4EFF4CE5"/>
    <w:multiLevelType w:val="multilevel"/>
    <w:tmpl w:val="86BC8342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4" w15:restartNumberingAfterBreak="0">
    <w:nsid w:val="53C32B89"/>
    <w:multiLevelType w:val="multilevel"/>
    <w:tmpl w:val="E9C24DD4"/>
    <w:lvl w:ilvl="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57EA6B2D"/>
    <w:multiLevelType w:val="multilevel"/>
    <w:tmpl w:val="18AE3D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D0BA7"/>
    <w:multiLevelType w:val="multilevel"/>
    <w:tmpl w:val="6104392E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7" w15:restartNumberingAfterBreak="0">
    <w:nsid w:val="6896070E"/>
    <w:multiLevelType w:val="multilevel"/>
    <w:tmpl w:val="0F267BB8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8" w15:restartNumberingAfterBreak="0">
    <w:nsid w:val="6AE47C6C"/>
    <w:multiLevelType w:val="multilevel"/>
    <w:tmpl w:val="E9867638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9" w15:restartNumberingAfterBreak="0">
    <w:nsid w:val="72CF2F78"/>
    <w:multiLevelType w:val="multilevel"/>
    <w:tmpl w:val="CA6C37DE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0" w15:restartNumberingAfterBreak="0">
    <w:nsid w:val="73055891"/>
    <w:multiLevelType w:val="multilevel"/>
    <w:tmpl w:val="AC68A970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1" w15:restartNumberingAfterBreak="0">
    <w:nsid w:val="752432C7"/>
    <w:multiLevelType w:val="multilevel"/>
    <w:tmpl w:val="DEEA4A48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2" w15:restartNumberingAfterBreak="0">
    <w:nsid w:val="78DE2E0F"/>
    <w:multiLevelType w:val="multilevel"/>
    <w:tmpl w:val="21FC2382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ambria" w:eastAsia="Times New Roman" w:hAnsi="Cambr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3" w15:restartNumberingAfterBreak="0">
    <w:nsid w:val="7C2A2D6A"/>
    <w:multiLevelType w:val="multilevel"/>
    <w:tmpl w:val="74985E72"/>
    <w:lvl w:ilvl="0">
      <w:start w:val="1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ascii="Constantia" w:eastAsia="Times New Roman" w:hAnsi="Constantia" w:cs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45"/>
    <w:rsid w:val="0002708A"/>
    <w:rsid w:val="001840F7"/>
    <w:rsid w:val="00420AED"/>
    <w:rsid w:val="006A73A3"/>
    <w:rsid w:val="009F4A07"/>
    <w:rsid w:val="00A71745"/>
    <w:rsid w:val="00AF17B2"/>
    <w:rsid w:val="00CF4777"/>
    <w:rsid w:val="00CF6DA5"/>
    <w:rsid w:val="00D0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41F3D"/>
  <w15:docId w15:val="{FA2AB29B-117D-4D5B-B5B7-7483B485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ind w:left="-90"/>
      <w:jc w:val="right"/>
    </w:pPr>
    <w:rPr>
      <w:rFonts w:ascii="Dutch801 Rm BT" w:hAnsi="Dutch801 Rm BT"/>
      <w:sz w:val="20"/>
      <w:szCs w:val="20"/>
    </w:r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</w:style>
  <w:style w:type="paragraph" w:customStyle="1" w:styleId="CommentSubject1">
    <w:name w:val="Comment Subject1"/>
    <w:basedOn w:val="CommentText1"/>
    <w:next w:val="CommentText1"/>
    <w:link w:val="CommentSubjectChar"/>
    <w:rPr>
      <w:b/>
      <w:bCs/>
    </w:rPr>
  </w:style>
  <w:style w:type="character" w:customStyle="1" w:styleId="CommentSubjectChar">
    <w:name w:val="Comment Subject Char"/>
    <w:basedOn w:val="DefaultParagraphFont"/>
    <w:link w:val="CommentSubject1"/>
    <w:rPr>
      <w:b/>
      <w:bCs/>
    </w:rPr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Dutch801 Rm BT" w:hAnsi="Dutch801 Rm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RMS\Templates\NCC%20Agenda%20Form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65D8-43AE-4B3F-BAB2-A3B48BDA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NCC Agenda Form 2007</Template>
  <TotalTime>1</TotalTime>
  <Pages>1</Pages>
  <Words>47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Document</vt:lpstr>
    </vt:vector>
  </TitlesOfParts>
  <Company>City of Nome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Document</dc:title>
  <dc:subject/>
  <dc:creator>Bryant Hammond</dc:creator>
  <cp:keywords/>
  <cp:lastModifiedBy>Bryant Hammond</cp:lastModifiedBy>
  <cp:revision>2</cp:revision>
  <cp:lastPrinted>2021-06-01T20:00:00Z</cp:lastPrinted>
  <dcterms:created xsi:type="dcterms:W3CDTF">2021-06-01T20:15:00Z</dcterms:created>
  <dcterms:modified xsi:type="dcterms:W3CDTF">2021-06-01T20:15:00Z</dcterms:modified>
</cp:coreProperties>
</file>