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47E" w:rsidRDefault="003C329B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-593090</wp:posOffset>
                </wp:positionV>
                <wp:extent cx="2217420" cy="1188720"/>
                <wp:effectExtent l="0" t="0" r="0" b="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1887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47E" w:rsidRDefault="003C329B">
                            <w:pPr>
                              <w:pStyle w:val="Heading1"/>
                              <w:jc w:val="right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Nome Common Council</w:t>
                            </w:r>
                          </w:p>
                          <w:p w:rsidR="008C547E" w:rsidRDefault="003C329B">
                            <w:pPr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Scot Henderson</w:t>
                            </w:r>
                          </w:p>
                          <w:p w:rsidR="008C547E" w:rsidRDefault="003C329B">
                            <w:pPr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Doug Johnson</w:t>
                            </w:r>
                          </w:p>
                          <w:p w:rsidR="008C547E" w:rsidRDefault="003C329B">
                            <w:pPr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Mark Johnson</w:t>
                            </w:r>
                          </w:p>
                          <w:p w:rsidR="008C547E" w:rsidRDefault="003C329B">
                            <w:pPr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Adam Martinson</w:t>
                            </w:r>
                          </w:p>
                          <w:p w:rsidR="008C547E" w:rsidRDefault="003C329B">
                            <w:pPr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Cameron Piscoya</w:t>
                            </w:r>
                          </w:p>
                          <w:p w:rsidR="008C547E" w:rsidRDefault="003C329B">
                            <w:pPr>
                              <w:jc w:val="right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M. Sigvanna Tapqaq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type="#_x0000_t202" style="position:absolute;margin-left:314.4pt;margin-top:-46.7pt;width:174.6pt;height:93.6pt;z-index:-251659264;;v-text-anchor:top;mso-wrap-distance-left:9pt;mso-wrap-distance-top:0pt;mso-wrap-distance-right:9pt;mso-wrap-distance-bottom:0pt;mso-wrap-style:square;position:absolute;position:absolute;position:absolute;position:absolute;left:0;text-align:left" filled="f" strokecolor="#000000" strokeweight="0.75pt" stroked="f">
                <v:textbox style="" inset="7.2pt,3.6pt,7.2pt,3.6pt">
                  <w:txbxContent>
                    <w:p>
                      <w:pPr>
                        <w:pStyle w:val="Heading1"/>
                        <w:pBdr/>
                        <w:spacing/>
                        <w:jc w:val="right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 xml:space="preserve">Nome C</w:t>
                      </w:r>
                      <w:r>
                        <w:rPr>
                          <w:rFonts w:ascii="Cambria" w:hAnsi="Cambria"/>
                          <w:sz w:val="20"/>
                        </w:rPr>
                        <w:t xml:space="preserve">ommon</w:t>
                      </w:r>
                      <w:r>
                        <w:rPr>
                          <w:rFonts w:ascii="Cambria" w:hAnsi="Cambria"/>
                          <w:sz w:val="20"/>
                        </w:rPr>
                        <w:t xml:space="preserve"> Council</w:t>
                      </w:r>
                    </w:p>
                    <w:p>
                      <w:pPr>
                        <w:pBdr/>
                        <w:spacing/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Scot Henderson</w:t>
                      </w:r>
                    </w:p>
                    <w:p>
                      <w:pPr>
                        <w:pBdr/>
                        <w:spacing/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Doug Johnson</w:t>
                      </w:r>
                    </w:p>
                    <w:p>
                      <w:pPr>
                        <w:pBdr/>
                        <w:spacing/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Mark Johnson</w:t>
                      </w:r>
                    </w:p>
                    <w:p>
                      <w:pPr>
                        <w:pBdr/>
                        <w:spacing/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Adam Martinson</w:t>
                      </w:r>
                    </w:p>
                    <w:p>
                      <w:pPr>
                        <w:pBdr/>
                        <w:spacing/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Cameron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Piscoya</w:t>
                      </w:r>
                    </w:p>
                    <w:p>
                      <w:pPr>
                        <w:pBdr/>
                        <w:spacing/>
                        <w:jc w:val="right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M.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Sigvanna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Tapqaq</w:t>
                      </w: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-590550</wp:posOffset>
                </wp:positionV>
                <wp:extent cx="1714500" cy="1371600"/>
                <wp:effectExtent l="0" t="0" r="0" b="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371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:rsidR="008C547E" w:rsidRDefault="003C329B">
                            <w:pPr>
                              <w:pStyle w:val="Heading1"/>
                              <w:jc w:val="left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Mayor</w:t>
                            </w:r>
                          </w:p>
                          <w:p w:rsidR="008C547E" w:rsidRDefault="003C329B">
                            <w:pPr>
                              <w:spacing w:line="36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John K. Handeland</w:t>
                            </w:r>
                          </w:p>
                          <w:p w:rsidR="008C547E" w:rsidRDefault="003C329B">
                            <w:pPr>
                              <w:pStyle w:val="Heading1"/>
                              <w:jc w:val="left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Manager</w:t>
                            </w:r>
                          </w:p>
                          <w:p w:rsidR="008C547E" w:rsidRDefault="003C329B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Glenn Steckman</w:t>
                            </w:r>
                          </w:p>
                          <w:p w:rsidR="008C547E" w:rsidRDefault="003C329B">
                            <w:pPr>
                              <w:pStyle w:val="Heading1"/>
                              <w:spacing w:before="120"/>
                              <w:jc w:val="left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Clerk</w:t>
                            </w:r>
                          </w:p>
                          <w:p w:rsidR="008C547E" w:rsidRDefault="003C329B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Bryant Hammond</w:t>
                            </w:r>
                          </w:p>
                          <w:p w:rsidR="008C547E" w:rsidRDefault="008C547E">
                            <w:pPr>
                              <w:pStyle w:val="BodyTextIndent"/>
                              <w:jc w:val="lef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type="#_x0000_t202" style="position:absolute;margin-left:-9pt;margin-top:-46.5pt;width:135pt;height:108pt;z-index:251663360;;v-text-anchor:top;mso-wrap-distance-left:9pt;mso-wrap-distance-top:0pt;mso-wrap-distance-right:9pt;mso-wrap-distance-bottom:0pt;mso-wrap-style:square;position:absolute;position:absolute;position:absolute;position:absolute;left:0;text-align:left" filled="f" strokecolor="#000000" strokeweight="0.75pt" stroked="f">
                <v:textbox style="" inset="7.2pt,3.6pt,7.2pt,3.6pt">
                  <w:txbxContent>
                    <w:p>
                      <w:pPr>
                        <w:pStyle w:val="Heading1"/>
                        <w:pBdr/>
                        <w:spacing/>
                        <w:jc w:val="left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 xml:space="preserve">Mayor</w:t>
                      </w:r>
                    </w:p>
                    <w:p>
                      <w:pPr>
                        <w:pBdr/>
                        <w:spacing w:line="36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John K.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Handeland</w:t>
                      </w:r>
                    </w:p>
                    <w:p>
                      <w:pPr>
                        <w:pStyle w:val="Heading1"/>
                        <w:pBdr/>
                        <w:spacing/>
                        <w:jc w:val="left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 xml:space="preserve">Manager</w:t>
                      </w:r>
                    </w:p>
                    <w:p>
                      <w:pPr>
                        <w:pBdr/>
                        <w: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Glenn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Steckman</w:t>
                      </w:r>
                    </w:p>
                    <w:p>
                      <w:pPr>
                        <w:pStyle w:val="Heading1"/>
                        <w:pBdr/>
                        <w:spacing w:before="120"/>
                        <w:jc w:val="left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 xml:space="preserve">Clerk</w:t>
                      </w:r>
                    </w:p>
                    <w:p>
                      <w:pPr>
                        <w:pBdr/>
                        <w: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Bryant Hammond</w:t>
                      </w:r>
                    </w:p>
                    <w:p>
                      <w:pPr>
                        <w:pStyle w:val="BodyTextIndent"/>
                        <w:pBdr/>
                        <w:spacing/>
                        <w:jc w:val="lef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</w:t>
      </w:r>
    </w:p>
    <w:p w:rsidR="008C547E" w:rsidRDefault="003C329B">
      <w:pPr>
        <w:pStyle w:val="Heading1"/>
        <w:spacing w:before="360"/>
        <w:ind w:right="468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NOME COMMON COUNCIL</w:t>
      </w:r>
      <w:r>
        <w:rPr>
          <w:rFonts w:ascii="Cambria" w:hAnsi="Cambria" w:cs="Arial"/>
          <w:sz w:val="22"/>
          <w:szCs w:val="22"/>
        </w:rPr>
        <w:br/>
        <w:t xml:space="preserve">REGULAR MEETING </w:t>
      </w:r>
      <w:bookmarkStart w:id="0" w:name="apOutputType"/>
      <w:r>
        <w:rPr>
          <w:rFonts w:ascii="Cambria" w:hAnsi="Cambria" w:cs="Arial"/>
          <w:caps/>
          <w:sz w:val="22"/>
          <w:szCs w:val="22"/>
        </w:rPr>
        <w:t>Agenda</w:t>
      </w:r>
      <w:bookmarkEnd w:id="0"/>
      <w:r>
        <w:rPr>
          <w:rFonts w:ascii="Cambria" w:hAnsi="Cambria" w:cs="Arial"/>
          <w:sz w:val="22"/>
          <w:szCs w:val="22"/>
        </w:rPr>
        <w:br/>
      </w:r>
      <w:bookmarkStart w:id="1" w:name="apMeetingDateLong"/>
      <w:r>
        <w:rPr>
          <w:rFonts w:ascii="Cambria" w:hAnsi="Cambria" w:cs="Arial"/>
          <w:b w:val="0"/>
          <w:caps/>
          <w:sz w:val="22"/>
          <w:szCs w:val="22"/>
        </w:rPr>
        <w:t>Monday, July 10, 2023</w:t>
      </w:r>
      <w:bookmarkEnd w:id="1"/>
      <w:r>
        <w:rPr>
          <w:rFonts w:ascii="Cambria" w:hAnsi="Cambria" w:cs="Arial"/>
          <w:b w:val="0"/>
          <w:sz w:val="22"/>
          <w:szCs w:val="22"/>
        </w:rPr>
        <w:t xml:space="preserve"> at </w:t>
      </w:r>
      <w:bookmarkStart w:id="2" w:name="apMeetingTime"/>
      <w:r>
        <w:rPr>
          <w:rFonts w:ascii="Cambria" w:hAnsi="Cambria" w:cs="Arial"/>
          <w:b w:val="0"/>
          <w:sz w:val="22"/>
          <w:szCs w:val="22"/>
        </w:rPr>
        <w:t>7:00 PM</w:t>
      </w:r>
      <w:bookmarkEnd w:id="2"/>
      <w:r>
        <w:rPr>
          <w:rFonts w:ascii="Cambria" w:hAnsi="Cambria" w:cs="Arial"/>
          <w:b w:val="0"/>
          <w:sz w:val="22"/>
          <w:szCs w:val="22"/>
        </w:rPr>
        <w:br/>
      </w:r>
      <w:bookmarkStart w:id="3" w:name="apMeetingVenue"/>
      <w:r>
        <w:rPr>
          <w:rFonts w:ascii="Cambria" w:hAnsi="Cambria" w:cs="Arial"/>
          <w:b w:val="0"/>
          <w:caps/>
          <w:sz w:val="22"/>
          <w:szCs w:val="22"/>
        </w:rPr>
        <w:t>COUNCIL CHAMBERS IN CITY HALL</w:t>
      </w:r>
      <w:bookmarkEnd w:id="3"/>
    </w:p>
    <w:p w:rsidR="008C547E" w:rsidRDefault="003C329B">
      <w:pPr>
        <w:pBdr>
          <w:bottom w:val="single" w:sz="8" w:space="1" w:color="auto"/>
        </w:pBdr>
        <w:spacing w:before="200"/>
        <w:jc w:val="center"/>
        <w:rPr>
          <w:rFonts w:ascii="Cambria" w:hAnsi="Cambria"/>
          <w:sz w:val="10"/>
          <w:szCs w:val="10"/>
        </w:rPr>
      </w:pPr>
      <w:r>
        <w:rPr>
          <w:rFonts w:ascii="Cambria" w:hAnsi="Cambria"/>
          <w:sz w:val="20"/>
          <w:szCs w:val="20"/>
        </w:rPr>
        <w:t xml:space="preserve">102 Division St. </w:t>
      </w:r>
      <w:r>
        <w:rPr>
          <w:rFonts w:ascii="Cambria" w:hAnsi="Cambria" w:cs="Calibri"/>
          <w:sz w:val="20"/>
          <w:szCs w:val="20"/>
        </w:rPr>
        <w:t>▪</w:t>
      </w:r>
      <w:r>
        <w:rPr>
          <w:rFonts w:ascii="Cambria" w:hAnsi="Cambria"/>
          <w:sz w:val="20"/>
          <w:szCs w:val="20"/>
        </w:rPr>
        <w:t xml:space="preserve"> P.O. Box 281 </w:t>
      </w:r>
      <w:r>
        <w:rPr>
          <w:rFonts w:ascii="Cambria" w:hAnsi="Cambria"/>
          <w:color w:val="595959"/>
          <w:sz w:val="8"/>
          <w:szCs w:val="8"/>
        </w:rPr>
        <w:t>●</w:t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20"/>
          <w:szCs w:val="20"/>
        </w:rPr>
        <w:t xml:space="preserve">Nome, Alaska 99762 </w:t>
      </w:r>
      <w:r>
        <w:rPr>
          <w:rFonts w:ascii="Cambria" w:hAnsi="Cambria"/>
          <w:color w:val="595959"/>
          <w:sz w:val="8"/>
          <w:szCs w:val="8"/>
        </w:rPr>
        <w:t>●</w:t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20"/>
          <w:szCs w:val="20"/>
        </w:rPr>
        <w:t xml:space="preserve"> Phone (907) 443-6663 </w:t>
      </w:r>
      <w:r>
        <w:rPr>
          <w:rFonts w:ascii="Cambria" w:hAnsi="Cambria"/>
          <w:color w:val="595959"/>
          <w:sz w:val="8"/>
          <w:szCs w:val="8"/>
        </w:rPr>
        <w:t>●</w:t>
      </w:r>
      <w:r>
        <w:rPr>
          <w:rFonts w:ascii="Cambria" w:hAnsi="Cambria"/>
          <w:sz w:val="16"/>
          <w:szCs w:val="16"/>
        </w:rPr>
        <w:t xml:space="preserve">  </w:t>
      </w:r>
      <w:r>
        <w:rPr>
          <w:rFonts w:ascii="Cambria" w:hAnsi="Cambria"/>
          <w:sz w:val="20"/>
          <w:szCs w:val="20"/>
        </w:rPr>
        <w:t>Fax (907) 443-5345</w:t>
      </w:r>
      <w:r>
        <w:rPr>
          <w:rFonts w:ascii="Cambria" w:hAnsi="Cambria"/>
          <w:sz w:val="20"/>
          <w:szCs w:val="20"/>
        </w:rPr>
        <w:br/>
      </w:r>
    </w:p>
    <w:p w:rsidR="008C547E" w:rsidRDefault="008C547E">
      <w:pPr>
        <w:tabs>
          <w:tab w:val="center" w:pos="4766"/>
          <w:tab w:val="left" w:pos="5739"/>
        </w:tabs>
        <w:jc w:val="center"/>
        <w:rPr>
          <w:rFonts w:ascii="Cambria" w:hAnsi="Cambria" w:cs="Arial"/>
          <w:b/>
          <w:sz w:val="22"/>
          <w:szCs w:val="22"/>
        </w:rPr>
      </w:pPr>
    </w:p>
    <w:p w:rsidR="008C547E" w:rsidRDefault="003C329B">
      <w:pPr>
        <w:spacing w:before="120" w:after="2"/>
        <w:rPr>
          <w:rFonts w:ascii="Cambria" w:eastAsia="Cambria" w:hAnsi="Cambria" w:cs="Cambria"/>
          <w:sz w:val="22"/>
          <w:szCs w:val="22"/>
        </w:rPr>
      </w:pPr>
      <w:bookmarkStart w:id="4" w:name="apAgenda"/>
      <w:r>
        <w:rPr>
          <w:rFonts w:ascii="Cambria" w:eastAsia="Cambria" w:hAnsi="Cambria" w:cs="Cambria"/>
          <w:sz w:val="22"/>
          <w:szCs w:val="22"/>
          <w:u w:val="single"/>
        </w:rPr>
        <w:t>ROLL CALL</w:t>
      </w:r>
    </w:p>
    <w:p w:rsidR="008C547E" w:rsidRDefault="003C329B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APPROVAL OF AGENDA</w:t>
      </w:r>
    </w:p>
    <w:p w:rsidR="008C547E" w:rsidRDefault="003C329B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APPROVAL OF MINUTES</w:t>
      </w:r>
    </w:p>
    <w:p w:rsidR="008C547E" w:rsidRDefault="003C329B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COMMUNICATIONS</w:t>
      </w:r>
    </w:p>
    <w:p w:rsidR="008C547E" w:rsidRDefault="003C329B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CITIZEN'S COMMENTS</w:t>
      </w:r>
    </w:p>
    <w:p w:rsidR="008C547E" w:rsidRDefault="003C329B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NEW BUSINESS</w:t>
      </w:r>
    </w:p>
    <w:p w:rsidR="008C547E" w:rsidRDefault="003C329B">
      <w:pPr>
        <w:spacing w:before="120" w:after="2"/>
        <w:ind w:left="864" w:hanging="432"/>
        <w:rPr>
          <w:rFonts w:ascii="Cambria" w:eastAsia="Cambria" w:hAnsi="Cambria" w:cs="Cambria"/>
          <w:sz w:val="22"/>
          <w:szCs w:val="22"/>
        </w:rPr>
      </w:pPr>
      <w:bookmarkStart w:id="5" w:name="appIS0bd139ea147d4d6b802b199a34f858cf"/>
      <w:r>
        <w:rPr>
          <w:rFonts w:ascii="Cambria" w:eastAsia="Cambria" w:hAnsi="Cambria" w:cs="Cambria"/>
          <w:sz w:val="22"/>
          <w:szCs w:val="22"/>
        </w:rPr>
        <w:t>A.</w:t>
      </w:r>
      <w:bookmarkEnd w:id="5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R-23-07-01 A Resolution Authorizing the Acceptance of a $600,000 Grant from the Department of Housing and Urban Development (HUD) for the Construction of a 3D Printed House,</w:t>
      </w:r>
    </w:p>
    <w:p w:rsidR="008C547E" w:rsidRDefault="003C329B">
      <w:pPr>
        <w:spacing w:before="120" w:after="2"/>
        <w:ind w:left="86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 xml:space="preserve">PAGE </w:t>
      </w:r>
      <w:r w:rsidR="00736A60">
        <w:rPr>
          <w:rFonts w:ascii="Cambria" w:eastAsia="Cambria" w:hAnsi="Cambria" w:cs="Cambria"/>
          <w:b/>
          <w:bCs/>
          <w:sz w:val="22"/>
          <w:szCs w:val="22"/>
        </w:rPr>
        <w:t>3</w:t>
      </w:r>
      <w:r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</w:p>
    <w:p w:rsidR="008C547E" w:rsidRDefault="003C329B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UTILITY MANAGER'S REPORT</w:t>
      </w:r>
    </w:p>
    <w:p w:rsidR="008C547E" w:rsidRDefault="003C329B">
      <w:pPr>
        <w:spacing w:before="120" w:after="2"/>
        <w:ind w:left="864" w:hanging="432"/>
        <w:rPr>
          <w:rFonts w:ascii="Cambria" w:eastAsia="Cambria" w:hAnsi="Cambria" w:cs="Cambria"/>
          <w:sz w:val="22"/>
          <w:szCs w:val="22"/>
        </w:rPr>
      </w:pPr>
      <w:bookmarkStart w:id="6" w:name="appIS473ea543b719426e95526fa8e675a630"/>
      <w:r>
        <w:rPr>
          <w:rFonts w:ascii="Cambria" w:eastAsia="Cambria" w:hAnsi="Cambria" w:cs="Cambria"/>
          <w:sz w:val="22"/>
          <w:szCs w:val="22"/>
        </w:rPr>
        <w:t>A.</w:t>
      </w:r>
      <w:bookmarkEnd w:id="6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Activity Report: June 27 - July 7, 2023,</w:t>
      </w:r>
    </w:p>
    <w:p w:rsidR="008C547E" w:rsidRDefault="003C329B">
      <w:pPr>
        <w:spacing w:before="120" w:after="2"/>
        <w:ind w:left="86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>VERBAL</w:t>
      </w:r>
    </w:p>
    <w:p w:rsidR="008C547E" w:rsidRDefault="003C329B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CITY MANAGER'S REPORT</w:t>
      </w:r>
    </w:p>
    <w:p w:rsidR="008C547E" w:rsidRDefault="003C329B">
      <w:pPr>
        <w:spacing w:before="120" w:after="2"/>
        <w:ind w:left="864" w:hanging="432"/>
        <w:rPr>
          <w:rFonts w:ascii="Cambria" w:eastAsia="Cambria" w:hAnsi="Cambria" w:cs="Cambria"/>
          <w:sz w:val="22"/>
          <w:szCs w:val="22"/>
        </w:rPr>
      </w:pPr>
      <w:bookmarkStart w:id="7" w:name="appIS805cc86bf5964016bc7f85edd3e1e84b"/>
      <w:r>
        <w:rPr>
          <w:rFonts w:ascii="Cambria" w:eastAsia="Cambria" w:hAnsi="Cambria" w:cs="Cambria"/>
          <w:sz w:val="22"/>
          <w:szCs w:val="22"/>
        </w:rPr>
        <w:t>A.</w:t>
      </w:r>
      <w:bookmarkEnd w:id="7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Activity Report: June 27 - July 7, 2023,</w:t>
      </w:r>
    </w:p>
    <w:p w:rsidR="008C547E" w:rsidRDefault="003C329B">
      <w:pPr>
        <w:spacing w:before="120" w:after="2"/>
        <w:ind w:left="86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 xml:space="preserve">PAGE </w:t>
      </w:r>
      <w:r w:rsidR="00736A60">
        <w:rPr>
          <w:rFonts w:ascii="Cambria" w:eastAsia="Cambria" w:hAnsi="Cambria" w:cs="Cambria"/>
          <w:b/>
          <w:bCs/>
          <w:sz w:val="22"/>
          <w:szCs w:val="22"/>
        </w:rPr>
        <w:t>4</w:t>
      </w:r>
      <w:bookmarkStart w:id="8" w:name="_GoBack"/>
      <w:bookmarkEnd w:id="8"/>
      <w:r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</w:p>
    <w:p w:rsidR="008C547E" w:rsidRDefault="003C329B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CITIZEN'S COMMENTS</w:t>
      </w:r>
    </w:p>
    <w:p w:rsidR="008C547E" w:rsidRDefault="003C329B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COUNCIL MEMBER'S COMMENTS</w:t>
      </w:r>
    </w:p>
    <w:p w:rsidR="008C547E" w:rsidRDefault="003C329B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MAYOR'S COMMENTS AND REPORT</w:t>
      </w:r>
    </w:p>
    <w:p w:rsidR="008C547E" w:rsidRDefault="003C329B">
      <w:pPr>
        <w:spacing w:before="120" w:after="2"/>
        <w:ind w:left="864" w:hanging="432"/>
        <w:rPr>
          <w:rFonts w:ascii="Cambria" w:eastAsia="Cambria" w:hAnsi="Cambria" w:cs="Cambria"/>
          <w:sz w:val="22"/>
          <w:szCs w:val="22"/>
        </w:rPr>
      </w:pPr>
      <w:bookmarkStart w:id="9" w:name="appIS7ef4935057ce481cb8654a3901cf4109"/>
      <w:r>
        <w:rPr>
          <w:rFonts w:ascii="Cambria" w:eastAsia="Cambria" w:hAnsi="Cambria" w:cs="Cambria"/>
          <w:sz w:val="22"/>
          <w:szCs w:val="22"/>
        </w:rPr>
        <w:t>A.</w:t>
      </w:r>
      <w:bookmarkEnd w:id="9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Activity Report: June 27 - July 7, 2023,</w:t>
      </w:r>
    </w:p>
    <w:p w:rsidR="008C547E" w:rsidRDefault="003C329B">
      <w:pPr>
        <w:spacing w:before="120" w:after="2"/>
        <w:ind w:left="86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 xml:space="preserve">VERBAL </w:t>
      </w:r>
    </w:p>
    <w:p w:rsidR="008C547E" w:rsidRDefault="003C329B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EXECUTIVE SESSION</w:t>
      </w:r>
    </w:p>
    <w:p w:rsidR="008C547E" w:rsidRDefault="003C329B">
      <w:pPr>
        <w:spacing w:before="120" w:after="2"/>
        <w:ind w:left="864" w:hanging="432"/>
        <w:rPr>
          <w:rFonts w:ascii="Cambria" w:eastAsia="Cambria" w:hAnsi="Cambria" w:cs="Cambria"/>
          <w:sz w:val="22"/>
          <w:szCs w:val="22"/>
        </w:rPr>
      </w:pPr>
      <w:bookmarkStart w:id="10" w:name="appIS1bd4c5f3831e43ce89335bec0890eb27"/>
      <w:r>
        <w:rPr>
          <w:rFonts w:ascii="Cambria" w:eastAsia="Cambria" w:hAnsi="Cambria" w:cs="Cambria"/>
          <w:sz w:val="22"/>
          <w:szCs w:val="22"/>
        </w:rPr>
        <w:t>A.</w:t>
      </w:r>
      <w:bookmarkEnd w:id="10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Discussion of Contractual and Personnel Matters the Immediate Knowledge of Which Could Have Adverse Effects on City of Nome Finances,</w:t>
      </w:r>
    </w:p>
    <w:p w:rsidR="008C547E" w:rsidRDefault="003C329B">
      <w:pPr>
        <w:spacing w:before="120" w:after="2"/>
        <w:ind w:left="86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 xml:space="preserve">VERBAL </w:t>
      </w:r>
    </w:p>
    <w:p w:rsidR="008C547E" w:rsidRDefault="003C329B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ADJOURNMENT</w:t>
      </w:r>
      <w:bookmarkEnd w:id="4"/>
    </w:p>
    <w:p w:rsidR="008C547E" w:rsidRDefault="008C547E">
      <w:pPr>
        <w:rPr>
          <w:rFonts w:ascii="Cambria" w:hAnsi="Cambria" w:cs="Arial"/>
          <w:sz w:val="22"/>
          <w:szCs w:val="22"/>
          <w:u w:val="single"/>
        </w:rPr>
      </w:pPr>
    </w:p>
    <w:p w:rsidR="008C547E" w:rsidRDefault="008C547E">
      <w:pPr>
        <w:rPr>
          <w:rFonts w:ascii="Cambria" w:hAnsi="Cambria" w:cs="Arial"/>
          <w:sz w:val="22"/>
          <w:szCs w:val="22"/>
          <w:u w:val="single"/>
        </w:rPr>
      </w:pPr>
    </w:p>
    <w:sectPr w:rsidR="008C547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152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A7B" w:rsidRDefault="003C329B">
      <w:r>
        <w:separator/>
      </w:r>
    </w:p>
  </w:endnote>
  <w:endnote w:type="continuationSeparator" w:id="0">
    <w:p w:rsidR="00EE5A7B" w:rsidRDefault="003C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7E" w:rsidRDefault="003C329B">
    <w:pPr>
      <w:pStyle w:val="Footer"/>
      <w:jc w:val="right"/>
      <w:rPr>
        <w:rFonts w:ascii="Constantia" w:hAnsi="Constantia"/>
        <w:sz w:val="16"/>
        <w:szCs w:val="16"/>
      </w:rPr>
    </w:pPr>
    <w:r>
      <w:rPr>
        <w:rFonts w:ascii="Constantia" w:hAnsi="Constantia"/>
        <w:sz w:val="16"/>
        <w:szCs w:val="16"/>
      </w:rPr>
      <w:t xml:space="preserve">Page </w:t>
    </w:r>
    <w:r>
      <w:rPr>
        <w:rFonts w:ascii="Constantia" w:hAnsi="Constantia"/>
        <w:b/>
        <w:bCs/>
        <w:sz w:val="16"/>
        <w:szCs w:val="16"/>
      </w:rPr>
      <w:fldChar w:fldCharType="begin"/>
    </w:r>
    <w:r>
      <w:rPr>
        <w:rFonts w:ascii="Constantia" w:hAnsi="Constantia"/>
        <w:b/>
        <w:bCs/>
        <w:sz w:val="16"/>
        <w:szCs w:val="16"/>
      </w:rPr>
      <w:instrText xml:space="preserve"> PAGE </w:instrText>
    </w:r>
    <w:r>
      <w:rPr>
        <w:rFonts w:ascii="Constantia" w:hAnsi="Constantia"/>
        <w:b/>
        <w:bCs/>
        <w:sz w:val="16"/>
        <w:szCs w:val="16"/>
      </w:rPr>
      <w:fldChar w:fldCharType="separate"/>
    </w:r>
    <w:r>
      <w:rPr>
        <w:rFonts w:ascii="Constantia" w:hAnsi="Constantia"/>
        <w:b/>
        <w:bCs/>
        <w:noProof/>
        <w:sz w:val="16"/>
        <w:szCs w:val="16"/>
      </w:rPr>
      <w:t>2</w:t>
    </w:r>
    <w:r>
      <w:rPr>
        <w:rFonts w:ascii="Constantia" w:hAnsi="Constantia"/>
        <w:b/>
        <w:bCs/>
        <w:sz w:val="16"/>
        <w:szCs w:val="16"/>
      </w:rPr>
      <w:fldChar w:fldCharType="end"/>
    </w:r>
    <w:r>
      <w:rPr>
        <w:rFonts w:ascii="Constantia" w:hAnsi="Constantia"/>
        <w:sz w:val="16"/>
        <w:szCs w:val="16"/>
      </w:rPr>
      <w:t xml:space="preserve"> of </w:t>
    </w:r>
    <w:r>
      <w:rPr>
        <w:rFonts w:ascii="Constantia" w:hAnsi="Constantia"/>
        <w:b/>
        <w:bCs/>
        <w:sz w:val="16"/>
        <w:szCs w:val="16"/>
      </w:rPr>
      <w:fldChar w:fldCharType="begin"/>
    </w:r>
    <w:r>
      <w:rPr>
        <w:rFonts w:ascii="Constantia" w:hAnsi="Constantia"/>
        <w:b/>
        <w:bCs/>
        <w:sz w:val="16"/>
        <w:szCs w:val="16"/>
      </w:rPr>
      <w:instrText xml:space="preserve"> NUMPAGES  </w:instrText>
    </w:r>
    <w:r>
      <w:rPr>
        <w:rFonts w:ascii="Constantia" w:hAnsi="Constantia"/>
        <w:b/>
        <w:bCs/>
        <w:sz w:val="16"/>
        <w:szCs w:val="16"/>
      </w:rPr>
      <w:fldChar w:fldCharType="separate"/>
    </w:r>
    <w:r>
      <w:rPr>
        <w:rFonts w:ascii="Constantia" w:hAnsi="Constantia"/>
        <w:b/>
        <w:bCs/>
        <w:noProof/>
        <w:sz w:val="16"/>
        <w:szCs w:val="16"/>
      </w:rPr>
      <w:t>2</w:t>
    </w:r>
    <w:r>
      <w:rPr>
        <w:rFonts w:ascii="Constantia" w:hAnsi="Constantia"/>
        <w:b/>
        <w:bCs/>
        <w:sz w:val="16"/>
        <w:szCs w:val="16"/>
      </w:rPr>
      <w:fldChar w:fldCharType="end"/>
    </w:r>
  </w:p>
  <w:p w:rsidR="008C547E" w:rsidRDefault="008C547E">
    <w:pPr>
      <w:pStyle w:val="Footer"/>
      <w:jc w:val="center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7E" w:rsidRDefault="003C329B">
    <w:pPr>
      <w:pStyle w:val="Footer"/>
      <w:jc w:val="right"/>
      <w:rPr>
        <w:rFonts w:ascii="Constantia" w:hAnsi="Constantia"/>
        <w:sz w:val="16"/>
        <w:szCs w:val="16"/>
      </w:rPr>
    </w:pPr>
    <w:r>
      <w:rPr>
        <w:rFonts w:ascii="Constantia" w:hAnsi="Constantia"/>
        <w:sz w:val="16"/>
        <w:szCs w:val="16"/>
      </w:rPr>
      <w:t xml:space="preserve">Page </w:t>
    </w:r>
    <w:r>
      <w:rPr>
        <w:rFonts w:ascii="Constantia" w:hAnsi="Constantia"/>
        <w:b/>
        <w:bCs/>
        <w:sz w:val="16"/>
        <w:szCs w:val="16"/>
      </w:rPr>
      <w:fldChar w:fldCharType="begin"/>
    </w:r>
    <w:r>
      <w:rPr>
        <w:rFonts w:ascii="Constantia" w:hAnsi="Constantia"/>
        <w:b/>
        <w:bCs/>
        <w:sz w:val="16"/>
        <w:szCs w:val="16"/>
      </w:rPr>
      <w:instrText xml:space="preserve"> PAGE </w:instrText>
    </w:r>
    <w:r>
      <w:rPr>
        <w:rFonts w:ascii="Constantia" w:hAnsi="Constantia"/>
        <w:b/>
        <w:bCs/>
        <w:sz w:val="16"/>
        <w:szCs w:val="16"/>
      </w:rPr>
      <w:fldChar w:fldCharType="separate"/>
    </w:r>
    <w:r>
      <w:rPr>
        <w:rFonts w:ascii="Constantia" w:hAnsi="Constantia"/>
        <w:b/>
        <w:bCs/>
        <w:noProof/>
        <w:sz w:val="16"/>
        <w:szCs w:val="16"/>
      </w:rPr>
      <w:t>1</w:t>
    </w:r>
    <w:r>
      <w:rPr>
        <w:rFonts w:ascii="Constantia" w:hAnsi="Constantia"/>
        <w:b/>
        <w:bCs/>
        <w:sz w:val="16"/>
        <w:szCs w:val="16"/>
      </w:rPr>
      <w:fldChar w:fldCharType="end"/>
    </w:r>
    <w:r>
      <w:rPr>
        <w:rFonts w:ascii="Constantia" w:hAnsi="Constantia"/>
        <w:sz w:val="16"/>
        <w:szCs w:val="16"/>
      </w:rPr>
      <w:t xml:space="preserve"> of </w:t>
    </w:r>
    <w:r>
      <w:rPr>
        <w:rFonts w:ascii="Constantia" w:hAnsi="Constantia"/>
        <w:b/>
        <w:bCs/>
        <w:sz w:val="16"/>
        <w:szCs w:val="16"/>
      </w:rPr>
      <w:fldChar w:fldCharType="begin"/>
    </w:r>
    <w:r>
      <w:rPr>
        <w:rFonts w:ascii="Constantia" w:hAnsi="Constantia"/>
        <w:b/>
        <w:bCs/>
        <w:sz w:val="16"/>
        <w:szCs w:val="16"/>
      </w:rPr>
      <w:instrText xml:space="preserve"> NUMPAGES  </w:instrText>
    </w:r>
    <w:r>
      <w:rPr>
        <w:rFonts w:ascii="Constantia" w:hAnsi="Constantia"/>
        <w:b/>
        <w:bCs/>
        <w:sz w:val="16"/>
        <w:szCs w:val="16"/>
      </w:rPr>
      <w:fldChar w:fldCharType="separate"/>
    </w:r>
    <w:r>
      <w:rPr>
        <w:rFonts w:ascii="Constantia" w:hAnsi="Constantia"/>
        <w:b/>
        <w:bCs/>
        <w:noProof/>
        <w:sz w:val="16"/>
        <w:szCs w:val="16"/>
      </w:rPr>
      <w:t>2</w:t>
    </w:r>
    <w:r>
      <w:rPr>
        <w:rFonts w:ascii="Constantia" w:hAnsi="Constantia"/>
        <w:b/>
        <w:bCs/>
        <w:sz w:val="16"/>
        <w:szCs w:val="16"/>
      </w:rPr>
      <w:fldChar w:fldCharType="end"/>
    </w:r>
  </w:p>
  <w:p w:rsidR="008C547E" w:rsidRDefault="008C5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A7B" w:rsidRDefault="003C329B">
      <w:r>
        <w:separator/>
      </w:r>
    </w:p>
  </w:footnote>
  <w:footnote w:type="continuationSeparator" w:id="0">
    <w:p w:rsidR="00EE5A7B" w:rsidRDefault="003C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7E" w:rsidRDefault="003C329B">
    <w:pPr>
      <w:pStyle w:val="Header"/>
      <w:pBdr>
        <w:bottom w:val="single" w:sz="4" w:space="1" w:color="auto"/>
      </w:pBdr>
      <w:tabs>
        <w:tab w:val="clear" w:pos="8640"/>
        <w:tab w:val="right" w:pos="9540"/>
      </w:tabs>
    </w:pPr>
    <w:r>
      <w:t>NCC Regular Meeting of 10/22/07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7E" w:rsidRDefault="003C329B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860"/>
        <w:tab w:val="right" w:pos="9540"/>
      </w:tabs>
      <w:rPr>
        <w:rFonts w:ascii="Cambria" w:hAnsi="Cambria"/>
      </w:rPr>
    </w:pPr>
    <w:r>
      <w:rPr>
        <w:rFonts w:ascii="Cambria" w:hAnsi="Cambria" w:cs="Arial"/>
        <w:sz w:val="20"/>
        <w:szCs w:val="20"/>
      </w:rPr>
      <w:t>Nome Common Council</w:t>
    </w:r>
    <w:r>
      <w:rPr>
        <w:rFonts w:ascii="Cambria" w:hAnsi="Cambria" w:cs="Arial"/>
        <w:sz w:val="20"/>
        <w:szCs w:val="20"/>
      </w:rPr>
      <w:tab/>
      <w:t>Regular Meeting</w:t>
    </w:r>
    <w:r>
      <w:rPr>
        <w:rFonts w:ascii="Cambria" w:hAnsi="Cambria" w:cs="Arial"/>
        <w:sz w:val="20"/>
        <w:szCs w:val="20"/>
      </w:rPr>
      <w:tab/>
    </w:r>
    <w:bookmarkStart w:id="11" w:name="apMeetingDate"/>
    <w:r>
      <w:rPr>
        <w:rFonts w:ascii="Cambria" w:hAnsi="Cambria" w:cs="Arial"/>
        <w:sz w:val="20"/>
        <w:szCs w:val="20"/>
      </w:rPr>
      <w:t>July 10, 2023</w:t>
    </w:r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7E" w:rsidRDefault="003C329B">
    <w:pPr>
      <w:pStyle w:val="Header"/>
      <w:tabs>
        <w:tab w:val="clear" w:pos="4320"/>
        <w:tab w:val="center" w:pos="4680"/>
      </w:tabs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2276475</wp:posOffset>
          </wp:positionH>
          <wp:positionV relativeFrom="paragraph">
            <wp:posOffset>-238125</wp:posOffset>
          </wp:positionV>
          <wp:extent cx="1171575" cy="1181100"/>
          <wp:effectExtent l="0" t="0" r="9525" b="0"/>
          <wp:wrapNone/>
          <wp:docPr id="3" name="Picture 1" descr="City of Nom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1B5"/>
    <w:multiLevelType w:val="multilevel"/>
    <w:tmpl w:val="D04EC8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 w15:restartNumberingAfterBreak="0">
    <w:nsid w:val="027F62C6"/>
    <w:multiLevelType w:val="multilevel"/>
    <w:tmpl w:val="07F81CFC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5634D46"/>
    <w:multiLevelType w:val="multilevel"/>
    <w:tmpl w:val="417C828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05926CDF"/>
    <w:multiLevelType w:val="multilevel"/>
    <w:tmpl w:val="C8B0C4F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 w15:restartNumberingAfterBreak="0">
    <w:nsid w:val="05C3360B"/>
    <w:multiLevelType w:val="multilevel"/>
    <w:tmpl w:val="C55867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" w15:restartNumberingAfterBreak="0">
    <w:nsid w:val="07C11D8F"/>
    <w:multiLevelType w:val="multilevel"/>
    <w:tmpl w:val="7C1A893C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 w15:restartNumberingAfterBreak="0">
    <w:nsid w:val="09006C07"/>
    <w:multiLevelType w:val="multilevel"/>
    <w:tmpl w:val="5B24DE8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 w15:restartNumberingAfterBreak="0">
    <w:nsid w:val="11291111"/>
    <w:multiLevelType w:val="multilevel"/>
    <w:tmpl w:val="5410733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" w15:restartNumberingAfterBreak="0">
    <w:nsid w:val="1246488D"/>
    <w:multiLevelType w:val="multilevel"/>
    <w:tmpl w:val="5162ADB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" w15:restartNumberingAfterBreak="0">
    <w:nsid w:val="12917420"/>
    <w:multiLevelType w:val="multilevel"/>
    <w:tmpl w:val="D5A259BA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" w15:restartNumberingAfterBreak="0">
    <w:nsid w:val="1B7167F4"/>
    <w:multiLevelType w:val="multilevel"/>
    <w:tmpl w:val="B23E7BE2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 w15:restartNumberingAfterBreak="0">
    <w:nsid w:val="25E611DA"/>
    <w:multiLevelType w:val="multilevel"/>
    <w:tmpl w:val="31CE3BE2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290E2C75"/>
    <w:multiLevelType w:val="multilevel"/>
    <w:tmpl w:val="CA1071BA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 w15:restartNumberingAfterBreak="0">
    <w:nsid w:val="2D7D4CB0"/>
    <w:multiLevelType w:val="multilevel"/>
    <w:tmpl w:val="81088FB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4" w15:restartNumberingAfterBreak="0">
    <w:nsid w:val="2F5C0D6A"/>
    <w:multiLevelType w:val="multilevel"/>
    <w:tmpl w:val="2CBECD24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333E211F"/>
    <w:multiLevelType w:val="multilevel"/>
    <w:tmpl w:val="54C0E3B4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3B1C5C4F"/>
    <w:multiLevelType w:val="multilevel"/>
    <w:tmpl w:val="079070E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7" w15:restartNumberingAfterBreak="0">
    <w:nsid w:val="3D85634D"/>
    <w:multiLevelType w:val="multilevel"/>
    <w:tmpl w:val="EAD0E1D6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 w15:restartNumberingAfterBreak="0">
    <w:nsid w:val="3FBD7124"/>
    <w:multiLevelType w:val="multilevel"/>
    <w:tmpl w:val="53E882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F2DA4"/>
    <w:multiLevelType w:val="multilevel"/>
    <w:tmpl w:val="DEC845A0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" w15:restartNumberingAfterBreak="0">
    <w:nsid w:val="44FB0E03"/>
    <w:multiLevelType w:val="multilevel"/>
    <w:tmpl w:val="89A650C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" w15:restartNumberingAfterBreak="0">
    <w:nsid w:val="4C5403E7"/>
    <w:multiLevelType w:val="multilevel"/>
    <w:tmpl w:val="31F26818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2" w15:restartNumberingAfterBreak="0">
    <w:nsid w:val="4E3E5548"/>
    <w:multiLevelType w:val="multilevel"/>
    <w:tmpl w:val="F03A92D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3" w15:restartNumberingAfterBreak="0">
    <w:nsid w:val="4EFF4CE5"/>
    <w:multiLevelType w:val="multilevel"/>
    <w:tmpl w:val="AE28E724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53C32B89"/>
    <w:multiLevelType w:val="multilevel"/>
    <w:tmpl w:val="FC10B990"/>
    <w:lvl w:ilvl="0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57EA6B2D"/>
    <w:multiLevelType w:val="multilevel"/>
    <w:tmpl w:val="4F748B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D0BA7"/>
    <w:multiLevelType w:val="multilevel"/>
    <w:tmpl w:val="4956DAC6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 w15:restartNumberingAfterBreak="0">
    <w:nsid w:val="6896070E"/>
    <w:multiLevelType w:val="multilevel"/>
    <w:tmpl w:val="7E9A7138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8" w15:restartNumberingAfterBreak="0">
    <w:nsid w:val="6AE47C6C"/>
    <w:multiLevelType w:val="multilevel"/>
    <w:tmpl w:val="EA92864E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9" w15:restartNumberingAfterBreak="0">
    <w:nsid w:val="72CF2F78"/>
    <w:multiLevelType w:val="multilevel"/>
    <w:tmpl w:val="F6A8134C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0" w15:restartNumberingAfterBreak="0">
    <w:nsid w:val="73055891"/>
    <w:multiLevelType w:val="multilevel"/>
    <w:tmpl w:val="D15C69AC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1" w15:restartNumberingAfterBreak="0">
    <w:nsid w:val="752432C7"/>
    <w:multiLevelType w:val="multilevel"/>
    <w:tmpl w:val="88FCBD28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2" w15:restartNumberingAfterBreak="0">
    <w:nsid w:val="78DE2E0F"/>
    <w:multiLevelType w:val="multilevel"/>
    <w:tmpl w:val="17A8C5C2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" w15:restartNumberingAfterBreak="0">
    <w:nsid w:val="7C2A2D6A"/>
    <w:multiLevelType w:val="multilevel"/>
    <w:tmpl w:val="244E1FAC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47E"/>
    <w:rsid w:val="002C721B"/>
    <w:rsid w:val="003C329B"/>
    <w:rsid w:val="00736A60"/>
    <w:rsid w:val="008C547E"/>
    <w:rsid w:val="008F6B8E"/>
    <w:rsid w:val="00E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A1894"/>
  <w15:docId w15:val="{B81F8F33-F7A7-4E36-A0CD-D297DD63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-90"/>
      <w:jc w:val="right"/>
    </w:pPr>
    <w:rPr>
      <w:rFonts w:ascii="Dutch801 Rm BT" w:hAnsi="Dutch801 Rm BT"/>
      <w:sz w:val="20"/>
      <w:szCs w:val="20"/>
    </w:r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paragraph" w:customStyle="1" w:styleId="CommentText1">
    <w:name w:val="Comment Text1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</w:style>
  <w:style w:type="paragraph" w:customStyle="1" w:styleId="CommentSubject1">
    <w:name w:val="Comment Subject1"/>
    <w:basedOn w:val="CommentText1"/>
    <w:next w:val="CommentText1"/>
    <w:link w:val="CommentSubjectChar"/>
    <w:rPr>
      <w:b/>
      <w:bCs/>
    </w:rPr>
  </w:style>
  <w:style w:type="character" w:customStyle="1" w:styleId="CommentSubjectChar">
    <w:name w:val="Comment Subject Char"/>
    <w:basedOn w:val="DefaultParagraphFont"/>
    <w:link w:val="CommentSubject1"/>
    <w:rPr>
      <w:b/>
      <w:bCs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Dutch801 Rm BT" w:hAnsi="Dutch801 Rm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S\Templates\NCC%20Agenda%20Form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5FD4-9E4A-4CF5-BB15-02CA9A03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 Agenda Form 2007</Template>
  <TotalTime>2</TotalTime>
  <Pages>1</Pages>
  <Words>151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Document</vt:lpstr>
    </vt:vector>
  </TitlesOfParts>
  <Company>City of Nome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Document</dc:title>
  <dc:subject/>
  <dc:creator>Bryant Hammond</dc:creator>
  <cp:keywords/>
  <cp:lastModifiedBy>Jeremy Jacobson</cp:lastModifiedBy>
  <cp:revision>3</cp:revision>
  <cp:lastPrinted>2019-03-24T01:23:00Z</cp:lastPrinted>
  <dcterms:created xsi:type="dcterms:W3CDTF">2023-07-10T17:37:00Z</dcterms:created>
  <dcterms:modified xsi:type="dcterms:W3CDTF">2023-07-10T17:39:00Z</dcterms:modified>
</cp:coreProperties>
</file>