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C78AB" w14:textId="1FD6D7AE" w:rsidR="00E93857" w:rsidRDefault="00F0577F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3F0025" wp14:editId="5E6EBF60">
                <wp:simplePos x="0" y="0"/>
                <wp:positionH relativeFrom="column">
                  <wp:posOffset>3992880</wp:posOffset>
                </wp:positionH>
                <wp:positionV relativeFrom="paragraph">
                  <wp:posOffset>-593090</wp:posOffset>
                </wp:positionV>
                <wp:extent cx="2217420" cy="1188720"/>
                <wp:effectExtent l="0" t="0" r="0" b="0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118872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A33CF" w14:textId="77777777" w:rsidR="00E93857" w:rsidRDefault="00F0577F">
                            <w:pPr>
                              <w:pStyle w:val="Heading1"/>
                              <w:jc w:val="right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Nome Common Council</w:t>
                            </w:r>
                          </w:p>
                          <w:p w14:paraId="2892940C" w14:textId="77777777" w:rsidR="00E93857" w:rsidRDefault="00F0577F">
                            <w:pPr>
                              <w:jc w:val="righ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Kohren Green</w:t>
                            </w:r>
                          </w:p>
                          <w:p w14:paraId="1A464FFA" w14:textId="77777777" w:rsidR="00E93857" w:rsidRDefault="00F0577F">
                            <w:pPr>
                              <w:jc w:val="righ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Scot Henderson</w:t>
                            </w:r>
                          </w:p>
                          <w:p w14:paraId="1676E577" w14:textId="77777777" w:rsidR="00E93857" w:rsidRDefault="00F0577F">
                            <w:pPr>
                              <w:jc w:val="righ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Mark Johnson</w:t>
                            </w:r>
                          </w:p>
                          <w:p w14:paraId="6A4DD02F" w14:textId="77777777" w:rsidR="00E93857" w:rsidRDefault="00F0577F">
                            <w:pPr>
                              <w:jc w:val="righ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Maggie Miller</w:t>
                            </w:r>
                          </w:p>
                          <w:p w14:paraId="46387FA1" w14:textId="77777777" w:rsidR="00E93857" w:rsidRDefault="00F0577F">
                            <w:pPr>
                              <w:jc w:val="righ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Adam Martinson</w:t>
                            </w:r>
                          </w:p>
                          <w:p w14:paraId="00851431" w14:textId="77777777" w:rsidR="00E93857" w:rsidRDefault="00F0577F">
                            <w:pPr>
                              <w:jc w:val="righ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Cameron Piscoya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F0025" id="Text Box 8" o:spid="_x0000_s1026" style="position:absolute;left:0;text-align:left;margin-left:314.4pt;margin-top:-46.7pt;width:174.6pt;height:9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" filled="f" stroked="f">
                <v:textbox>
                  <w:txbxContent>
                    <w:p w14:paraId="7CAA33CF" w14:textId="77777777" w:rsidR="00E93857" w:rsidRDefault="00F0577F">
                      <w:pPr>
                        <w:pStyle w:val="Heading1"/>
                        <w:jc w:val="right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>Nome Common Council</w:t>
                      </w:r>
                    </w:p>
                    <w:p w14:paraId="2892940C" w14:textId="77777777" w:rsidR="00E93857" w:rsidRDefault="00F0577F">
                      <w:pPr>
                        <w:jc w:val="right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Kohren Green</w:t>
                      </w:r>
                    </w:p>
                    <w:p w14:paraId="1A464FFA" w14:textId="77777777" w:rsidR="00E93857" w:rsidRDefault="00F0577F">
                      <w:pPr>
                        <w:jc w:val="right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Scot Henderson</w:t>
                      </w:r>
                    </w:p>
                    <w:p w14:paraId="1676E577" w14:textId="77777777" w:rsidR="00E93857" w:rsidRDefault="00F0577F">
                      <w:pPr>
                        <w:jc w:val="right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Mark Johnson</w:t>
                      </w:r>
                    </w:p>
                    <w:p w14:paraId="6A4DD02F" w14:textId="77777777" w:rsidR="00E93857" w:rsidRDefault="00F0577F">
                      <w:pPr>
                        <w:jc w:val="right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Maggie Miller</w:t>
                      </w:r>
                    </w:p>
                    <w:p w14:paraId="46387FA1" w14:textId="77777777" w:rsidR="00E93857" w:rsidRDefault="00F0577F">
                      <w:pPr>
                        <w:jc w:val="right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Adam Martinson</w:t>
                      </w:r>
                    </w:p>
                    <w:p w14:paraId="00851431" w14:textId="77777777" w:rsidR="00E93857" w:rsidRDefault="00F0577F">
                      <w:pPr>
                        <w:jc w:val="right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Cameron Piscoya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2C3EC" wp14:editId="75D304FB">
                <wp:simplePos x="0" y="0"/>
                <wp:positionH relativeFrom="column">
                  <wp:posOffset>-114300</wp:posOffset>
                </wp:positionH>
                <wp:positionV relativeFrom="paragraph">
                  <wp:posOffset>-590550</wp:posOffset>
                </wp:positionV>
                <wp:extent cx="1714500" cy="1371600"/>
                <wp:effectExtent l="0" t="0" r="0" b="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3716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7D1D212A" w14:textId="77777777" w:rsidR="00E93857" w:rsidRDefault="00F0577F">
                            <w:pPr>
                              <w:pStyle w:val="Heading1"/>
                              <w:jc w:val="left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Mayor</w:t>
                            </w:r>
                          </w:p>
                          <w:p w14:paraId="618E4101" w14:textId="77777777" w:rsidR="00E93857" w:rsidRDefault="00F0577F">
                            <w:pPr>
                              <w:spacing w:line="36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John K. Handeland</w:t>
                            </w:r>
                          </w:p>
                          <w:p w14:paraId="2960A572" w14:textId="77777777" w:rsidR="00E93857" w:rsidRDefault="00F0577F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City Manager</w:t>
                            </w:r>
                          </w:p>
                          <w:p w14:paraId="7BB7D755" w14:textId="77777777" w:rsidR="00E93857" w:rsidRDefault="00F0577F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Lee Smith</w:t>
                            </w:r>
                          </w:p>
                          <w:p w14:paraId="56CCDEAD" w14:textId="77777777" w:rsidR="00E93857" w:rsidRDefault="00F0577F">
                            <w:pPr>
                              <w:pStyle w:val="Heading1"/>
                              <w:spacing w:before="120"/>
                              <w:jc w:val="left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City Clerk/Treasurer</w:t>
                            </w:r>
                          </w:p>
                          <w:p w14:paraId="0C876400" w14:textId="77777777" w:rsidR="00E93857" w:rsidRDefault="00F0577F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Dan Grimmer</w:t>
                            </w:r>
                          </w:p>
                          <w:p w14:paraId="4113FC9D" w14:textId="77777777" w:rsidR="00E93857" w:rsidRDefault="00E93857">
                            <w:pPr>
                              <w:pStyle w:val="BodyTextIndent"/>
                              <w:jc w:val="left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2C3EC" id="Text Box 7" o:spid="_x0000_s1027" style="position:absolute;left:0;text-align:left;margin-left:-9pt;margin-top:-46.5pt;width:13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" filled="f" stroked="f" strokeweight="1pt">
                <v:textbox>
                  <w:txbxContent>
                    <w:p w14:paraId="7D1D212A" w14:textId="77777777" w:rsidR="00E93857" w:rsidRDefault="00F0577F">
                      <w:pPr>
                        <w:pStyle w:val="Heading1"/>
                        <w:jc w:val="left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>Mayor</w:t>
                      </w:r>
                    </w:p>
                    <w:p w14:paraId="618E4101" w14:textId="77777777" w:rsidR="00E93857" w:rsidRDefault="00F0577F">
                      <w:pPr>
                        <w:spacing w:line="36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John K. Handeland</w:t>
                      </w:r>
                    </w:p>
                    <w:p w14:paraId="2960A572" w14:textId="77777777" w:rsidR="00E93857" w:rsidRDefault="00F0577F">
                      <w:pP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City Manager</w:t>
                      </w:r>
                    </w:p>
                    <w:p w14:paraId="7BB7D755" w14:textId="77777777" w:rsidR="00E93857" w:rsidRDefault="00F0577F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Lee Smith</w:t>
                      </w:r>
                    </w:p>
                    <w:p w14:paraId="56CCDEAD" w14:textId="77777777" w:rsidR="00E93857" w:rsidRDefault="00F0577F">
                      <w:pPr>
                        <w:pStyle w:val="Heading1"/>
                        <w:spacing w:before="120"/>
                        <w:jc w:val="left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>City Clerk/Treasurer</w:t>
                      </w:r>
                    </w:p>
                    <w:p w14:paraId="0C876400" w14:textId="77777777" w:rsidR="00E93857" w:rsidRDefault="00F0577F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Dan Grimmer</w:t>
                      </w:r>
                    </w:p>
                    <w:p w14:paraId="4113FC9D" w14:textId="77777777" w:rsidR="00E93857" w:rsidRDefault="00E93857">
                      <w:pPr>
                        <w:pStyle w:val="BodyTextIndent"/>
                        <w:jc w:val="left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</w:t>
      </w:r>
    </w:p>
    <w:p w14:paraId="7D2E1E18" w14:textId="56D86F9F" w:rsidR="00E93857" w:rsidRDefault="00F0577F">
      <w:pPr>
        <w:pStyle w:val="Heading1"/>
        <w:spacing w:before="360"/>
        <w:ind w:right="468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NOME COMMON COUNCIL</w:t>
      </w:r>
      <w:r>
        <w:rPr>
          <w:rFonts w:ascii="Cambria" w:hAnsi="Cambria" w:cs="Arial"/>
          <w:sz w:val="22"/>
          <w:szCs w:val="22"/>
        </w:rPr>
        <w:br/>
        <w:t xml:space="preserve">REGULAR MEETING </w:t>
      </w:r>
      <w:bookmarkStart w:id="0" w:name="apOutputType"/>
      <w:r>
        <w:rPr>
          <w:rFonts w:ascii="Cambria" w:hAnsi="Cambria" w:cs="Arial"/>
          <w:caps/>
          <w:sz w:val="22"/>
          <w:szCs w:val="22"/>
        </w:rPr>
        <w:t>Agenda</w:t>
      </w:r>
      <w:bookmarkEnd w:id="0"/>
      <w:r>
        <w:rPr>
          <w:rFonts w:ascii="Cambria" w:hAnsi="Cambria" w:cs="Arial"/>
          <w:sz w:val="22"/>
          <w:szCs w:val="22"/>
        </w:rPr>
        <w:br/>
      </w:r>
      <w:bookmarkStart w:id="1" w:name="apMeetingDateLong"/>
      <w:r>
        <w:rPr>
          <w:rFonts w:ascii="Cambria" w:hAnsi="Cambria" w:cs="Arial"/>
          <w:b w:val="0"/>
          <w:caps/>
          <w:sz w:val="22"/>
          <w:szCs w:val="22"/>
        </w:rPr>
        <w:t xml:space="preserve">Monday, </w:t>
      </w:r>
      <w:r w:rsidR="00B80EDA">
        <w:rPr>
          <w:rFonts w:ascii="Cambria" w:hAnsi="Cambria" w:cs="Arial"/>
          <w:b w:val="0"/>
          <w:caps/>
          <w:sz w:val="22"/>
          <w:szCs w:val="22"/>
        </w:rPr>
        <w:t xml:space="preserve">AUGUST </w:t>
      </w:r>
      <w:r w:rsidR="003B4B83">
        <w:rPr>
          <w:rFonts w:ascii="Cambria" w:hAnsi="Cambria" w:cs="Arial"/>
          <w:b w:val="0"/>
          <w:caps/>
          <w:sz w:val="22"/>
          <w:szCs w:val="22"/>
        </w:rPr>
        <w:t>25</w:t>
      </w:r>
      <w:r>
        <w:rPr>
          <w:rFonts w:ascii="Cambria" w:hAnsi="Cambria" w:cs="Arial"/>
          <w:b w:val="0"/>
          <w:caps/>
          <w:sz w:val="22"/>
          <w:szCs w:val="22"/>
        </w:rPr>
        <w:t>, 2025</w:t>
      </w:r>
      <w:bookmarkEnd w:id="1"/>
      <w:r>
        <w:rPr>
          <w:rFonts w:ascii="Cambria" w:hAnsi="Cambria" w:cs="Arial"/>
          <w:b w:val="0"/>
          <w:sz w:val="22"/>
          <w:szCs w:val="22"/>
        </w:rPr>
        <w:t xml:space="preserve"> at </w:t>
      </w:r>
      <w:bookmarkStart w:id="2" w:name="apMeetingTime"/>
      <w:r>
        <w:rPr>
          <w:rFonts w:ascii="Cambria" w:hAnsi="Cambria" w:cs="Arial"/>
          <w:b w:val="0"/>
          <w:sz w:val="22"/>
          <w:szCs w:val="22"/>
        </w:rPr>
        <w:t>7:00 PM</w:t>
      </w:r>
      <w:bookmarkEnd w:id="2"/>
      <w:r>
        <w:rPr>
          <w:rFonts w:ascii="Cambria" w:hAnsi="Cambria" w:cs="Arial"/>
          <w:b w:val="0"/>
          <w:sz w:val="22"/>
          <w:szCs w:val="22"/>
        </w:rPr>
        <w:br/>
      </w:r>
      <w:bookmarkStart w:id="3" w:name="apMeetingVenue"/>
      <w:r>
        <w:rPr>
          <w:rFonts w:ascii="Cambria" w:hAnsi="Cambria" w:cs="Arial"/>
          <w:b w:val="0"/>
          <w:caps/>
          <w:sz w:val="22"/>
          <w:szCs w:val="22"/>
        </w:rPr>
        <w:t>City Council Chambers in City Hall</w:t>
      </w:r>
      <w:bookmarkEnd w:id="3"/>
    </w:p>
    <w:p w14:paraId="6D458729" w14:textId="3C51B3FE" w:rsidR="00E93857" w:rsidRDefault="00F0577F">
      <w:pPr>
        <w:pBdr>
          <w:bottom w:val="single" w:sz="8" w:space="1" w:color="auto"/>
        </w:pBdr>
        <w:spacing w:before="200"/>
        <w:jc w:val="center"/>
        <w:rPr>
          <w:rFonts w:ascii="Cambria" w:hAnsi="Cambria"/>
          <w:sz w:val="10"/>
          <w:szCs w:val="10"/>
        </w:rPr>
      </w:pPr>
      <w:r>
        <w:rPr>
          <w:rFonts w:ascii="Cambria" w:hAnsi="Cambria"/>
          <w:sz w:val="20"/>
          <w:szCs w:val="20"/>
        </w:rPr>
        <w:t xml:space="preserve">102 Division St. </w:t>
      </w:r>
      <w:r>
        <w:rPr>
          <w:rFonts w:ascii="Cambria" w:hAnsi="Cambria" w:cs="Calibri"/>
          <w:sz w:val="20"/>
          <w:szCs w:val="20"/>
        </w:rPr>
        <w:t>▪</w:t>
      </w:r>
      <w:r>
        <w:rPr>
          <w:rFonts w:ascii="Cambria" w:hAnsi="Cambria"/>
          <w:sz w:val="20"/>
          <w:szCs w:val="20"/>
        </w:rPr>
        <w:t xml:space="preserve"> P.O. Box 281 </w:t>
      </w:r>
      <w:r>
        <w:rPr>
          <w:rFonts w:ascii="Cambria" w:hAnsi="Cambria"/>
          <w:color w:val="595959"/>
          <w:sz w:val="8"/>
          <w:szCs w:val="8"/>
        </w:rPr>
        <w:t>●</w:t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20"/>
          <w:szCs w:val="20"/>
        </w:rPr>
        <w:t xml:space="preserve">Nome, Alaska 99762 </w:t>
      </w:r>
      <w:r>
        <w:rPr>
          <w:rFonts w:ascii="Cambria" w:hAnsi="Cambria"/>
          <w:color w:val="595959"/>
          <w:sz w:val="8"/>
          <w:szCs w:val="8"/>
        </w:rPr>
        <w:t>●</w:t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20"/>
          <w:szCs w:val="20"/>
        </w:rPr>
        <w:t xml:space="preserve"> Phone (907) 443-6663 </w:t>
      </w:r>
      <w:r>
        <w:rPr>
          <w:rFonts w:ascii="Cambria" w:hAnsi="Cambria"/>
          <w:color w:val="595959"/>
          <w:sz w:val="8"/>
          <w:szCs w:val="8"/>
        </w:rPr>
        <w:t>●</w:t>
      </w:r>
      <w:r>
        <w:rPr>
          <w:rFonts w:ascii="Cambria" w:hAnsi="Cambria"/>
          <w:sz w:val="16"/>
          <w:szCs w:val="16"/>
        </w:rPr>
        <w:t xml:space="preserve">  </w:t>
      </w:r>
      <w:r>
        <w:rPr>
          <w:rFonts w:ascii="Cambria" w:hAnsi="Cambria"/>
          <w:sz w:val="20"/>
          <w:szCs w:val="20"/>
        </w:rPr>
        <w:t>Fax (907) 443-5345</w:t>
      </w:r>
      <w:r>
        <w:rPr>
          <w:rFonts w:ascii="Cambria" w:hAnsi="Cambria"/>
          <w:sz w:val="20"/>
          <w:szCs w:val="20"/>
        </w:rPr>
        <w:br/>
      </w:r>
    </w:p>
    <w:p w14:paraId="1F5F2742" w14:textId="395496CC" w:rsidR="00E93857" w:rsidRDefault="00E93857">
      <w:pPr>
        <w:tabs>
          <w:tab w:val="center" w:pos="4766"/>
          <w:tab w:val="left" w:pos="5739"/>
        </w:tabs>
        <w:jc w:val="center"/>
        <w:rPr>
          <w:rFonts w:ascii="Cambria" w:hAnsi="Cambria" w:cs="Arial"/>
          <w:b/>
          <w:sz w:val="22"/>
          <w:szCs w:val="22"/>
        </w:rPr>
      </w:pPr>
    </w:p>
    <w:p w14:paraId="2071D017" w14:textId="56BB8DA4" w:rsidR="00E93857" w:rsidRDefault="00F0577F">
      <w:pPr>
        <w:spacing w:before="120" w:after="2"/>
        <w:rPr>
          <w:rFonts w:ascii="Cambria" w:eastAsia="Cambria" w:hAnsi="Cambria" w:cs="Cambria"/>
          <w:sz w:val="22"/>
          <w:szCs w:val="22"/>
        </w:rPr>
      </w:pPr>
      <w:bookmarkStart w:id="4" w:name="apAgenda"/>
      <w:r>
        <w:rPr>
          <w:rFonts w:ascii="Cambria" w:eastAsia="Cambria" w:hAnsi="Cambria" w:cs="Cambria"/>
          <w:sz w:val="22"/>
          <w:szCs w:val="22"/>
          <w:u w:val="single"/>
        </w:rPr>
        <w:t>ROLL CALL</w:t>
      </w:r>
    </w:p>
    <w:p w14:paraId="4948D646" w14:textId="1632A3B4" w:rsidR="00E93857" w:rsidRDefault="00F0577F">
      <w:pPr>
        <w:spacing w:before="120" w:after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APPROVAL OF AGENDA</w:t>
      </w:r>
    </w:p>
    <w:p w14:paraId="0A51260E" w14:textId="46F4F2EF" w:rsidR="00E93857" w:rsidRDefault="00F0577F">
      <w:pPr>
        <w:spacing w:before="120" w:after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APPROVAL OF MINUTES</w:t>
      </w:r>
    </w:p>
    <w:p w14:paraId="662DACC4" w14:textId="33EE33C5" w:rsidR="00E93857" w:rsidRPr="00261E9C" w:rsidRDefault="003B4B83" w:rsidP="00261E9C">
      <w:pPr>
        <w:pStyle w:val="ListParagraph"/>
        <w:numPr>
          <w:ilvl w:val="0"/>
          <w:numId w:val="39"/>
        </w:numPr>
        <w:spacing w:before="120" w:after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August 11</w:t>
      </w:r>
      <w:r w:rsidR="00F0577F" w:rsidRPr="00261E9C">
        <w:rPr>
          <w:rFonts w:ascii="Cambria" w:eastAsia="Cambria" w:hAnsi="Cambria" w:cs="Cambria"/>
          <w:sz w:val="22"/>
          <w:szCs w:val="22"/>
        </w:rPr>
        <w:t>, 2025 Nome Common Council Meeting Minutes,</w:t>
      </w:r>
    </w:p>
    <w:p w14:paraId="0905BB5F" w14:textId="101CE3CA" w:rsidR="00E93857" w:rsidRDefault="00E032BD">
      <w:pPr>
        <w:spacing w:before="120" w:after="2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38BADC" wp14:editId="3319CED1">
                <wp:simplePos x="0" y="0"/>
                <wp:positionH relativeFrom="page">
                  <wp:align>center</wp:align>
                </wp:positionH>
                <wp:positionV relativeFrom="paragraph">
                  <wp:posOffset>130175</wp:posOffset>
                </wp:positionV>
                <wp:extent cx="1828800" cy="1828800"/>
                <wp:effectExtent l="0" t="1219200" r="0" b="12179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962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E289A9" w14:textId="62F6378D" w:rsidR="00E032BD" w:rsidRPr="00E032BD" w:rsidRDefault="00E032BD" w:rsidP="00E032BD">
                            <w:pPr>
                              <w:pStyle w:val="Title"/>
                              <w:rPr>
                                <w:noProof/>
                                <w:color w:val="F7CAAC" w:themeColor="accent2" w:themeTint="6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2BD">
                              <w:rPr>
                                <w:noProof/>
                                <w:color w:val="F7CAAC" w:themeColor="accent2" w:themeTint="6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CANCELED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8BAD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0;margin-top:10.25pt;width:2in;height:2in;rotation:2293346fd;z-index:251665408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" fillcolor="red" stroked="f">
                <v:textbox style="mso-fit-shape-to-text:t">
                  <w:txbxContent>
                    <w:p w14:paraId="47E289A9" w14:textId="62F6378D" w:rsidR="00E032BD" w:rsidRPr="00E032BD" w:rsidRDefault="00E032BD" w:rsidP="00E032BD">
                      <w:pPr>
                        <w:pStyle w:val="Title"/>
                        <w:rPr>
                          <w:noProof/>
                          <w:color w:val="F7CAAC" w:themeColor="accent2" w:themeTint="6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32BD">
                        <w:rPr>
                          <w:noProof/>
                          <w:color w:val="F7CAAC" w:themeColor="accent2" w:themeTint="6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CANCELED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577F">
        <w:rPr>
          <w:rFonts w:ascii="Cambria" w:eastAsia="Cambria" w:hAnsi="Cambria" w:cs="Cambria"/>
          <w:sz w:val="22"/>
          <w:szCs w:val="22"/>
          <w:u w:val="single"/>
        </w:rPr>
        <w:t>COMMUNICATIONS</w:t>
      </w:r>
    </w:p>
    <w:p w14:paraId="3BF1E1B0" w14:textId="516DBB81" w:rsidR="00E93857" w:rsidRDefault="00B80EDA" w:rsidP="00261E9C">
      <w:pPr>
        <w:pStyle w:val="ListParagraph"/>
        <w:numPr>
          <w:ilvl w:val="0"/>
          <w:numId w:val="38"/>
        </w:numPr>
        <w:spacing w:before="120" w:after="2"/>
        <w:rPr>
          <w:rFonts w:ascii="Cambria" w:eastAsia="Cambria" w:hAnsi="Cambria" w:cs="Cambria"/>
          <w:sz w:val="22"/>
          <w:szCs w:val="22"/>
        </w:rPr>
      </w:pPr>
      <w:r w:rsidRPr="00261E9C">
        <w:rPr>
          <w:rFonts w:ascii="Cambria" w:eastAsia="Cambria" w:hAnsi="Cambria" w:cs="Cambria"/>
          <w:sz w:val="22"/>
          <w:szCs w:val="22"/>
        </w:rPr>
        <w:t>August 1</w:t>
      </w:r>
      <w:r w:rsidR="003B4B83">
        <w:rPr>
          <w:rFonts w:ascii="Cambria" w:eastAsia="Cambria" w:hAnsi="Cambria" w:cs="Cambria"/>
          <w:sz w:val="22"/>
          <w:szCs w:val="22"/>
        </w:rPr>
        <w:t>5</w:t>
      </w:r>
      <w:r w:rsidR="00F0577F" w:rsidRPr="00261E9C">
        <w:rPr>
          <w:rFonts w:ascii="Cambria" w:eastAsia="Cambria" w:hAnsi="Cambria" w:cs="Cambria"/>
          <w:sz w:val="22"/>
          <w:szCs w:val="22"/>
        </w:rPr>
        <w:t xml:space="preserve">, 2025 </w:t>
      </w:r>
      <w:r w:rsidR="003B4B83">
        <w:rPr>
          <w:rFonts w:ascii="Cambria" w:eastAsia="Cambria" w:hAnsi="Cambria" w:cs="Cambria"/>
          <w:sz w:val="22"/>
          <w:szCs w:val="22"/>
        </w:rPr>
        <w:t>NEWS RELEASE- USACE awards construction contract for portion of Port of Nome Modification Project,</w:t>
      </w:r>
    </w:p>
    <w:p w14:paraId="79BF2079" w14:textId="3AD2D661" w:rsidR="003B4B83" w:rsidRDefault="003B4B83" w:rsidP="00261E9C">
      <w:pPr>
        <w:pStyle w:val="ListParagraph"/>
        <w:numPr>
          <w:ilvl w:val="0"/>
          <w:numId w:val="38"/>
        </w:numPr>
        <w:spacing w:before="120" w:after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Fall Haul- September 8-12, 2025 Flyer,</w:t>
      </w:r>
    </w:p>
    <w:p w14:paraId="0CEAFECC" w14:textId="7F3F2DC0" w:rsidR="003B4B83" w:rsidRPr="003B4B83" w:rsidRDefault="003B4B83" w:rsidP="003B4B83">
      <w:pPr>
        <w:pStyle w:val="ListParagraph"/>
        <w:numPr>
          <w:ilvl w:val="0"/>
          <w:numId w:val="38"/>
        </w:numPr>
        <w:spacing w:before="120" w:after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Invitation from the Nome Church of the Nazarene re: Celebrating 80 years of Ministry,</w:t>
      </w:r>
    </w:p>
    <w:p w14:paraId="496BE86D" w14:textId="77777777" w:rsidR="00E93857" w:rsidRDefault="00F0577F">
      <w:pPr>
        <w:spacing w:before="120" w:after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CITIZEN'S COMMENTS</w:t>
      </w:r>
    </w:p>
    <w:p w14:paraId="4BC08AB1" w14:textId="77777777" w:rsidR="00E93857" w:rsidRDefault="00F0577F">
      <w:pPr>
        <w:spacing w:before="120" w:after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UNFINISHED BUSINESS</w:t>
      </w:r>
    </w:p>
    <w:p w14:paraId="34959420" w14:textId="77777777" w:rsidR="00261E9C" w:rsidRDefault="00F0577F" w:rsidP="00261E9C">
      <w:pPr>
        <w:spacing w:before="120" w:after="2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NEW BUSINESS</w:t>
      </w:r>
      <w:bookmarkStart w:id="5" w:name="_GoBack"/>
      <w:bookmarkEnd w:id="5"/>
    </w:p>
    <w:p w14:paraId="696051B6" w14:textId="12C2D900" w:rsidR="00261E9C" w:rsidRPr="009B088B" w:rsidRDefault="003B4B83" w:rsidP="00261E9C">
      <w:pPr>
        <w:pStyle w:val="ListParagraph"/>
        <w:numPr>
          <w:ilvl w:val="0"/>
          <w:numId w:val="37"/>
        </w:numPr>
        <w:spacing w:before="120" w:after="2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>A Memo from the Parks and Recreation Director re: Request for approval of updates to the Fee Schedule,</w:t>
      </w:r>
    </w:p>
    <w:p w14:paraId="580B98F5" w14:textId="694EDE48" w:rsidR="009B088B" w:rsidRPr="009B088B" w:rsidRDefault="009B088B" w:rsidP="00261E9C">
      <w:pPr>
        <w:pStyle w:val="ListParagraph"/>
        <w:numPr>
          <w:ilvl w:val="0"/>
          <w:numId w:val="37"/>
        </w:numPr>
        <w:spacing w:before="120" w:after="2"/>
        <w:rPr>
          <w:rFonts w:ascii="Cambria" w:eastAsia="Cambria" w:hAnsi="Cambria" w:cs="Cambria"/>
          <w:sz w:val="22"/>
          <w:szCs w:val="22"/>
        </w:rPr>
      </w:pPr>
      <w:r w:rsidRPr="009B088B">
        <w:rPr>
          <w:rFonts w:ascii="Cambria" w:eastAsia="Cambria" w:hAnsi="Cambria" w:cs="Cambria"/>
          <w:sz w:val="22"/>
          <w:szCs w:val="22"/>
        </w:rPr>
        <w:t>R-25-08-03</w:t>
      </w:r>
      <w:r>
        <w:rPr>
          <w:rFonts w:ascii="Cambria" w:eastAsia="Cambria" w:hAnsi="Cambria" w:cs="Cambria"/>
          <w:sz w:val="22"/>
          <w:szCs w:val="22"/>
        </w:rPr>
        <w:t xml:space="preserve"> A Resolution Appointing Election Judges and Clerks for the 2025 Municipal Election and Setting their Compensation,</w:t>
      </w:r>
    </w:p>
    <w:p w14:paraId="35FC16F8" w14:textId="77777777" w:rsidR="00E93857" w:rsidRDefault="00F0577F">
      <w:pPr>
        <w:spacing w:before="120" w:after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CITIZEN'S COMMENTS</w:t>
      </w:r>
    </w:p>
    <w:p w14:paraId="2309F2A6" w14:textId="77777777" w:rsidR="00E93857" w:rsidRDefault="00F0577F">
      <w:pPr>
        <w:spacing w:before="120" w:after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UTILITY MANAGER'S REPORT</w:t>
      </w:r>
    </w:p>
    <w:p w14:paraId="4FAE99E1" w14:textId="57755E74" w:rsidR="00E93857" w:rsidRDefault="00F0577F">
      <w:pPr>
        <w:spacing w:before="120" w:after="2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CITY MANAGER'S REPORT</w:t>
      </w:r>
    </w:p>
    <w:p w14:paraId="4CB55D7C" w14:textId="07F6D70C" w:rsidR="003B4B83" w:rsidRDefault="003B4B83" w:rsidP="003B4B83">
      <w:pPr>
        <w:pStyle w:val="ListParagraph"/>
        <w:numPr>
          <w:ilvl w:val="0"/>
          <w:numId w:val="41"/>
        </w:numPr>
        <w:spacing w:before="120" w:after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Port Director &amp; Projects Report</w:t>
      </w:r>
    </w:p>
    <w:p w14:paraId="23A49704" w14:textId="029C81D7" w:rsidR="003B4B83" w:rsidRPr="003B4B83" w:rsidRDefault="003B4B83" w:rsidP="003B4B83">
      <w:pPr>
        <w:pStyle w:val="ListParagraph"/>
        <w:numPr>
          <w:ilvl w:val="0"/>
          <w:numId w:val="41"/>
        </w:numPr>
        <w:spacing w:before="120" w:after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City Manager Report</w:t>
      </w:r>
    </w:p>
    <w:p w14:paraId="785222D4" w14:textId="77777777" w:rsidR="00E93857" w:rsidRDefault="00F0577F">
      <w:pPr>
        <w:spacing w:before="120" w:after="2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COUNCIL MEMBER'S COMMENTS</w:t>
      </w:r>
    </w:p>
    <w:p w14:paraId="5C096BA4" w14:textId="77777777" w:rsidR="00E93857" w:rsidRDefault="00F0577F">
      <w:pPr>
        <w:spacing w:before="120" w:after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MAYOR'S COMMENTS AND REPORT</w:t>
      </w:r>
    </w:p>
    <w:p w14:paraId="70734BE4" w14:textId="77777777" w:rsidR="00E93857" w:rsidRDefault="00F0577F">
      <w:pPr>
        <w:spacing w:before="120" w:after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ADJOURNMENT</w:t>
      </w:r>
      <w:bookmarkEnd w:id="4"/>
    </w:p>
    <w:p w14:paraId="12335774" w14:textId="77777777" w:rsidR="00E93857" w:rsidRDefault="00E93857">
      <w:pPr>
        <w:rPr>
          <w:rFonts w:ascii="Cambria" w:hAnsi="Cambria" w:cs="Arial"/>
          <w:sz w:val="22"/>
          <w:szCs w:val="22"/>
          <w:u w:val="single"/>
        </w:rPr>
      </w:pPr>
    </w:p>
    <w:p w14:paraId="56AEA6BA" w14:textId="77777777" w:rsidR="00E93857" w:rsidRDefault="00E93857">
      <w:pPr>
        <w:rPr>
          <w:rFonts w:ascii="Cambria" w:hAnsi="Cambria" w:cs="Arial"/>
          <w:sz w:val="22"/>
          <w:szCs w:val="22"/>
          <w:u w:val="single"/>
        </w:rPr>
      </w:pPr>
    </w:p>
    <w:sectPr w:rsidR="00E9385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152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E18AE" w14:textId="77777777" w:rsidR="00F0577F" w:rsidRDefault="00F0577F">
      <w:r>
        <w:separator/>
      </w:r>
    </w:p>
  </w:endnote>
  <w:endnote w:type="continuationSeparator" w:id="0">
    <w:p w14:paraId="0BE90D82" w14:textId="77777777" w:rsidR="00F0577F" w:rsidRDefault="00F0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1EEEE" w14:textId="77777777" w:rsidR="00E93857" w:rsidRDefault="00F0577F">
    <w:pPr>
      <w:pStyle w:val="Footer"/>
      <w:jc w:val="right"/>
      <w:rPr>
        <w:rFonts w:ascii="Constantia" w:hAnsi="Constantia"/>
        <w:sz w:val="16"/>
        <w:szCs w:val="16"/>
      </w:rPr>
    </w:pPr>
    <w:r>
      <w:rPr>
        <w:rFonts w:ascii="Constantia" w:hAnsi="Constantia"/>
        <w:sz w:val="16"/>
        <w:szCs w:val="16"/>
      </w:rPr>
      <w:t xml:space="preserve">Page </w:t>
    </w:r>
    <w:r>
      <w:rPr>
        <w:rFonts w:ascii="Constantia" w:hAnsi="Constantia"/>
        <w:b/>
        <w:bCs/>
        <w:sz w:val="16"/>
        <w:szCs w:val="16"/>
      </w:rPr>
      <w:fldChar w:fldCharType="begin"/>
    </w:r>
    <w:r>
      <w:rPr>
        <w:rFonts w:ascii="Constantia" w:hAnsi="Constantia"/>
        <w:b/>
        <w:bCs/>
        <w:sz w:val="16"/>
        <w:szCs w:val="16"/>
      </w:rPr>
      <w:instrText xml:space="preserve"> PAGE </w:instrText>
    </w:r>
    <w:r>
      <w:rPr>
        <w:rFonts w:ascii="Constantia" w:hAnsi="Constantia"/>
        <w:b/>
        <w:bCs/>
        <w:sz w:val="16"/>
        <w:szCs w:val="16"/>
      </w:rPr>
      <w:fldChar w:fldCharType="separate"/>
    </w:r>
    <w:r>
      <w:rPr>
        <w:rFonts w:ascii="Constantia" w:hAnsi="Constantia"/>
        <w:b/>
        <w:bCs/>
        <w:noProof/>
        <w:sz w:val="16"/>
        <w:szCs w:val="16"/>
      </w:rPr>
      <w:t>2</w:t>
    </w:r>
    <w:r>
      <w:rPr>
        <w:rFonts w:ascii="Constantia" w:hAnsi="Constantia"/>
        <w:b/>
        <w:bCs/>
        <w:sz w:val="16"/>
        <w:szCs w:val="16"/>
      </w:rPr>
      <w:fldChar w:fldCharType="end"/>
    </w:r>
    <w:r>
      <w:rPr>
        <w:rFonts w:ascii="Constantia" w:hAnsi="Constantia"/>
        <w:sz w:val="16"/>
        <w:szCs w:val="16"/>
      </w:rPr>
      <w:t xml:space="preserve"> of </w:t>
    </w:r>
    <w:r>
      <w:rPr>
        <w:rFonts w:ascii="Constantia" w:hAnsi="Constantia"/>
        <w:b/>
        <w:bCs/>
        <w:sz w:val="16"/>
        <w:szCs w:val="16"/>
      </w:rPr>
      <w:fldChar w:fldCharType="begin"/>
    </w:r>
    <w:r>
      <w:rPr>
        <w:rFonts w:ascii="Constantia" w:hAnsi="Constantia"/>
        <w:b/>
        <w:bCs/>
        <w:sz w:val="16"/>
        <w:szCs w:val="16"/>
      </w:rPr>
      <w:instrText xml:space="preserve"> NUMPAGES  </w:instrText>
    </w:r>
    <w:r>
      <w:rPr>
        <w:rFonts w:ascii="Constantia" w:hAnsi="Constantia"/>
        <w:b/>
        <w:bCs/>
        <w:sz w:val="16"/>
        <w:szCs w:val="16"/>
      </w:rPr>
      <w:fldChar w:fldCharType="separate"/>
    </w:r>
    <w:r>
      <w:rPr>
        <w:rFonts w:ascii="Constantia" w:hAnsi="Constantia"/>
        <w:b/>
        <w:bCs/>
        <w:noProof/>
        <w:sz w:val="16"/>
        <w:szCs w:val="16"/>
      </w:rPr>
      <w:t>2</w:t>
    </w:r>
    <w:r>
      <w:rPr>
        <w:rFonts w:ascii="Constantia" w:hAnsi="Constantia"/>
        <w:b/>
        <w:bCs/>
        <w:sz w:val="16"/>
        <w:szCs w:val="16"/>
      </w:rPr>
      <w:fldChar w:fldCharType="end"/>
    </w:r>
  </w:p>
  <w:p w14:paraId="47A80B02" w14:textId="77777777" w:rsidR="00E93857" w:rsidRDefault="00E93857">
    <w:pPr>
      <w:pStyle w:val="Footer"/>
      <w:jc w:val="center"/>
      <w:rPr>
        <w:rFonts w:ascii="Arial" w:hAnsi="Arial" w:cs="Arial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83DED" w14:textId="77777777" w:rsidR="00E93857" w:rsidRDefault="00F0577F">
    <w:pPr>
      <w:pStyle w:val="Footer"/>
      <w:jc w:val="right"/>
      <w:rPr>
        <w:rFonts w:ascii="Constantia" w:hAnsi="Constantia"/>
        <w:sz w:val="16"/>
        <w:szCs w:val="16"/>
      </w:rPr>
    </w:pPr>
    <w:r>
      <w:rPr>
        <w:rFonts w:ascii="Constantia" w:hAnsi="Constantia"/>
        <w:sz w:val="16"/>
        <w:szCs w:val="16"/>
      </w:rPr>
      <w:t xml:space="preserve">Page </w:t>
    </w:r>
    <w:r>
      <w:rPr>
        <w:rFonts w:ascii="Constantia" w:hAnsi="Constantia"/>
        <w:b/>
        <w:bCs/>
        <w:sz w:val="16"/>
        <w:szCs w:val="16"/>
      </w:rPr>
      <w:fldChar w:fldCharType="begin"/>
    </w:r>
    <w:r>
      <w:rPr>
        <w:rFonts w:ascii="Constantia" w:hAnsi="Constantia"/>
        <w:b/>
        <w:bCs/>
        <w:sz w:val="16"/>
        <w:szCs w:val="16"/>
      </w:rPr>
      <w:instrText xml:space="preserve"> PAGE </w:instrText>
    </w:r>
    <w:r>
      <w:rPr>
        <w:rFonts w:ascii="Constantia" w:hAnsi="Constantia"/>
        <w:b/>
        <w:bCs/>
        <w:sz w:val="16"/>
        <w:szCs w:val="16"/>
      </w:rPr>
      <w:fldChar w:fldCharType="separate"/>
    </w:r>
    <w:r>
      <w:rPr>
        <w:rFonts w:ascii="Constantia" w:hAnsi="Constantia"/>
        <w:b/>
        <w:bCs/>
        <w:noProof/>
        <w:sz w:val="16"/>
        <w:szCs w:val="16"/>
      </w:rPr>
      <w:t>1</w:t>
    </w:r>
    <w:r>
      <w:rPr>
        <w:rFonts w:ascii="Constantia" w:hAnsi="Constantia"/>
        <w:b/>
        <w:bCs/>
        <w:sz w:val="16"/>
        <w:szCs w:val="16"/>
      </w:rPr>
      <w:fldChar w:fldCharType="end"/>
    </w:r>
    <w:r>
      <w:rPr>
        <w:rFonts w:ascii="Constantia" w:hAnsi="Constantia"/>
        <w:sz w:val="16"/>
        <w:szCs w:val="16"/>
      </w:rPr>
      <w:t xml:space="preserve"> of </w:t>
    </w:r>
    <w:r>
      <w:rPr>
        <w:rFonts w:ascii="Constantia" w:hAnsi="Constantia"/>
        <w:b/>
        <w:bCs/>
        <w:sz w:val="16"/>
        <w:szCs w:val="16"/>
      </w:rPr>
      <w:fldChar w:fldCharType="begin"/>
    </w:r>
    <w:r>
      <w:rPr>
        <w:rFonts w:ascii="Constantia" w:hAnsi="Constantia"/>
        <w:b/>
        <w:bCs/>
        <w:sz w:val="16"/>
        <w:szCs w:val="16"/>
      </w:rPr>
      <w:instrText xml:space="preserve"> NUMPAGES  </w:instrText>
    </w:r>
    <w:r>
      <w:rPr>
        <w:rFonts w:ascii="Constantia" w:hAnsi="Constantia"/>
        <w:b/>
        <w:bCs/>
        <w:sz w:val="16"/>
        <w:szCs w:val="16"/>
      </w:rPr>
      <w:fldChar w:fldCharType="separate"/>
    </w:r>
    <w:r>
      <w:rPr>
        <w:rFonts w:ascii="Constantia" w:hAnsi="Constantia"/>
        <w:b/>
        <w:bCs/>
        <w:noProof/>
        <w:sz w:val="16"/>
        <w:szCs w:val="16"/>
      </w:rPr>
      <w:t>2</w:t>
    </w:r>
    <w:r>
      <w:rPr>
        <w:rFonts w:ascii="Constantia" w:hAnsi="Constantia"/>
        <w:b/>
        <w:bCs/>
        <w:sz w:val="16"/>
        <w:szCs w:val="16"/>
      </w:rPr>
      <w:fldChar w:fldCharType="end"/>
    </w:r>
  </w:p>
  <w:p w14:paraId="4E1C624C" w14:textId="77777777" w:rsidR="00E93857" w:rsidRDefault="00E93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BBB1E" w14:textId="77777777" w:rsidR="00F0577F" w:rsidRDefault="00F0577F">
      <w:r>
        <w:separator/>
      </w:r>
    </w:p>
  </w:footnote>
  <w:footnote w:type="continuationSeparator" w:id="0">
    <w:p w14:paraId="1F105821" w14:textId="77777777" w:rsidR="00F0577F" w:rsidRDefault="00F05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1B939" w14:textId="77777777" w:rsidR="00E93857" w:rsidRDefault="00F0577F">
    <w:pPr>
      <w:pStyle w:val="Header"/>
      <w:pBdr>
        <w:bottom w:val="single" w:sz="4" w:space="1" w:color="auto"/>
      </w:pBdr>
      <w:tabs>
        <w:tab w:val="clear" w:pos="8640"/>
        <w:tab w:val="right" w:pos="9540"/>
      </w:tabs>
    </w:pPr>
    <w:r>
      <w:t>NCC Regular Meeting of 10/22/07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F3F55" w14:textId="77777777" w:rsidR="00E93857" w:rsidRDefault="00F0577F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860"/>
        <w:tab w:val="right" w:pos="9540"/>
      </w:tabs>
      <w:rPr>
        <w:rFonts w:ascii="Cambria" w:hAnsi="Cambria"/>
      </w:rPr>
    </w:pPr>
    <w:r>
      <w:rPr>
        <w:rFonts w:ascii="Cambria" w:hAnsi="Cambria" w:cs="Arial"/>
        <w:sz w:val="20"/>
        <w:szCs w:val="20"/>
      </w:rPr>
      <w:t>Nome Common Council</w:t>
    </w:r>
    <w:r>
      <w:rPr>
        <w:rFonts w:ascii="Cambria" w:hAnsi="Cambria" w:cs="Arial"/>
        <w:sz w:val="20"/>
        <w:szCs w:val="20"/>
      </w:rPr>
      <w:tab/>
      <w:t>Regular Meeting</w:t>
    </w:r>
    <w:r>
      <w:rPr>
        <w:rFonts w:ascii="Cambria" w:hAnsi="Cambria" w:cs="Arial"/>
        <w:sz w:val="20"/>
        <w:szCs w:val="20"/>
      </w:rPr>
      <w:tab/>
    </w:r>
    <w:bookmarkStart w:id="6" w:name="apMeetingDate"/>
    <w:r>
      <w:rPr>
        <w:rFonts w:ascii="Cambria" w:hAnsi="Cambria" w:cs="Arial"/>
        <w:sz w:val="20"/>
        <w:szCs w:val="20"/>
      </w:rPr>
      <w:t>July 28, 2025</w:t>
    </w:r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C29F2" w14:textId="77777777" w:rsidR="00E93857" w:rsidRDefault="00F0577F">
    <w:pPr>
      <w:pStyle w:val="Header"/>
      <w:tabs>
        <w:tab w:val="clear" w:pos="4320"/>
        <w:tab w:val="center" w:pos="4680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51322B22" wp14:editId="0CADA546">
          <wp:simplePos x="0" y="0"/>
          <wp:positionH relativeFrom="column">
            <wp:posOffset>2276475</wp:posOffset>
          </wp:positionH>
          <wp:positionV relativeFrom="paragraph">
            <wp:posOffset>-238125</wp:posOffset>
          </wp:positionV>
          <wp:extent cx="1171575" cy="1181100"/>
          <wp:effectExtent l="0" t="0" r="9525" b="0"/>
          <wp:wrapNone/>
          <wp:docPr id="3" name="Picture 1" descr="City of Nom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1B5"/>
    <w:multiLevelType w:val="multilevel"/>
    <w:tmpl w:val="6D04BCC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ambria" w:eastAsia="Times New Roman" w:hAnsi="Cambr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" w15:restartNumberingAfterBreak="0">
    <w:nsid w:val="027F62C6"/>
    <w:multiLevelType w:val="multilevel"/>
    <w:tmpl w:val="69D0CC10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ambria" w:eastAsia="Times New Roman" w:hAnsi="Cambr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05634D46"/>
    <w:multiLevelType w:val="multilevel"/>
    <w:tmpl w:val="0A14E0CE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ambria" w:eastAsia="Times New Roman" w:hAnsi="Cambr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 w15:restartNumberingAfterBreak="0">
    <w:nsid w:val="05926CDF"/>
    <w:multiLevelType w:val="multilevel"/>
    <w:tmpl w:val="F0462D4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" w15:restartNumberingAfterBreak="0">
    <w:nsid w:val="05C3360B"/>
    <w:multiLevelType w:val="multilevel"/>
    <w:tmpl w:val="6CAC9B8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" w15:restartNumberingAfterBreak="0">
    <w:nsid w:val="07C11D8F"/>
    <w:multiLevelType w:val="multilevel"/>
    <w:tmpl w:val="FCC6BBE6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" w15:restartNumberingAfterBreak="0">
    <w:nsid w:val="09006C07"/>
    <w:multiLevelType w:val="multilevel"/>
    <w:tmpl w:val="F7DE9122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" w15:restartNumberingAfterBreak="0">
    <w:nsid w:val="11291111"/>
    <w:multiLevelType w:val="multilevel"/>
    <w:tmpl w:val="4CE8DE6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" w15:restartNumberingAfterBreak="0">
    <w:nsid w:val="1246488D"/>
    <w:multiLevelType w:val="multilevel"/>
    <w:tmpl w:val="AC9A102A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ambria" w:eastAsia="Times New Roman" w:hAnsi="Cambr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9" w15:restartNumberingAfterBreak="0">
    <w:nsid w:val="12917420"/>
    <w:multiLevelType w:val="multilevel"/>
    <w:tmpl w:val="5A2E24CA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ambria" w:eastAsia="Times New Roman" w:hAnsi="Cambr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0" w15:restartNumberingAfterBreak="0">
    <w:nsid w:val="13886991"/>
    <w:multiLevelType w:val="hybridMultilevel"/>
    <w:tmpl w:val="4246FE02"/>
    <w:lvl w:ilvl="0" w:tplc="1FAC9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167F4"/>
    <w:multiLevelType w:val="multilevel"/>
    <w:tmpl w:val="D1740750"/>
    <w:lvl w:ilvl="0">
      <w:start w:val="1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" w15:restartNumberingAfterBreak="0">
    <w:nsid w:val="1CE112D0"/>
    <w:multiLevelType w:val="hybridMultilevel"/>
    <w:tmpl w:val="76504282"/>
    <w:lvl w:ilvl="0" w:tplc="E8BC1196">
      <w:start w:val="1"/>
      <w:numFmt w:val="upperLetter"/>
      <w:lvlText w:val="%1."/>
      <w:lvlJc w:val="left"/>
      <w:pPr>
        <w:ind w:left="720" w:hanging="360"/>
      </w:pPr>
      <w:rPr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7234E"/>
    <w:multiLevelType w:val="hybridMultilevel"/>
    <w:tmpl w:val="26806A78"/>
    <w:lvl w:ilvl="0" w:tplc="04090015">
      <w:start w:val="1"/>
      <w:numFmt w:val="upp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 w15:restartNumberingAfterBreak="0">
    <w:nsid w:val="25E611DA"/>
    <w:multiLevelType w:val="multilevel"/>
    <w:tmpl w:val="0B72730C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ambria" w:eastAsia="Times New Roman" w:hAnsi="Cambr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" w15:restartNumberingAfterBreak="0">
    <w:nsid w:val="290E2C75"/>
    <w:multiLevelType w:val="multilevel"/>
    <w:tmpl w:val="F2240A34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2CAB4B6E"/>
    <w:multiLevelType w:val="hybridMultilevel"/>
    <w:tmpl w:val="BA48CC9A"/>
    <w:lvl w:ilvl="0" w:tplc="C31A7200">
      <w:start w:val="1"/>
      <w:numFmt w:val="upperLetter"/>
      <w:lvlText w:val="%1."/>
      <w:lvlJc w:val="left"/>
      <w:pPr>
        <w:ind w:left="720" w:hanging="360"/>
      </w:pPr>
      <w:rPr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D4CB0"/>
    <w:multiLevelType w:val="multilevel"/>
    <w:tmpl w:val="C868E6E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8" w15:restartNumberingAfterBreak="0">
    <w:nsid w:val="2F5C0D6A"/>
    <w:multiLevelType w:val="multilevel"/>
    <w:tmpl w:val="3A6CBD56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ambria" w:eastAsia="Times New Roman" w:hAnsi="Cambr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9" w15:restartNumberingAfterBreak="0">
    <w:nsid w:val="333E211F"/>
    <w:multiLevelType w:val="multilevel"/>
    <w:tmpl w:val="21E82132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0" w15:restartNumberingAfterBreak="0">
    <w:nsid w:val="3B1C5C4F"/>
    <w:multiLevelType w:val="multilevel"/>
    <w:tmpl w:val="F808E06E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" w15:restartNumberingAfterBreak="0">
    <w:nsid w:val="3D85634D"/>
    <w:multiLevelType w:val="multilevel"/>
    <w:tmpl w:val="9A482B2E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ambria" w:eastAsia="Times New Roman" w:hAnsi="Cambr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2" w15:restartNumberingAfterBreak="0">
    <w:nsid w:val="3FBD7124"/>
    <w:multiLevelType w:val="multilevel"/>
    <w:tmpl w:val="FD309CE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F2DA4"/>
    <w:multiLevelType w:val="multilevel"/>
    <w:tmpl w:val="5C744AF8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ambria" w:eastAsia="Times New Roman" w:hAnsi="Cambr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4" w15:restartNumberingAfterBreak="0">
    <w:nsid w:val="444666B4"/>
    <w:multiLevelType w:val="hybridMultilevel"/>
    <w:tmpl w:val="A0625198"/>
    <w:lvl w:ilvl="0" w:tplc="CC9ACC56">
      <w:start w:val="1"/>
      <w:numFmt w:val="upperLetter"/>
      <w:lvlText w:val="%1."/>
      <w:lvlJc w:val="left"/>
      <w:pPr>
        <w:ind w:left="720" w:hanging="360"/>
      </w:pPr>
      <w:rPr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B0E03"/>
    <w:multiLevelType w:val="multilevel"/>
    <w:tmpl w:val="8496F5CE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6" w15:restartNumberingAfterBreak="0">
    <w:nsid w:val="4C5403E7"/>
    <w:multiLevelType w:val="multilevel"/>
    <w:tmpl w:val="9E50E1F0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ambria" w:eastAsia="Times New Roman" w:hAnsi="Cambr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7" w15:restartNumberingAfterBreak="0">
    <w:nsid w:val="4E3E5548"/>
    <w:multiLevelType w:val="multilevel"/>
    <w:tmpl w:val="4A528C8E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8" w15:restartNumberingAfterBreak="0">
    <w:nsid w:val="4EFF4CE5"/>
    <w:multiLevelType w:val="multilevel"/>
    <w:tmpl w:val="AD94B4F0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9" w15:restartNumberingAfterBreak="0">
    <w:nsid w:val="508E19EF"/>
    <w:multiLevelType w:val="hybridMultilevel"/>
    <w:tmpl w:val="11A672C2"/>
    <w:lvl w:ilvl="0" w:tplc="04090015">
      <w:start w:val="1"/>
      <w:numFmt w:val="upperLetter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3C32B89"/>
    <w:multiLevelType w:val="multilevel"/>
    <w:tmpl w:val="F4F05B4E"/>
    <w:lvl w:ilvl="0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56" w:hanging="360"/>
      </w:pPr>
    </w:lvl>
    <w:lvl w:ilvl="2">
      <w:start w:val="1"/>
      <w:numFmt w:val="lowerRoman"/>
      <w:lvlText w:val="%3."/>
      <w:lvlJc w:val="right"/>
      <w:pPr>
        <w:ind w:left="2376" w:hanging="180"/>
      </w:pPr>
    </w:lvl>
    <w:lvl w:ilvl="3">
      <w:start w:val="1"/>
      <w:numFmt w:val="decimal"/>
      <w:lvlText w:val="%4."/>
      <w:lvlJc w:val="left"/>
      <w:pPr>
        <w:ind w:left="3096" w:hanging="360"/>
      </w:pPr>
    </w:lvl>
    <w:lvl w:ilvl="4">
      <w:start w:val="1"/>
      <w:numFmt w:val="lowerLetter"/>
      <w:lvlText w:val="%5."/>
      <w:lvlJc w:val="left"/>
      <w:pPr>
        <w:ind w:left="3816" w:hanging="360"/>
      </w:pPr>
    </w:lvl>
    <w:lvl w:ilvl="5">
      <w:start w:val="1"/>
      <w:numFmt w:val="lowerRoman"/>
      <w:lvlText w:val="%6."/>
      <w:lvlJc w:val="right"/>
      <w:pPr>
        <w:ind w:left="4536" w:hanging="180"/>
      </w:pPr>
    </w:lvl>
    <w:lvl w:ilvl="6">
      <w:start w:val="1"/>
      <w:numFmt w:val="decimal"/>
      <w:lvlText w:val="%7."/>
      <w:lvlJc w:val="left"/>
      <w:pPr>
        <w:ind w:left="5256" w:hanging="360"/>
      </w:pPr>
    </w:lvl>
    <w:lvl w:ilvl="7">
      <w:start w:val="1"/>
      <w:numFmt w:val="lowerLetter"/>
      <w:lvlText w:val="%8."/>
      <w:lvlJc w:val="left"/>
      <w:pPr>
        <w:ind w:left="5976" w:hanging="360"/>
      </w:pPr>
    </w:lvl>
    <w:lvl w:ilvl="8">
      <w:start w:val="1"/>
      <w:numFmt w:val="lowerRoman"/>
      <w:lvlText w:val="%9."/>
      <w:lvlJc w:val="right"/>
      <w:pPr>
        <w:ind w:left="6696" w:hanging="180"/>
      </w:pPr>
    </w:lvl>
  </w:abstractNum>
  <w:abstractNum w:abstractNumId="31" w15:restartNumberingAfterBreak="0">
    <w:nsid w:val="57EA6B2D"/>
    <w:multiLevelType w:val="multilevel"/>
    <w:tmpl w:val="5A26E0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D0BA7"/>
    <w:multiLevelType w:val="multilevel"/>
    <w:tmpl w:val="9A683072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3" w15:restartNumberingAfterBreak="0">
    <w:nsid w:val="6896070E"/>
    <w:multiLevelType w:val="multilevel"/>
    <w:tmpl w:val="DCC4FD8A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4" w15:restartNumberingAfterBreak="0">
    <w:nsid w:val="6AE47C6C"/>
    <w:multiLevelType w:val="multilevel"/>
    <w:tmpl w:val="3556A694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5" w15:restartNumberingAfterBreak="0">
    <w:nsid w:val="6E3B1BB7"/>
    <w:multiLevelType w:val="hybridMultilevel"/>
    <w:tmpl w:val="EA4CE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F2F78"/>
    <w:multiLevelType w:val="multilevel"/>
    <w:tmpl w:val="FF642A52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7" w15:restartNumberingAfterBreak="0">
    <w:nsid w:val="73055891"/>
    <w:multiLevelType w:val="multilevel"/>
    <w:tmpl w:val="FD765C80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8" w15:restartNumberingAfterBreak="0">
    <w:nsid w:val="752432C7"/>
    <w:multiLevelType w:val="multilevel"/>
    <w:tmpl w:val="F2868E3E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9" w15:restartNumberingAfterBreak="0">
    <w:nsid w:val="78DE2E0F"/>
    <w:multiLevelType w:val="multilevel"/>
    <w:tmpl w:val="56323A12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ambria" w:eastAsia="Times New Roman" w:hAnsi="Cambr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0" w15:restartNumberingAfterBreak="0">
    <w:nsid w:val="7C2A2D6A"/>
    <w:multiLevelType w:val="multilevel"/>
    <w:tmpl w:val="26A61458"/>
    <w:lvl w:ilvl="0">
      <w:start w:val="1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ascii="Constantia" w:eastAsia="Times New Roman" w:hAnsi="Constantia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4"/>
  </w:num>
  <w:num w:numId="13">
    <w:abstractNumId w:val="15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2"/>
  </w:num>
  <w:num w:numId="20">
    <w:abstractNumId w:val="23"/>
  </w:num>
  <w:num w:numId="21">
    <w:abstractNumId w:val="25"/>
  </w:num>
  <w:num w:numId="22">
    <w:abstractNumId w:val="26"/>
  </w:num>
  <w:num w:numId="23">
    <w:abstractNumId w:val="27"/>
  </w:num>
  <w:num w:numId="24">
    <w:abstractNumId w:val="28"/>
  </w:num>
  <w:num w:numId="25">
    <w:abstractNumId w:val="30"/>
  </w:num>
  <w:num w:numId="26">
    <w:abstractNumId w:val="31"/>
  </w:num>
  <w:num w:numId="27">
    <w:abstractNumId w:val="32"/>
  </w:num>
  <w:num w:numId="28">
    <w:abstractNumId w:val="33"/>
  </w:num>
  <w:num w:numId="29">
    <w:abstractNumId w:val="34"/>
  </w:num>
  <w:num w:numId="30">
    <w:abstractNumId w:val="36"/>
  </w:num>
  <w:num w:numId="31">
    <w:abstractNumId w:val="37"/>
  </w:num>
  <w:num w:numId="32">
    <w:abstractNumId w:val="38"/>
  </w:num>
  <w:num w:numId="33">
    <w:abstractNumId w:val="39"/>
  </w:num>
  <w:num w:numId="34">
    <w:abstractNumId w:val="40"/>
  </w:num>
  <w:num w:numId="35">
    <w:abstractNumId w:val="29"/>
  </w:num>
  <w:num w:numId="36">
    <w:abstractNumId w:val="13"/>
  </w:num>
  <w:num w:numId="37">
    <w:abstractNumId w:val="16"/>
  </w:num>
  <w:num w:numId="38">
    <w:abstractNumId w:val="12"/>
  </w:num>
  <w:num w:numId="39">
    <w:abstractNumId w:val="24"/>
  </w:num>
  <w:num w:numId="40">
    <w:abstractNumId w:val="35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857"/>
    <w:rsid w:val="00261E9C"/>
    <w:rsid w:val="002663D6"/>
    <w:rsid w:val="00347228"/>
    <w:rsid w:val="003B4B83"/>
    <w:rsid w:val="007F10EC"/>
    <w:rsid w:val="009A6470"/>
    <w:rsid w:val="009B088B"/>
    <w:rsid w:val="00AE57E7"/>
    <w:rsid w:val="00B443C3"/>
    <w:rsid w:val="00B80EDA"/>
    <w:rsid w:val="00BE0C06"/>
    <w:rsid w:val="00E032BD"/>
    <w:rsid w:val="00E93857"/>
    <w:rsid w:val="00F0577F"/>
    <w:rsid w:val="00F3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682CC"/>
  <w15:docId w15:val="{E87BB37C-7557-4875-9595-2338EB79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-90"/>
      <w:jc w:val="right"/>
    </w:pPr>
    <w:rPr>
      <w:rFonts w:ascii="Dutch801 Rm BT" w:hAnsi="Dutch801 Rm BT"/>
      <w:sz w:val="20"/>
      <w:szCs w:val="20"/>
    </w:rPr>
  </w:style>
  <w:style w:type="character" w:styleId="PageNumber">
    <w:name w:val="page number"/>
    <w:basedOn w:val="DefaultParagraphFont"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customStyle="1" w:styleId="CommentReference1">
    <w:name w:val="Comment Reference1"/>
    <w:basedOn w:val="DefaultParagraphFont"/>
    <w:rPr>
      <w:sz w:val="16"/>
      <w:szCs w:val="16"/>
    </w:rPr>
  </w:style>
  <w:style w:type="paragraph" w:customStyle="1" w:styleId="CommentText1">
    <w:name w:val="Comment Text1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</w:style>
  <w:style w:type="paragraph" w:customStyle="1" w:styleId="CommentSubject1">
    <w:name w:val="Comment Subject1"/>
    <w:basedOn w:val="CommentText1"/>
    <w:next w:val="CommentText1"/>
    <w:link w:val="CommentSubjectChar"/>
    <w:rPr>
      <w:b/>
      <w:bCs/>
    </w:rPr>
  </w:style>
  <w:style w:type="character" w:customStyle="1" w:styleId="CommentSubjectChar">
    <w:name w:val="Comment Subject Char"/>
    <w:basedOn w:val="DefaultParagraphFont"/>
    <w:link w:val="CommentSubject1"/>
    <w:rPr>
      <w:b/>
      <w:bCs/>
    </w:rPr>
  </w:style>
  <w:style w:type="character" w:customStyle="1" w:styleId="Heading1Char">
    <w:name w:val="Heading 1 Char"/>
    <w:basedOn w:val="DefaultParagraphFont"/>
    <w:link w:val="Heading1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Dutch801 Rm BT" w:hAnsi="Dutch801 Rm 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S\Templates\NCC%20Agenda%20Form%20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6F96-AFBA-485E-A58B-F2D7F294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 Agenda Form 2007.dot</Template>
  <TotalTime>21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Document</vt:lpstr>
    </vt:vector>
  </TitlesOfParts>
  <Company>City of Nome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Document</dc:title>
  <dc:subject/>
  <dc:creator>Bryant Hammond</dc:creator>
  <cp:keywords/>
  <cp:lastModifiedBy>Dan Grimmer</cp:lastModifiedBy>
  <cp:revision>6</cp:revision>
  <cp:lastPrinted>2025-08-25T22:16:00Z</cp:lastPrinted>
  <dcterms:created xsi:type="dcterms:W3CDTF">2025-08-21T15:31:00Z</dcterms:created>
  <dcterms:modified xsi:type="dcterms:W3CDTF">2025-08-25T22:27:00Z</dcterms:modified>
</cp:coreProperties>
</file>