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35" w:rsidRPr="00626DBF" w:rsidRDefault="00626DBF" w:rsidP="00E20A72">
      <w:pPr>
        <w:jc w:val="center"/>
        <w:rPr>
          <w:rFonts w:asciiTheme="majorHAnsi" w:hAnsiTheme="majorHAnsi"/>
          <w:b/>
          <w:caps/>
          <w:sz w:val="28"/>
          <w:szCs w:val="28"/>
        </w:rPr>
      </w:pPr>
      <w:r w:rsidRPr="00626DBF">
        <w:rPr>
          <w:rFonts w:asciiTheme="majorHAnsi" w:hAnsiTheme="majorHAnsi"/>
          <w:b/>
          <w:caps/>
          <w:sz w:val="28"/>
          <w:szCs w:val="28"/>
        </w:rPr>
        <w:t xml:space="preserve">City of Nome RFP No. </w:t>
      </w:r>
      <w:r w:rsidR="004E092B">
        <w:rPr>
          <w:rFonts w:asciiTheme="majorHAnsi" w:hAnsiTheme="majorHAnsi"/>
          <w:b/>
          <w:caps/>
          <w:sz w:val="28"/>
          <w:szCs w:val="28"/>
        </w:rPr>
        <w:t>202</w:t>
      </w:r>
      <w:r w:rsidR="00FD1603">
        <w:rPr>
          <w:rFonts w:asciiTheme="majorHAnsi" w:hAnsiTheme="majorHAnsi"/>
          <w:b/>
          <w:caps/>
          <w:sz w:val="28"/>
          <w:szCs w:val="28"/>
        </w:rPr>
        <w:t>3</w:t>
      </w:r>
      <w:r w:rsidR="004E092B">
        <w:rPr>
          <w:rFonts w:asciiTheme="majorHAnsi" w:hAnsiTheme="majorHAnsi"/>
          <w:b/>
          <w:caps/>
          <w:sz w:val="28"/>
          <w:szCs w:val="28"/>
        </w:rPr>
        <w:t>-0</w:t>
      </w:r>
      <w:r w:rsidR="00513492">
        <w:rPr>
          <w:rFonts w:asciiTheme="majorHAnsi" w:hAnsiTheme="majorHAnsi"/>
          <w:b/>
          <w:caps/>
          <w:sz w:val="28"/>
          <w:szCs w:val="28"/>
        </w:rPr>
        <w:t>2</w:t>
      </w:r>
    </w:p>
    <w:p w:rsidR="00626DBF" w:rsidRDefault="00626DBF" w:rsidP="00E20A72">
      <w:pPr>
        <w:jc w:val="center"/>
        <w:rPr>
          <w:rFonts w:asciiTheme="majorHAnsi" w:hAnsiTheme="majorHAnsi"/>
          <w:b/>
          <w:sz w:val="22"/>
          <w:szCs w:val="22"/>
          <w:u w:val="single"/>
        </w:rPr>
      </w:pPr>
    </w:p>
    <w:p w:rsidR="00AD237C" w:rsidRPr="001E4747" w:rsidRDefault="00AB09A6" w:rsidP="00E20A72">
      <w:pPr>
        <w:jc w:val="center"/>
        <w:rPr>
          <w:rFonts w:asciiTheme="majorHAnsi" w:hAnsiTheme="majorHAnsi"/>
          <w:b/>
          <w:sz w:val="22"/>
          <w:szCs w:val="22"/>
          <w:u w:val="single"/>
        </w:rPr>
      </w:pPr>
      <w:r w:rsidRPr="001E4747">
        <w:rPr>
          <w:rFonts w:asciiTheme="majorHAnsi" w:hAnsiTheme="majorHAnsi"/>
          <w:b/>
          <w:sz w:val="22"/>
          <w:szCs w:val="22"/>
          <w:u w:val="single"/>
        </w:rPr>
        <w:t>PUBLIC WORKS</w:t>
      </w:r>
      <w:r w:rsidR="00CB3609" w:rsidRPr="001E4747">
        <w:rPr>
          <w:rFonts w:asciiTheme="majorHAnsi" w:hAnsiTheme="majorHAnsi"/>
          <w:b/>
          <w:sz w:val="22"/>
          <w:szCs w:val="22"/>
          <w:u w:val="single"/>
        </w:rPr>
        <w:t xml:space="preserve"> DEPARTMENT</w:t>
      </w:r>
    </w:p>
    <w:p w:rsidR="004F2CD2" w:rsidRPr="001E4747" w:rsidRDefault="00CA76A5" w:rsidP="00112D86">
      <w:pPr>
        <w:jc w:val="center"/>
        <w:rPr>
          <w:rFonts w:asciiTheme="majorHAnsi" w:hAnsiTheme="majorHAnsi"/>
          <w:b/>
          <w:sz w:val="22"/>
          <w:szCs w:val="22"/>
        </w:rPr>
      </w:pPr>
      <w:r w:rsidRPr="00CA76A5">
        <w:rPr>
          <w:rFonts w:asciiTheme="majorHAnsi" w:hAnsiTheme="majorHAnsi"/>
          <w:b/>
          <w:caps/>
          <w:sz w:val="22"/>
          <w:szCs w:val="22"/>
        </w:rPr>
        <w:t>Request for Proposals</w:t>
      </w:r>
      <w:r w:rsidR="00CB3609" w:rsidRPr="001E4747">
        <w:rPr>
          <w:rFonts w:asciiTheme="majorHAnsi" w:hAnsiTheme="majorHAnsi"/>
          <w:b/>
          <w:sz w:val="22"/>
          <w:szCs w:val="22"/>
        </w:rPr>
        <w:t>:</w:t>
      </w:r>
    </w:p>
    <w:p w:rsidR="004F2CD2" w:rsidRDefault="006D0EF4" w:rsidP="004F2CD2">
      <w:pPr>
        <w:jc w:val="center"/>
        <w:rPr>
          <w:rFonts w:asciiTheme="majorHAnsi" w:hAnsiTheme="majorHAnsi"/>
          <w:b/>
          <w:sz w:val="22"/>
          <w:szCs w:val="22"/>
        </w:rPr>
      </w:pPr>
      <w:r>
        <w:rPr>
          <w:rFonts w:asciiTheme="majorHAnsi" w:hAnsiTheme="majorHAnsi"/>
          <w:b/>
          <w:sz w:val="22"/>
          <w:szCs w:val="22"/>
        </w:rPr>
        <w:t>LOADER BUCKET</w:t>
      </w:r>
    </w:p>
    <w:p w:rsidR="003619D7" w:rsidRDefault="003619D7" w:rsidP="004F2CD2">
      <w:pPr>
        <w:rPr>
          <w:rFonts w:asciiTheme="majorHAnsi" w:hAnsiTheme="majorHAnsi"/>
          <w:b/>
          <w:sz w:val="22"/>
          <w:szCs w:val="22"/>
        </w:rPr>
      </w:pPr>
    </w:p>
    <w:p w:rsidR="00237235" w:rsidRPr="001E4747" w:rsidRDefault="00237235" w:rsidP="004F2CD2">
      <w:pPr>
        <w:rPr>
          <w:rFonts w:asciiTheme="majorHAnsi" w:hAnsiTheme="majorHAnsi"/>
          <w:b/>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1.0 INTRODUCTION</w:t>
      </w:r>
    </w:p>
    <w:p w:rsidR="007D281E" w:rsidRPr="001E4747" w:rsidRDefault="00534942"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This </w:t>
      </w:r>
      <w:r w:rsidR="007D281E" w:rsidRPr="001E4747">
        <w:rPr>
          <w:rFonts w:asciiTheme="majorHAnsi" w:hAnsiTheme="majorHAnsi"/>
          <w:sz w:val="22"/>
          <w:szCs w:val="22"/>
        </w:rPr>
        <w:t>City of Nome (</w:t>
      </w:r>
      <w:r w:rsidR="00626DBF">
        <w:rPr>
          <w:rFonts w:asciiTheme="majorHAnsi" w:hAnsiTheme="majorHAnsi"/>
          <w:sz w:val="22"/>
          <w:szCs w:val="22"/>
        </w:rPr>
        <w:t>City</w:t>
      </w:r>
      <w:r w:rsidR="007D281E" w:rsidRPr="001E4747">
        <w:rPr>
          <w:rFonts w:asciiTheme="majorHAnsi" w:hAnsiTheme="majorHAnsi"/>
          <w:sz w:val="22"/>
          <w:szCs w:val="22"/>
        </w:rPr>
        <w:t xml:space="preserve">) </w:t>
      </w:r>
      <w:r w:rsidR="00CA76A5">
        <w:rPr>
          <w:rFonts w:asciiTheme="majorHAnsi" w:hAnsiTheme="majorHAnsi"/>
          <w:sz w:val="22"/>
          <w:szCs w:val="22"/>
        </w:rPr>
        <w:t>is issuing a Request for Proposals</w:t>
      </w:r>
      <w:r w:rsidRPr="001E4747">
        <w:rPr>
          <w:rFonts w:asciiTheme="majorHAnsi" w:hAnsiTheme="majorHAnsi"/>
          <w:sz w:val="22"/>
          <w:szCs w:val="22"/>
        </w:rPr>
        <w:t xml:space="preserve"> (</w:t>
      </w:r>
      <w:r w:rsidR="00CA76A5">
        <w:rPr>
          <w:rFonts w:asciiTheme="majorHAnsi" w:hAnsiTheme="majorHAnsi"/>
          <w:sz w:val="22"/>
          <w:szCs w:val="22"/>
        </w:rPr>
        <w:t>RFP</w:t>
      </w:r>
      <w:r w:rsidRPr="001E4747">
        <w:rPr>
          <w:rFonts w:asciiTheme="majorHAnsi" w:hAnsiTheme="majorHAnsi"/>
          <w:sz w:val="22"/>
          <w:szCs w:val="22"/>
        </w:rPr>
        <w:t>)</w:t>
      </w:r>
      <w:r w:rsidR="007D281E" w:rsidRPr="001E4747">
        <w:rPr>
          <w:rFonts w:asciiTheme="majorHAnsi" w:hAnsiTheme="majorHAnsi"/>
          <w:sz w:val="22"/>
          <w:szCs w:val="22"/>
        </w:rPr>
        <w:t xml:space="preserve"> </w:t>
      </w:r>
      <w:r w:rsidR="003B48F5" w:rsidRPr="001E4747">
        <w:rPr>
          <w:rFonts w:asciiTheme="majorHAnsi" w:hAnsiTheme="majorHAnsi"/>
          <w:sz w:val="22"/>
          <w:szCs w:val="22"/>
        </w:rPr>
        <w:t xml:space="preserve">to furnish </w:t>
      </w:r>
      <w:r w:rsidR="0003375F">
        <w:rPr>
          <w:rFonts w:asciiTheme="majorHAnsi" w:hAnsiTheme="majorHAnsi"/>
          <w:sz w:val="22"/>
          <w:szCs w:val="22"/>
        </w:rPr>
        <w:t>a</w:t>
      </w:r>
      <w:r w:rsidR="006D0EF4">
        <w:rPr>
          <w:rFonts w:asciiTheme="majorHAnsi" w:hAnsiTheme="majorHAnsi"/>
          <w:sz w:val="22"/>
          <w:szCs w:val="22"/>
        </w:rPr>
        <w:t xml:space="preserve"> loader bucker </w:t>
      </w:r>
      <w:r w:rsidR="00237235">
        <w:rPr>
          <w:rFonts w:asciiTheme="majorHAnsi" w:hAnsiTheme="majorHAnsi"/>
          <w:sz w:val="22"/>
          <w:szCs w:val="22"/>
        </w:rPr>
        <w:t xml:space="preserve">for use by its Department of Public Works. </w:t>
      </w:r>
    </w:p>
    <w:p w:rsidR="00A37EC0" w:rsidRPr="001E4747" w:rsidRDefault="00A37EC0" w:rsidP="007D281E">
      <w:pPr>
        <w:autoSpaceDE w:val="0"/>
        <w:autoSpaceDN w:val="0"/>
        <w:adjustRightInd w:val="0"/>
        <w:rPr>
          <w:rFonts w:asciiTheme="majorHAnsi" w:hAnsiTheme="majorHAnsi"/>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 xml:space="preserve">2.0 </w:t>
      </w:r>
      <w:r w:rsidR="00CA76A5" w:rsidRPr="00CA76A5">
        <w:rPr>
          <w:rFonts w:asciiTheme="majorHAnsi" w:hAnsiTheme="majorHAnsi"/>
          <w:b/>
          <w:caps/>
          <w:sz w:val="22"/>
          <w:szCs w:val="22"/>
        </w:rPr>
        <w:t>Request for Proposals</w:t>
      </w:r>
      <w:r w:rsidR="00CC74E5" w:rsidRPr="00CA76A5">
        <w:rPr>
          <w:rFonts w:asciiTheme="majorHAnsi" w:hAnsiTheme="majorHAnsi"/>
          <w:b/>
          <w:caps/>
          <w:sz w:val="22"/>
          <w:szCs w:val="22"/>
        </w:rPr>
        <w:t xml:space="preserve"> </w:t>
      </w:r>
      <w:r w:rsidRPr="00CA76A5">
        <w:rPr>
          <w:rFonts w:asciiTheme="majorHAnsi" w:hAnsiTheme="majorHAnsi"/>
          <w:b/>
          <w:caps/>
          <w:sz w:val="22"/>
          <w:szCs w:val="22"/>
        </w:rPr>
        <w:t>AND</w:t>
      </w:r>
      <w:r w:rsidRPr="001E4747">
        <w:rPr>
          <w:rFonts w:asciiTheme="majorHAnsi" w:hAnsiTheme="majorHAnsi"/>
          <w:b/>
          <w:sz w:val="22"/>
          <w:szCs w:val="22"/>
        </w:rPr>
        <w:t xml:space="preserve"> HOW TO RESPOND</w:t>
      </w:r>
    </w:p>
    <w:p w:rsidR="00FD43E9" w:rsidRPr="001E4747" w:rsidRDefault="007D281E"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Those interested in responding to this </w:t>
      </w:r>
      <w:r w:rsidR="00CA76A5">
        <w:rPr>
          <w:rFonts w:asciiTheme="majorHAnsi" w:hAnsiTheme="majorHAnsi"/>
          <w:sz w:val="22"/>
          <w:szCs w:val="22"/>
        </w:rPr>
        <w:t>RFP</w:t>
      </w:r>
      <w:r w:rsidRPr="001E4747">
        <w:rPr>
          <w:rFonts w:asciiTheme="majorHAnsi" w:hAnsiTheme="majorHAnsi"/>
          <w:sz w:val="22"/>
          <w:szCs w:val="22"/>
        </w:rPr>
        <w:t xml:space="preserve"> may do so by completing the enclosed </w:t>
      </w:r>
      <w:r w:rsidR="00A82F8A">
        <w:rPr>
          <w:rFonts w:asciiTheme="majorHAnsi" w:hAnsiTheme="majorHAnsi"/>
          <w:sz w:val="22"/>
          <w:szCs w:val="22"/>
        </w:rPr>
        <w:t>Bid</w:t>
      </w:r>
      <w:r w:rsidRPr="001E4747">
        <w:rPr>
          <w:rFonts w:asciiTheme="majorHAnsi" w:hAnsiTheme="majorHAnsi"/>
          <w:sz w:val="22"/>
          <w:szCs w:val="22"/>
        </w:rPr>
        <w:t xml:space="preserve"> Form</w:t>
      </w:r>
      <w:r w:rsidR="00A82F8A">
        <w:rPr>
          <w:rFonts w:asciiTheme="majorHAnsi" w:hAnsiTheme="majorHAnsi"/>
          <w:sz w:val="22"/>
          <w:szCs w:val="22"/>
        </w:rPr>
        <w:t xml:space="preserve"> and submitting a description and specifications for the equipment proposed.</w:t>
      </w:r>
      <w:r w:rsidR="00BC3201" w:rsidRPr="001E4747">
        <w:rPr>
          <w:rFonts w:asciiTheme="majorHAnsi" w:hAnsiTheme="majorHAnsi"/>
          <w:sz w:val="22"/>
          <w:szCs w:val="22"/>
        </w:rPr>
        <w:t xml:space="preserve"> </w:t>
      </w:r>
      <w:r w:rsidR="00CB3609" w:rsidRPr="001E4747">
        <w:rPr>
          <w:rFonts w:asciiTheme="majorHAnsi" w:hAnsiTheme="majorHAnsi"/>
          <w:sz w:val="22"/>
          <w:szCs w:val="22"/>
        </w:rPr>
        <w:t xml:space="preserve"> </w:t>
      </w:r>
      <w:r w:rsidR="00FD43E9" w:rsidRPr="001E4747">
        <w:rPr>
          <w:rFonts w:asciiTheme="majorHAnsi" w:hAnsiTheme="majorHAnsi"/>
          <w:sz w:val="22"/>
          <w:szCs w:val="22"/>
        </w:rPr>
        <w:t xml:space="preserve">The </w:t>
      </w:r>
      <w:r w:rsidR="00CB3609" w:rsidRPr="001E4747">
        <w:rPr>
          <w:rFonts w:asciiTheme="majorHAnsi" w:hAnsiTheme="majorHAnsi"/>
          <w:sz w:val="22"/>
          <w:szCs w:val="22"/>
        </w:rPr>
        <w:t>f</w:t>
      </w:r>
      <w:r w:rsidR="00FD43E9" w:rsidRPr="001E4747">
        <w:rPr>
          <w:rFonts w:asciiTheme="majorHAnsi" w:hAnsiTheme="majorHAnsi"/>
          <w:sz w:val="22"/>
          <w:szCs w:val="22"/>
        </w:rPr>
        <w:t>orm should include</w:t>
      </w:r>
      <w:r w:rsidR="00DC5D09" w:rsidRPr="001E4747">
        <w:rPr>
          <w:rFonts w:asciiTheme="majorHAnsi" w:hAnsiTheme="majorHAnsi"/>
          <w:sz w:val="22"/>
          <w:szCs w:val="22"/>
        </w:rPr>
        <w:t xml:space="preserve"> sums</w:t>
      </w:r>
      <w:r w:rsidR="00FD43E9" w:rsidRPr="001E4747">
        <w:rPr>
          <w:rFonts w:asciiTheme="majorHAnsi" w:hAnsiTheme="majorHAnsi"/>
          <w:sz w:val="22"/>
          <w:szCs w:val="22"/>
        </w:rPr>
        <w:t xml:space="preserve"> </w:t>
      </w:r>
      <w:r w:rsidR="00DC5D09" w:rsidRPr="001E4747">
        <w:rPr>
          <w:rFonts w:asciiTheme="majorHAnsi" w:hAnsiTheme="majorHAnsi"/>
          <w:sz w:val="22"/>
          <w:szCs w:val="22"/>
        </w:rPr>
        <w:t>for</w:t>
      </w:r>
      <w:r w:rsidR="00FD43E9" w:rsidRPr="001E4747">
        <w:rPr>
          <w:rFonts w:asciiTheme="majorHAnsi" w:hAnsiTheme="majorHAnsi"/>
          <w:sz w:val="22"/>
          <w:szCs w:val="22"/>
        </w:rPr>
        <w:t xml:space="preserve"> </w:t>
      </w:r>
      <w:r w:rsidR="00CB3609" w:rsidRPr="001E4747">
        <w:rPr>
          <w:rFonts w:asciiTheme="majorHAnsi" w:hAnsiTheme="majorHAnsi"/>
          <w:sz w:val="22"/>
          <w:szCs w:val="22"/>
        </w:rPr>
        <w:t xml:space="preserve">all various aspects of </w:t>
      </w:r>
      <w:r w:rsidR="003B48F5" w:rsidRPr="001E4747">
        <w:rPr>
          <w:rFonts w:asciiTheme="majorHAnsi" w:hAnsiTheme="majorHAnsi"/>
          <w:sz w:val="22"/>
          <w:szCs w:val="22"/>
        </w:rPr>
        <w:t xml:space="preserve">furnishing the </w:t>
      </w:r>
      <w:r w:rsidR="006D0EF4">
        <w:rPr>
          <w:rFonts w:asciiTheme="majorHAnsi" w:hAnsiTheme="majorHAnsi"/>
          <w:sz w:val="22"/>
          <w:szCs w:val="22"/>
        </w:rPr>
        <w:t>loader bucket</w:t>
      </w:r>
      <w:r w:rsidR="00CA76A5">
        <w:rPr>
          <w:rFonts w:asciiTheme="majorHAnsi" w:hAnsiTheme="majorHAnsi"/>
          <w:sz w:val="22"/>
          <w:szCs w:val="22"/>
        </w:rPr>
        <w:t xml:space="preserve"> together with detailed specifications of the equipment the proposer would furnish. </w:t>
      </w:r>
      <w:r w:rsidR="008A113E" w:rsidRPr="006D0EF4">
        <w:rPr>
          <w:rFonts w:asciiTheme="majorHAnsi" w:hAnsiTheme="majorHAnsi"/>
          <w:sz w:val="22"/>
          <w:szCs w:val="22"/>
          <w:u w:val="single"/>
        </w:rPr>
        <w:t>All responses must be on the form provided.</w:t>
      </w:r>
      <w:r w:rsidR="008A113E">
        <w:rPr>
          <w:rFonts w:asciiTheme="majorHAnsi" w:hAnsiTheme="majorHAnsi"/>
          <w:sz w:val="22"/>
          <w:szCs w:val="22"/>
        </w:rPr>
        <w:t xml:space="preserve"> All blanks on the form must be filled in or the </w:t>
      </w:r>
      <w:r w:rsidR="00CA76A5">
        <w:rPr>
          <w:rFonts w:asciiTheme="majorHAnsi" w:hAnsiTheme="majorHAnsi"/>
          <w:sz w:val="22"/>
          <w:szCs w:val="22"/>
        </w:rPr>
        <w:t>proposal</w:t>
      </w:r>
      <w:r w:rsidR="008A113E">
        <w:rPr>
          <w:rFonts w:asciiTheme="majorHAnsi" w:hAnsiTheme="majorHAnsi"/>
          <w:sz w:val="22"/>
          <w:szCs w:val="22"/>
        </w:rPr>
        <w:t xml:space="preserve"> will be deemed non-responsive. </w:t>
      </w:r>
      <w:r w:rsidR="00A82F8A">
        <w:rPr>
          <w:rFonts w:asciiTheme="majorHAnsi" w:hAnsiTheme="majorHAnsi"/>
          <w:sz w:val="22"/>
          <w:szCs w:val="22"/>
        </w:rPr>
        <w:t xml:space="preserve">If the proposer does not wish to bid on </w:t>
      </w:r>
      <w:r w:rsidR="006D0EF4">
        <w:rPr>
          <w:rFonts w:asciiTheme="majorHAnsi" w:hAnsiTheme="majorHAnsi"/>
          <w:sz w:val="22"/>
          <w:szCs w:val="22"/>
        </w:rPr>
        <w:t>an</w:t>
      </w:r>
      <w:r w:rsidR="00A82F8A">
        <w:rPr>
          <w:rFonts w:asciiTheme="majorHAnsi" w:hAnsiTheme="majorHAnsi"/>
          <w:sz w:val="22"/>
          <w:szCs w:val="22"/>
        </w:rPr>
        <w:t xml:space="preserve"> item, the form shall be marked “Not offered” in lieu of providing a bid on the additive item. T</w:t>
      </w:r>
      <w:r w:rsidR="00C67D54">
        <w:rPr>
          <w:rFonts w:asciiTheme="majorHAnsi" w:hAnsiTheme="majorHAnsi"/>
          <w:sz w:val="22"/>
          <w:szCs w:val="22"/>
        </w:rPr>
        <w:t xml:space="preserve">his </w:t>
      </w:r>
      <w:r w:rsidR="00CA76A5">
        <w:rPr>
          <w:rFonts w:asciiTheme="majorHAnsi" w:hAnsiTheme="majorHAnsi"/>
          <w:sz w:val="22"/>
          <w:szCs w:val="22"/>
        </w:rPr>
        <w:t>RFP</w:t>
      </w:r>
      <w:r w:rsidR="00C67D54">
        <w:rPr>
          <w:rFonts w:asciiTheme="majorHAnsi" w:hAnsiTheme="majorHAnsi"/>
          <w:sz w:val="22"/>
          <w:szCs w:val="22"/>
        </w:rPr>
        <w:t xml:space="preserve"> is governed by Nome Code of Ordinances Chapter 17.40. </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rPr>
          <w:rFonts w:asciiTheme="majorHAnsi" w:hAnsiTheme="majorHAnsi"/>
          <w:sz w:val="22"/>
          <w:szCs w:val="22"/>
        </w:rPr>
      </w:pPr>
      <w:r w:rsidRPr="001E4747">
        <w:rPr>
          <w:rFonts w:asciiTheme="majorHAnsi" w:hAnsiTheme="majorHAnsi"/>
          <w:sz w:val="22"/>
          <w:szCs w:val="22"/>
        </w:rPr>
        <w:t xml:space="preserve">One complete set of </w:t>
      </w:r>
      <w:r w:rsidR="00626DBF">
        <w:rPr>
          <w:rFonts w:asciiTheme="majorHAnsi" w:hAnsiTheme="majorHAnsi"/>
          <w:sz w:val="22"/>
          <w:szCs w:val="22"/>
        </w:rPr>
        <w:t>RFP</w:t>
      </w:r>
      <w:r w:rsidRPr="001E4747">
        <w:rPr>
          <w:rFonts w:asciiTheme="majorHAnsi" w:hAnsiTheme="majorHAnsi"/>
          <w:sz w:val="22"/>
          <w:szCs w:val="22"/>
        </w:rPr>
        <w:t xml:space="preserve"> Documents will be available for review at The Plans Room, 4831 Old Seward Hwy # 102, Anchorage, AK 99503, 907-563-2029.  Another complete set will also be available for review at The Associated General Contractors of Alaska, 3750 Bonita Street, Fairbanks,</w:t>
      </w:r>
      <w:r w:rsidR="00173711" w:rsidRPr="001E4747">
        <w:rPr>
          <w:rFonts w:asciiTheme="majorHAnsi" w:hAnsiTheme="majorHAnsi"/>
          <w:sz w:val="22"/>
          <w:szCs w:val="22"/>
        </w:rPr>
        <w:t xml:space="preserve"> AK 99701, 907-452-1809.</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deadline for submission of sealed </w:t>
      </w:r>
      <w:r w:rsidR="00CA76A5">
        <w:rPr>
          <w:rFonts w:asciiTheme="majorHAnsi" w:hAnsiTheme="majorHAnsi"/>
          <w:sz w:val="22"/>
          <w:szCs w:val="22"/>
        </w:rPr>
        <w:t>proposal</w:t>
      </w:r>
      <w:r w:rsidRPr="001E4747">
        <w:rPr>
          <w:rFonts w:asciiTheme="majorHAnsi" w:hAnsiTheme="majorHAnsi"/>
          <w:sz w:val="22"/>
          <w:szCs w:val="22"/>
        </w:rPr>
        <w:t xml:space="preserve"> is </w:t>
      </w:r>
      <w:r w:rsidRPr="007E3463">
        <w:rPr>
          <w:rFonts w:asciiTheme="majorHAnsi" w:hAnsiTheme="majorHAnsi"/>
          <w:b/>
          <w:sz w:val="22"/>
          <w:szCs w:val="22"/>
        </w:rPr>
        <w:t xml:space="preserve">Thursday, </w:t>
      </w:r>
      <w:r w:rsidR="00662361">
        <w:rPr>
          <w:rFonts w:asciiTheme="majorHAnsi" w:hAnsiTheme="majorHAnsi"/>
          <w:b/>
          <w:sz w:val="22"/>
          <w:szCs w:val="22"/>
        </w:rPr>
        <w:t>June</w:t>
      </w:r>
      <w:r w:rsidR="00AF6405">
        <w:rPr>
          <w:rFonts w:asciiTheme="majorHAnsi" w:hAnsiTheme="majorHAnsi"/>
          <w:b/>
          <w:sz w:val="22"/>
          <w:szCs w:val="22"/>
        </w:rPr>
        <w:t xml:space="preserve"> 8,</w:t>
      </w:r>
      <w:r w:rsidRPr="007E3463">
        <w:rPr>
          <w:rFonts w:asciiTheme="majorHAnsi" w:hAnsiTheme="majorHAnsi"/>
          <w:b/>
          <w:sz w:val="22"/>
          <w:szCs w:val="22"/>
        </w:rPr>
        <w:t xml:space="preserve"> at 3:00 PM</w:t>
      </w:r>
      <w:r w:rsidRPr="007E3463">
        <w:rPr>
          <w:rFonts w:asciiTheme="majorHAnsi" w:hAnsiTheme="majorHAnsi"/>
          <w:sz w:val="22"/>
          <w:szCs w:val="22"/>
        </w:rPr>
        <w:t xml:space="preserve"> local</w:t>
      </w:r>
      <w:r w:rsidRPr="001E4747">
        <w:rPr>
          <w:rFonts w:asciiTheme="majorHAnsi" w:hAnsiTheme="majorHAnsi"/>
          <w:sz w:val="22"/>
          <w:szCs w:val="22"/>
        </w:rPr>
        <w:t xml:space="preserve"> time and shortly thereafter the </w:t>
      </w:r>
      <w:r w:rsidR="00CA76A5">
        <w:rPr>
          <w:rFonts w:asciiTheme="majorHAnsi" w:hAnsiTheme="majorHAnsi"/>
          <w:sz w:val="22"/>
          <w:szCs w:val="22"/>
        </w:rPr>
        <w:t>proposals</w:t>
      </w:r>
      <w:r w:rsidRPr="001E4747">
        <w:rPr>
          <w:rFonts w:asciiTheme="majorHAnsi" w:hAnsiTheme="majorHAnsi"/>
          <w:sz w:val="22"/>
          <w:szCs w:val="22"/>
        </w:rPr>
        <w:t xml:space="preserve"> will be </w:t>
      </w:r>
      <w:r w:rsidR="00CB3609" w:rsidRPr="001E4747">
        <w:rPr>
          <w:rFonts w:asciiTheme="majorHAnsi" w:hAnsiTheme="majorHAnsi"/>
          <w:sz w:val="22"/>
          <w:szCs w:val="22"/>
        </w:rPr>
        <w:t>considered by an appropriate panel of City staff</w:t>
      </w:r>
      <w:r w:rsidRPr="001E4747">
        <w:rPr>
          <w:rFonts w:asciiTheme="majorHAnsi" w:hAnsiTheme="majorHAnsi"/>
          <w:sz w:val="22"/>
          <w:szCs w:val="22"/>
        </w:rPr>
        <w:t>.</w:t>
      </w:r>
    </w:p>
    <w:p w:rsidR="00FD43E9" w:rsidRPr="001E4747" w:rsidRDefault="00FD43E9" w:rsidP="007D281E">
      <w:pPr>
        <w:autoSpaceDE w:val="0"/>
        <w:autoSpaceDN w:val="0"/>
        <w:adjustRightInd w:val="0"/>
        <w:rPr>
          <w:rFonts w:asciiTheme="majorHAnsi" w:hAnsiTheme="majorHAnsi"/>
          <w:sz w:val="22"/>
          <w:szCs w:val="22"/>
        </w:rPr>
      </w:pPr>
    </w:p>
    <w:p w:rsidR="007746F7" w:rsidRPr="00DF023A" w:rsidRDefault="007D281E" w:rsidP="00CB3609">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completed </w:t>
      </w:r>
      <w:r w:rsidR="00CA76A5">
        <w:rPr>
          <w:rFonts w:asciiTheme="majorHAnsi" w:hAnsiTheme="majorHAnsi"/>
          <w:sz w:val="22"/>
          <w:szCs w:val="22"/>
        </w:rPr>
        <w:t>proposal</w:t>
      </w:r>
      <w:r w:rsidRPr="001E4747">
        <w:rPr>
          <w:rFonts w:asciiTheme="majorHAnsi" w:hAnsiTheme="majorHAnsi"/>
          <w:sz w:val="22"/>
          <w:szCs w:val="22"/>
        </w:rPr>
        <w:t xml:space="preserve"> shall be mailed</w:t>
      </w:r>
      <w:r w:rsidR="00041BBA">
        <w:rPr>
          <w:rFonts w:asciiTheme="majorHAnsi" w:hAnsiTheme="majorHAnsi"/>
          <w:sz w:val="22"/>
          <w:szCs w:val="22"/>
        </w:rPr>
        <w:t xml:space="preserve"> in an envelope</w:t>
      </w:r>
      <w:r w:rsidRPr="001E4747">
        <w:rPr>
          <w:rFonts w:asciiTheme="majorHAnsi" w:hAnsiTheme="majorHAnsi"/>
          <w:sz w:val="22"/>
          <w:szCs w:val="22"/>
        </w:rPr>
        <w:t xml:space="preserve"> marked “</w:t>
      </w:r>
      <w:r w:rsidR="00CA76A5">
        <w:rPr>
          <w:rFonts w:asciiTheme="majorHAnsi" w:hAnsiTheme="majorHAnsi"/>
          <w:b/>
          <w:sz w:val="22"/>
          <w:szCs w:val="22"/>
        </w:rPr>
        <w:t>Proposal</w:t>
      </w:r>
      <w:r w:rsidR="001579D7" w:rsidRPr="001E4747">
        <w:rPr>
          <w:rFonts w:asciiTheme="majorHAnsi" w:hAnsiTheme="majorHAnsi"/>
          <w:sz w:val="22"/>
          <w:szCs w:val="22"/>
        </w:rPr>
        <w:t xml:space="preserve"> </w:t>
      </w:r>
      <w:r w:rsidR="00CB3609" w:rsidRPr="001E4747">
        <w:rPr>
          <w:rFonts w:asciiTheme="majorHAnsi" w:hAnsiTheme="majorHAnsi"/>
          <w:sz w:val="22"/>
          <w:szCs w:val="22"/>
        </w:rPr>
        <w:t xml:space="preserve">Enclosed: Furnish </w:t>
      </w:r>
      <w:r w:rsidR="006D0EF4">
        <w:rPr>
          <w:rFonts w:asciiTheme="majorHAnsi" w:hAnsiTheme="majorHAnsi"/>
          <w:sz w:val="22"/>
          <w:szCs w:val="22"/>
        </w:rPr>
        <w:t>Loader Bucket</w:t>
      </w:r>
      <w:r w:rsidR="00762364">
        <w:rPr>
          <w:rFonts w:asciiTheme="majorHAnsi" w:hAnsiTheme="majorHAnsi"/>
          <w:sz w:val="22"/>
          <w:szCs w:val="22"/>
        </w:rPr>
        <w:t xml:space="preserve"> </w:t>
      </w:r>
      <w:r w:rsidR="003B48F5" w:rsidRPr="001E4747">
        <w:rPr>
          <w:rFonts w:asciiTheme="majorHAnsi" w:hAnsiTheme="majorHAnsi"/>
          <w:sz w:val="22"/>
          <w:szCs w:val="22"/>
        </w:rPr>
        <w:t>to Public Works</w:t>
      </w:r>
      <w:r w:rsidR="00CB3609" w:rsidRPr="001E4747">
        <w:rPr>
          <w:rFonts w:asciiTheme="majorHAnsi" w:hAnsiTheme="majorHAnsi"/>
          <w:sz w:val="22"/>
          <w:szCs w:val="22"/>
        </w:rPr>
        <w:t xml:space="preserve"> Department</w:t>
      </w:r>
      <w:r w:rsidRPr="001E4747">
        <w:rPr>
          <w:rFonts w:asciiTheme="majorHAnsi" w:hAnsiTheme="majorHAnsi"/>
          <w:sz w:val="22"/>
          <w:szCs w:val="22"/>
        </w:rPr>
        <w:t>” to:</w:t>
      </w:r>
    </w:p>
    <w:p w:rsidR="007D281E" w:rsidRPr="00DF023A" w:rsidRDefault="007D281E" w:rsidP="00CB3609">
      <w:pPr>
        <w:autoSpaceDE w:val="0"/>
        <w:autoSpaceDN w:val="0"/>
        <w:adjustRightInd w:val="0"/>
        <w:rPr>
          <w:rFonts w:asciiTheme="majorHAnsi" w:hAnsiTheme="majorHAnsi"/>
          <w:sz w:val="22"/>
          <w:szCs w:val="22"/>
        </w:rPr>
      </w:pPr>
    </w:p>
    <w:p w:rsidR="00CB3609" w:rsidRPr="00DF023A" w:rsidRDefault="007D281E"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City of Nome</w:t>
      </w:r>
    </w:p>
    <w:p w:rsidR="007D281E" w:rsidRPr="00DF023A" w:rsidRDefault="00CB3609" w:rsidP="00CB3609">
      <w:pPr>
        <w:ind w:left="720" w:firstLine="720"/>
        <w:rPr>
          <w:rFonts w:asciiTheme="majorHAnsi" w:hAnsiTheme="majorHAnsi"/>
          <w:sz w:val="22"/>
          <w:szCs w:val="22"/>
        </w:rPr>
      </w:pPr>
      <w:r w:rsidRPr="00DF023A">
        <w:rPr>
          <w:rFonts w:asciiTheme="majorHAnsi" w:hAnsiTheme="majorHAnsi"/>
          <w:sz w:val="22"/>
          <w:szCs w:val="22"/>
        </w:rPr>
        <w:t>P.O. Box 281</w:t>
      </w:r>
      <w:r w:rsidR="007D281E" w:rsidRPr="00DF023A">
        <w:rPr>
          <w:rFonts w:asciiTheme="majorHAnsi" w:hAnsiTheme="majorHAnsi"/>
          <w:sz w:val="22"/>
          <w:szCs w:val="22"/>
        </w:rPr>
        <w:tab/>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ab/>
        <w:t xml:space="preserve">  </w:t>
      </w:r>
      <w:r w:rsidRPr="00DF023A">
        <w:rPr>
          <w:rFonts w:asciiTheme="majorHAnsi" w:hAnsiTheme="majorHAnsi"/>
          <w:sz w:val="22"/>
          <w:szCs w:val="22"/>
        </w:rPr>
        <w:tab/>
        <w:t>102 Division Street</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t>Nome, AK 99762</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907-443-6663</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F: 907-443-5345</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r>
      <w:r w:rsidR="00112D86" w:rsidRPr="00DF023A">
        <w:rPr>
          <w:rFonts w:asciiTheme="majorHAnsi" w:hAnsiTheme="majorHAnsi"/>
          <w:sz w:val="22"/>
          <w:szCs w:val="22"/>
        </w:rPr>
        <w:t xml:space="preserve">E: </w:t>
      </w:r>
      <w:hyperlink r:id="rId8" w:history="1">
        <w:r w:rsidR="00CB3609" w:rsidRPr="00DF023A">
          <w:rPr>
            <w:rStyle w:val="Hyperlink"/>
            <w:rFonts w:asciiTheme="majorHAnsi" w:hAnsiTheme="majorHAnsi"/>
            <w:sz w:val="22"/>
            <w:szCs w:val="22"/>
          </w:rPr>
          <w:t>bhammond@nomealaska.org</w:t>
        </w:r>
      </w:hyperlink>
      <w:r w:rsidR="00163111" w:rsidRPr="00DF023A">
        <w:rPr>
          <w:rFonts w:asciiTheme="majorHAnsi" w:hAnsiTheme="majorHAnsi"/>
          <w:sz w:val="22"/>
          <w:szCs w:val="22"/>
        </w:rPr>
        <w:t xml:space="preserve"> </w:t>
      </w:r>
    </w:p>
    <w:p w:rsidR="007D281E" w:rsidRPr="00DF023A" w:rsidRDefault="007D281E" w:rsidP="007D281E">
      <w:pPr>
        <w:rPr>
          <w:rFonts w:asciiTheme="majorHAnsi" w:hAnsiTheme="majorHAnsi"/>
          <w:b/>
          <w:sz w:val="22"/>
          <w:szCs w:val="22"/>
        </w:rPr>
      </w:pPr>
    </w:p>
    <w:p w:rsidR="008A113E" w:rsidRDefault="008A113E" w:rsidP="00CB3609">
      <w:pPr>
        <w:autoSpaceDE w:val="0"/>
        <w:autoSpaceDN w:val="0"/>
        <w:adjustRightInd w:val="0"/>
        <w:rPr>
          <w:rFonts w:asciiTheme="majorHAnsi" w:hAnsiTheme="majorHAnsi"/>
          <w:sz w:val="22"/>
          <w:szCs w:val="22"/>
        </w:rPr>
      </w:pPr>
      <w:r>
        <w:rPr>
          <w:rFonts w:asciiTheme="majorHAnsi" w:hAnsiTheme="majorHAnsi"/>
          <w:sz w:val="22"/>
          <w:szCs w:val="22"/>
        </w:rPr>
        <w:t>Improper or inaccurately marked envelopes shall rend</w:t>
      </w:r>
      <w:r w:rsidR="00323B04">
        <w:rPr>
          <w:rFonts w:asciiTheme="majorHAnsi" w:hAnsiTheme="majorHAnsi"/>
          <w:sz w:val="22"/>
          <w:szCs w:val="22"/>
        </w:rPr>
        <w:t>er</w:t>
      </w:r>
      <w:r>
        <w:rPr>
          <w:rFonts w:asciiTheme="majorHAnsi" w:hAnsiTheme="majorHAnsi"/>
          <w:sz w:val="22"/>
          <w:szCs w:val="22"/>
        </w:rPr>
        <w:t xml:space="preserve"> a </w:t>
      </w:r>
      <w:r w:rsidR="00CA76A5">
        <w:rPr>
          <w:rFonts w:asciiTheme="majorHAnsi" w:hAnsiTheme="majorHAnsi"/>
          <w:sz w:val="22"/>
          <w:szCs w:val="22"/>
        </w:rPr>
        <w:t>proposal</w:t>
      </w:r>
      <w:r>
        <w:rPr>
          <w:rFonts w:asciiTheme="majorHAnsi" w:hAnsiTheme="majorHAnsi"/>
          <w:sz w:val="22"/>
          <w:szCs w:val="22"/>
        </w:rPr>
        <w:t xml:space="preserve"> non-responsive. All </w:t>
      </w:r>
      <w:r w:rsidR="00A82F8A">
        <w:rPr>
          <w:rFonts w:asciiTheme="majorHAnsi" w:hAnsiTheme="majorHAnsi"/>
          <w:sz w:val="22"/>
          <w:szCs w:val="22"/>
        </w:rPr>
        <w:t>proposals</w:t>
      </w:r>
      <w:r>
        <w:rPr>
          <w:rFonts w:asciiTheme="majorHAnsi" w:hAnsiTheme="majorHAnsi"/>
          <w:sz w:val="22"/>
          <w:szCs w:val="22"/>
        </w:rPr>
        <w:t xml:space="preserve"> shall be subject to acceptance by the Nome Common Council at their </w:t>
      </w:r>
      <w:r w:rsidR="00AF6405">
        <w:rPr>
          <w:rFonts w:asciiTheme="majorHAnsi" w:hAnsiTheme="majorHAnsi"/>
          <w:sz w:val="22"/>
          <w:szCs w:val="22"/>
        </w:rPr>
        <w:t>June 12</w:t>
      </w:r>
      <w:r w:rsidR="00FD1603">
        <w:rPr>
          <w:rFonts w:asciiTheme="majorHAnsi" w:hAnsiTheme="majorHAnsi"/>
          <w:sz w:val="22"/>
          <w:szCs w:val="22"/>
        </w:rPr>
        <w:t>, 2023</w:t>
      </w:r>
      <w:r>
        <w:rPr>
          <w:rFonts w:asciiTheme="majorHAnsi" w:hAnsiTheme="majorHAnsi"/>
          <w:sz w:val="22"/>
          <w:szCs w:val="22"/>
        </w:rPr>
        <w:t xml:space="preserve"> Regular meeting or the next date</w:t>
      </w:r>
      <w:r w:rsidR="00FD1603">
        <w:rPr>
          <w:rFonts w:asciiTheme="majorHAnsi" w:hAnsiTheme="majorHAnsi"/>
          <w:sz w:val="22"/>
          <w:szCs w:val="22"/>
        </w:rPr>
        <w:t xml:space="preserve"> following the opening</w:t>
      </w:r>
      <w:r>
        <w:rPr>
          <w:rFonts w:asciiTheme="majorHAnsi" w:hAnsiTheme="majorHAnsi"/>
          <w:sz w:val="22"/>
          <w:szCs w:val="22"/>
        </w:rPr>
        <w:t xml:space="preserve"> at which quorum is present. </w:t>
      </w:r>
    </w:p>
    <w:p w:rsidR="008A113E" w:rsidRDefault="008A113E" w:rsidP="00CB3609">
      <w:pPr>
        <w:autoSpaceDE w:val="0"/>
        <w:autoSpaceDN w:val="0"/>
        <w:adjustRightInd w:val="0"/>
        <w:rPr>
          <w:rFonts w:asciiTheme="majorHAnsi" w:hAnsiTheme="majorHAnsi"/>
          <w:sz w:val="22"/>
          <w:szCs w:val="22"/>
        </w:rPr>
      </w:pP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Advertisement: </w:t>
      </w:r>
      <w:r w:rsidR="005E5A31">
        <w:rPr>
          <w:rFonts w:asciiTheme="majorHAnsi" w:hAnsiTheme="majorHAnsi"/>
          <w:sz w:val="22"/>
          <w:szCs w:val="22"/>
        </w:rPr>
        <w:t>May 4 – June 8</w:t>
      </w:r>
      <w:r w:rsidR="00FD1603">
        <w:rPr>
          <w:rFonts w:asciiTheme="majorHAnsi" w:hAnsiTheme="majorHAnsi"/>
          <w:sz w:val="22"/>
          <w:szCs w:val="22"/>
        </w:rPr>
        <w:t>, 2023</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Proposal Deadline:</w:t>
      </w:r>
      <w:r w:rsidR="00237235" w:rsidRPr="007E3463">
        <w:rPr>
          <w:rFonts w:asciiTheme="majorHAnsi" w:hAnsiTheme="majorHAnsi"/>
          <w:sz w:val="22"/>
          <w:szCs w:val="22"/>
        </w:rPr>
        <w:t xml:space="preserve"> </w:t>
      </w:r>
      <w:r w:rsidR="005E5A31">
        <w:rPr>
          <w:rFonts w:asciiTheme="majorHAnsi" w:hAnsiTheme="majorHAnsi"/>
          <w:sz w:val="22"/>
          <w:szCs w:val="22"/>
        </w:rPr>
        <w:t>June 8</w:t>
      </w:r>
      <w:r w:rsidR="00FD1603">
        <w:rPr>
          <w:rFonts w:asciiTheme="majorHAnsi" w:hAnsiTheme="majorHAnsi"/>
          <w:sz w:val="22"/>
          <w:szCs w:val="22"/>
        </w:rPr>
        <w:t xml:space="preserve">, 2023 </w:t>
      </w:r>
      <w:r w:rsidR="00237235" w:rsidRPr="007E3463">
        <w:rPr>
          <w:rFonts w:asciiTheme="majorHAnsi" w:hAnsiTheme="majorHAnsi"/>
          <w:sz w:val="22"/>
          <w:szCs w:val="22"/>
        </w:rPr>
        <w:t xml:space="preserve"> </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Award by Council: </w:t>
      </w:r>
      <w:r w:rsidR="005E5A31">
        <w:rPr>
          <w:rFonts w:asciiTheme="majorHAnsi" w:hAnsiTheme="majorHAnsi"/>
          <w:sz w:val="22"/>
          <w:szCs w:val="22"/>
        </w:rPr>
        <w:t>June 12</w:t>
      </w:r>
      <w:r w:rsidR="00FD1603">
        <w:rPr>
          <w:rFonts w:asciiTheme="majorHAnsi" w:hAnsiTheme="majorHAnsi"/>
          <w:sz w:val="22"/>
          <w:szCs w:val="22"/>
        </w:rPr>
        <w:t xml:space="preserve">, 2023 </w:t>
      </w:r>
      <w:r w:rsidR="00237235" w:rsidRPr="007E3463">
        <w:rPr>
          <w:rFonts w:asciiTheme="majorHAnsi" w:hAnsiTheme="majorHAnsi"/>
          <w:sz w:val="22"/>
          <w:szCs w:val="22"/>
        </w:rPr>
        <w:t xml:space="preserve"> </w:t>
      </w:r>
    </w:p>
    <w:p w:rsidR="00237235" w:rsidRDefault="00237235" w:rsidP="00CB3609">
      <w:pPr>
        <w:autoSpaceDE w:val="0"/>
        <w:autoSpaceDN w:val="0"/>
        <w:adjustRightInd w:val="0"/>
        <w:rPr>
          <w:rFonts w:asciiTheme="majorHAnsi" w:hAnsiTheme="majorHAnsi"/>
          <w:sz w:val="22"/>
          <w:szCs w:val="22"/>
        </w:rPr>
      </w:pPr>
      <w:r w:rsidRPr="007E3463">
        <w:rPr>
          <w:rFonts w:asciiTheme="majorHAnsi" w:hAnsiTheme="majorHAnsi"/>
          <w:sz w:val="22"/>
          <w:szCs w:val="22"/>
        </w:rPr>
        <w:lastRenderedPageBreak/>
        <w:t xml:space="preserve">Required delivery by: </w:t>
      </w:r>
      <w:r w:rsidRPr="005E5A31">
        <w:rPr>
          <w:rFonts w:asciiTheme="majorHAnsi" w:hAnsiTheme="majorHAnsi"/>
          <w:sz w:val="22"/>
          <w:szCs w:val="22"/>
          <w:highlight w:val="yellow"/>
        </w:rPr>
        <w:t>June 30, 2023</w:t>
      </w:r>
      <w:r>
        <w:rPr>
          <w:rFonts w:asciiTheme="majorHAnsi" w:hAnsiTheme="majorHAnsi"/>
          <w:sz w:val="22"/>
          <w:szCs w:val="22"/>
        </w:rPr>
        <w:t xml:space="preserve"> </w:t>
      </w:r>
    </w:p>
    <w:p w:rsidR="00A82F8A" w:rsidRDefault="00A82F8A" w:rsidP="00CB3609">
      <w:pPr>
        <w:autoSpaceDE w:val="0"/>
        <w:autoSpaceDN w:val="0"/>
        <w:adjustRightInd w:val="0"/>
        <w:rPr>
          <w:rFonts w:asciiTheme="majorHAnsi" w:hAnsiTheme="majorHAnsi"/>
          <w:sz w:val="22"/>
          <w:szCs w:val="22"/>
        </w:rPr>
      </w:pPr>
    </w:p>
    <w:p w:rsidR="00A1424F" w:rsidRPr="00DF023A" w:rsidRDefault="007D281E"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All questions regarding the content of the </w:t>
      </w:r>
      <w:r w:rsidR="00CA76A5">
        <w:rPr>
          <w:rFonts w:asciiTheme="majorHAnsi" w:hAnsiTheme="majorHAnsi"/>
          <w:sz w:val="22"/>
          <w:szCs w:val="22"/>
        </w:rPr>
        <w:t>RFP</w:t>
      </w:r>
      <w:r w:rsidRPr="00DF023A">
        <w:rPr>
          <w:rFonts w:asciiTheme="majorHAnsi" w:hAnsiTheme="majorHAnsi"/>
          <w:sz w:val="22"/>
          <w:szCs w:val="22"/>
        </w:rPr>
        <w:t xml:space="preserve"> and </w:t>
      </w:r>
      <w:r w:rsidR="00CB3609" w:rsidRPr="00DF023A">
        <w:rPr>
          <w:rFonts w:asciiTheme="majorHAnsi" w:hAnsiTheme="majorHAnsi"/>
          <w:sz w:val="22"/>
          <w:szCs w:val="22"/>
        </w:rPr>
        <w:t xml:space="preserve">the </w:t>
      </w:r>
      <w:r w:rsidR="00CA76A5">
        <w:rPr>
          <w:rFonts w:asciiTheme="majorHAnsi" w:hAnsiTheme="majorHAnsi"/>
          <w:sz w:val="22"/>
          <w:szCs w:val="22"/>
        </w:rPr>
        <w:t>proposal</w:t>
      </w:r>
      <w:r w:rsidR="00C67D54">
        <w:rPr>
          <w:rFonts w:asciiTheme="majorHAnsi" w:hAnsiTheme="majorHAnsi"/>
          <w:sz w:val="22"/>
          <w:szCs w:val="22"/>
        </w:rPr>
        <w:t xml:space="preserve"> </w:t>
      </w:r>
      <w:r w:rsidRPr="00DF023A">
        <w:rPr>
          <w:rFonts w:asciiTheme="majorHAnsi" w:hAnsiTheme="majorHAnsi"/>
          <w:sz w:val="22"/>
          <w:szCs w:val="22"/>
        </w:rPr>
        <w:t xml:space="preserve">process shall be directed to the </w:t>
      </w:r>
      <w:r w:rsidR="007746F7" w:rsidRPr="00DF023A">
        <w:rPr>
          <w:rFonts w:asciiTheme="majorHAnsi" w:hAnsiTheme="majorHAnsi"/>
          <w:sz w:val="22"/>
          <w:szCs w:val="22"/>
        </w:rPr>
        <w:t xml:space="preserve">City’s </w:t>
      </w:r>
      <w:r w:rsidR="00112D86" w:rsidRPr="00DF023A">
        <w:rPr>
          <w:rFonts w:asciiTheme="majorHAnsi" w:hAnsiTheme="majorHAnsi"/>
          <w:sz w:val="22"/>
          <w:szCs w:val="22"/>
        </w:rPr>
        <w:t xml:space="preserve">designated </w:t>
      </w:r>
      <w:r w:rsidR="007746F7" w:rsidRPr="00DF023A">
        <w:rPr>
          <w:rFonts w:asciiTheme="majorHAnsi" w:hAnsiTheme="majorHAnsi"/>
          <w:sz w:val="22"/>
          <w:szCs w:val="22"/>
        </w:rPr>
        <w:t>representative:</w:t>
      </w:r>
    </w:p>
    <w:p w:rsidR="007746F7" w:rsidRPr="00DF023A" w:rsidRDefault="007746F7" w:rsidP="00CB3609">
      <w:pPr>
        <w:autoSpaceDE w:val="0"/>
        <w:autoSpaceDN w:val="0"/>
        <w:adjustRightInd w:val="0"/>
        <w:rPr>
          <w:rFonts w:asciiTheme="majorHAnsi" w:hAnsiTheme="majorHAnsi"/>
          <w:sz w:val="22"/>
          <w:szCs w:val="22"/>
        </w:rPr>
      </w:pPr>
    </w:p>
    <w:p w:rsidR="007746F7"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Public Works Director</w:t>
      </w:r>
    </w:p>
    <w:p w:rsidR="003B48F5" w:rsidRPr="00DF023A"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Cole Cushman</w:t>
      </w:r>
    </w:p>
    <w:p w:rsidR="007746F7" w:rsidRPr="00DF023A" w:rsidRDefault="007746F7"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w:t>
      </w:r>
      <w:r w:rsidR="00513B50">
        <w:rPr>
          <w:rFonts w:asciiTheme="majorHAnsi" w:hAnsiTheme="majorHAnsi"/>
          <w:sz w:val="22"/>
          <w:szCs w:val="22"/>
        </w:rPr>
        <w:t>443-6642</w:t>
      </w:r>
    </w:p>
    <w:p w:rsidR="00112D86" w:rsidRDefault="00112D86"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E:</w:t>
      </w:r>
      <w:r w:rsidR="00513B50">
        <w:t>ccushman@nomealaska.org</w:t>
      </w:r>
    </w:p>
    <w:p w:rsidR="003B48F5" w:rsidRPr="00DF023A" w:rsidRDefault="003B48F5"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p>
    <w:p w:rsidR="00DF023A" w:rsidRPr="00E20A72" w:rsidRDefault="00173711" w:rsidP="00E20A72">
      <w:pPr>
        <w:rPr>
          <w:rFonts w:asciiTheme="majorHAnsi" w:hAnsiTheme="majorHAnsi"/>
          <w:sz w:val="22"/>
          <w:szCs w:val="22"/>
        </w:rPr>
      </w:pPr>
      <w:r w:rsidRPr="00173711">
        <w:rPr>
          <w:rFonts w:asciiTheme="majorHAnsi" w:hAnsiTheme="majorHAnsi"/>
          <w:sz w:val="22"/>
          <w:szCs w:val="22"/>
          <w:u w:val="single"/>
        </w:rPr>
        <w:t xml:space="preserve">Pricing should be consistent </w:t>
      </w:r>
      <w:r w:rsidRPr="00041BBA">
        <w:rPr>
          <w:rFonts w:asciiTheme="majorHAnsi" w:hAnsiTheme="majorHAnsi"/>
          <w:sz w:val="22"/>
          <w:szCs w:val="22"/>
          <w:u w:val="single"/>
        </w:rPr>
        <w:t xml:space="preserve">with </w:t>
      </w:r>
      <w:r w:rsidR="0005069F" w:rsidRPr="00041BBA">
        <w:rPr>
          <w:rFonts w:asciiTheme="majorHAnsi" w:hAnsiTheme="majorHAnsi"/>
          <w:sz w:val="22"/>
          <w:szCs w:val="22"/>
          <w:u w:val="single"/>
        </w:rPr>
        <w:t>NASPO</w:t>
      </w:r>
      <w:r w:rsidRPr="00041BBA">
        <w:rPr>
          <w:rFonts w:asciiTheme="majorHAnsi" w:hAnsiTheme="majorHAnsi"/>
          <w:sz w:val="22"/>
          <w:szCs w:val="22"/>
          <w:u w:val="single"/>
        </w:rPr>
        <w:t xml:space="preserve"> standards</w:t>
      </w:r>
      <w:r w:rsidRPr="00C67D54">
        <w:rPr>
          <w:rFonts w:asciiTheme="majorHAnsi" w:hAnsiTheme="majorHAnsi"/>
          <w:sz w:val="22"/>
          <w:szCs w:val="22"/>
          <w:u w:val="single"/>
        </w:rPr>
        <w:t>.</w:t>
      </w:r>
    </w:p>
    <w:p w:rsidR="00E20A72" w:rsidRDefault="00E20A72" w:rsidP="007D281E">
      <w:pPr>
        <w:autoSpaceDE w:val="0"/>
        <w:autoSpaceDN w:val="0"/>
        <w:adjustRightInd w:val="0"/>
        <w:rPr>
          <w:rFonts w:asciiTheme="majorHAnsi" w:hAnsiTheme="majorHAnsi"/>
          <w:b/>
          <w:sz w:val="22"/>
          <w:szCs w:val="22"/>
        </w:rPr>
      </w:pPr>
    </w:p>
    <w:p w:rsidR="00163111" w:rsidRPr="00DF023A" w:rsidRDefault="00163111" w:rsidP="00760103">
      <w:pPr>
        <w:autoSpaceDE w:val="0"/>
        <w:autoSpaceDN w:val="0"/>
        <w:adjustRightInd w:val="0"/>
        <w:spacing w:after="120"/>
        <w:rPr>
          <w:rFonts w:asciiTheme="majorHAnsi" w:hAnsiTheme="majorHAnsi"/>
          <w:b/>
          <w:sz w:val="22"/>
          <w:szCs w:val="22"/>
        </w:rPr>
      </w:pPr>
      <w:r w:rsidRPr="00DF023A">
        <w:rPr>
          <w:rFonts w:asciiTheme="majorHAnsi" w:hAnsiTheme="majorHAnsi"/>
          <w:b/>
          <w:sz w:val="22"/>
          <w:szCs w:val="22"/>
        </w:rPr>
        <w:t xml:space="preserve">3.0 </w:t>
      </w:r>
      <w:r w:rsidR="00DE4387">
        <w:rPr>
          <w:rFonts w:asciiTheme="majorHAnsi" w:hAnsiTheme="majorHAnsi"/>
          <w:b/>
          <w:sz w:val="22"/>
          <w:szCs w:val="22"/>
        </w:rPr>
        <w:t>MINIMUM REQUIREMENTS</w:t>
      </w:r>
    </w:p>
    <w:p w:rsidR="00765675" w:rsidRDefault="00765675" w:rsidP="004F2CD2">
      <w:pPr>
        <w:rPr>
          <w:rFonts w:asciiTheme="majorHAnsi" w:hAnsiTheme="majorHAnsi"/>
          <w:sz w:val="22"/>
          <w:szCs w:val="22"/>
        </w:rPr>
      </w:pPr>
      <w:r w:rsidRPr="00DF023A">
        <w:rPr>
          <w:rFonts w:asciiTheme="majorHAnsi" w:hAnsiTheme="majorHAnsi"/>
          <w:sz w:val="22"/>
          <w:szCs w:val="22"/>
        </w:rPr>
        <w:t xml:space="preserve">The Owner is seeking a Supplier to </w:t>
      </w:r>
      <w:r w:rsidR="003B48F5" w:rsidRPr="001E4747">
        <w:rPr>
          <w:rFonts w:asciiTheme="majorHAnsi" w:hAnsiTheme="majorHAnsi"/>
          <w:sz w:val="22"/>
          <w:szCs w:val="22"/>
        </w:rPr>
        <w:t xml:space="preserve">furnish </w:t>
      </w:r>
      <w:r w:rsidR="005E5A31">
        <w:rPr>
          <w:rFonts w:asciiTheme="majorHAnsi" w:hAnsiTheme="majorHAnsi"/>
          <w:sz w:val="22"/>
          <w:szCs w:val="22"/>
        </w:rPr>
        <w:t>a loader bucket</w:t>
      </w:r>
      <w:r w:rsidR="000831AF" w:rsidRPr="00DF023A">
        <w:rPr>
          <w:rFonts w:asciiTheme="majorHAnsi" w:hAnsiTheme="majorHAnsi"/>
          <w:sz w:val="22"/>
          <w:szCs w:val="22"/>
        </w:rPr>
        <w:t xml:space="preserve">. </w:t>
      </w:r>
      <w:r w:rsidR="00CA76A5">
        <w:rPr>
          <w:rFonts w:asciiTheme="majorHAnsi" w:hAnsiTheme="majorHAnsi"/>
          <w:sz w:val="22"/>
          <w:szCs w:val="22"/>
        </w:rPr>
        <w:t>Minimum requirements are</w:t>
      </w:r>
      <w:r w:rsidR="007A5B7D" w:rsidRPr="00DF023A">
        <w:rPr>
          <w:rFonts w:asciiTheme="majorHAnsi" w:hAnsiTheme="majorHAnsi"/>
          <w:sz w:val="22"/>
          <w:szCs w:val="22"/>
        </w:rPr>
        <w:t xml:space="preserve">: </w:t>
      </w:r>
    </w:p>
    <w:p w:rsidR="00E20A72" w:rsidRPr="00DF023A" w:rsidRDefault="00E20A72" w:rsidP="004F2CD2">
      <w:pPr>
        <w:rPr>
          <w:rFonts w:asciiTheme="majorHAnsi" w:hAnsiTheme="majorHAnsi"/>
          <w:sz w:val="22"/>
          <w:szCs w:val="22"/>
        </w:rPr>
      </w:pPr>
    </w:p>
    <w:p w:rsidR="00E20A72" w:rsidRDefault="005E5A31" w:rsidP="0015125B">
      <w:pPr>
        <w:pStyle w:val="ListParagraph"/>
        <w:numPr>
          <w:ilvl w:val="0"/>
          <w:numId w:val="20"/>
        </w:numPr>
        <w:rPr>
          <w:rFonts w:asciiTheme="majorHAnsi" w:hAnsiTheme="majorHAnsi"/>
          <w:sz w:val="22"/>
          <w:szCs w:val="22"/>
        </w:rPr>
      </w:pPr>
      <w:r>
        <w:rPr>
          <w:rFonts w:asciiTheme="majorHAnsi" w:hAnsiTheme="majorHAnsi"/>
          <w:sz w:val="22"/>
          <w:szCs w:val="22"/>
        </w:rPr>
        <w:t>GP or Spade Bucket with teeth</w:t>
      </w:r>
    </w:p>
    <w:p w:rsidR="00513B50" w:rsidRDefault="00513B50" w:rsidP="00513B50">
      <w:pPr>
        <w:pStyle w:val="ListParagraph"/>
        <w:rPr>
          <w:rFonts w:asciiTheme="majorHAnsi" w:hAnsiTheme="majorHAnsi"/>
          <w:sz w:val="22"/>
          <w:szCs w:val="22"/>
        </w:rPr>
      </w:pPr>
    </w:p>
    <w:p w:rsidR="00513B50" w:rsidRPr="001E4747" w:rsidRDefault="005E5A31" w:rsidP="0015125B">
      <w:pPr>
        <w:pStyle w:val="ListParagraph"/>
        <w:numPr>
          <w:ilvl w:val="0"/>
          <w:numId w:val="20"/>
        </w:numPr>
        <w:rPr>
          <w:rFonts w:asciiTheme="majorHAnsi" w:hAnsiTheme="majorHAnsi"/>
          <w:sz w:val="22"/>
          <w:szCs w:val="22"/>
        </w:rPr>
      </w:pPr>
      <w:r>
        <w:rPr>
          <w:rFonts w:asciiTheme="majorHAnsi" w:hAnsiTheme="majorHAnsi"/>
          <w:sz w:val="22"/>
          <w:szCs w:val="22"/>
        </w:rPr>
        <w:t xml:space="preserve">4 – </w:t>
      </w:r>
      <w:proofErr w:type="gramStart"/>
      <w:r>
        <w:rPr>
          <w:rFonts w:asciiTheme="majorHAnsi" w:hAnsiTheme="majorHAnsi"/>
          <w:sz w:val="22"/>
          <w:szCs w:val="22"/>
        </w:rPr>
        <w:t>5 yard</w:t>
      </w:r>
      <w:proofErr w:type="gramEnd"/>
      <w:r>
        <w:rPr>
          <w:rFonts w:asciiTheme="majorHAnsi" w:hAnsiTheme="majorHAnsi"/>
          <w:sz w:val="22"/>
          <w:szCs w:val="22"/>
        </w:rPr>
        <w:t xml:space="preserve"> capacity</w:t>
      </w:r>
    </w:p>
    <w:p w:rsidR="00D84014" w:rsidRPr="00064790" w:rsidRDefault="008A113E" w:rsidP="0015125B">
      <w:pPr>
        <w:rPr>
          <w:rFonts w:asciiTheme="majorHAnsi" w:hAnsiTheme="majorHAnsi"/>
          <w:sz w:val="22"/>
          <w:szCs w:val="22"/>
          <w:highlight w:val="yellow"/>
        </w:rPr>
      </w:pPr>
      <w:r>
        <w:rPr>
          <w:rFonts w:asciiTheme="majorHAnsi" w:hAnsiTheme="majorHAnsi"/>
          <w:sz w:val="22"/>
          <w:szCs w:val="22"/>
          <w:highlight w:val="yellow"/>
        </w:rPr>
        <w:t xml:space="preserve"> </w:t>
      </w:r>
    </w:p>
    <w:p w:rsidR="007147C6" w:rsidRDefault="005E5A31" w:rsidP="00C71661">
      <w:pPr>
        <w:pStyle w:val="ListParagraph"/>
        <w:numPr>
          <w:ilvl w:val="0"/>
          <w:numId w:val="20"/>
        </w:numPr>
        <w:rPr>
          <w:rFonts w:asciiTheme="majorHAnsi" w:hAnsiTheme="majorHAnsi"/>
          <w:sz w:val="22"/>
          <w:szCs w:val="22"/>
        </w:rPr>
      </w:pPr>
      <w:proofErr w:type="spellStart"/>
      <w:r>
        <w:rPr>
          <w:rFonts w:asciiTheme="majorHAnsi" w:hAnsiTheme="majorHAnsi"/>
          <w:sz w:val="22"/>
          <w:szCs w:val="22"/>
        </w:rPr>
        <w:t>Balderson</w:t>
      </w:r>
      <w:proofErr w:type="spellEnd"/>
      <w:r>
        <w:rPr>
          <w:rFonts w:asciiTheme="majorHAnsi" w:hAnsiTheme="majorHAnsi"/>
          <w:sz w:val="22"/>
          <w:szCs w:val="22"/>
        </w:rPr>
        <w:t xml:space="preserve"> connection </w:t>
      </w:r>
    </w:p>
    <w:p w:rsidR="00CB5FAC" w:rsidRDefault="00CB5FAC" w:rsidP="00CA76A5">
      <w:pPr>
        <w:rPr>
          <w:rFonts w:asciiTheme="majorHAnsi" w:hAnsiTheme="majorHAnsi"/>
          <w:i/>
          <w:sz w:val="22"/>
          <w:szCs w:val="22"/>
        </w:rPr>
      </w:pPr>
    </w:p>
    <w:p w:rsidR="00DE4387" w:rsidRPr="00760103" w:rsidRDefault="00DE4387" w:rsidP="00760103">
      <w:pPr>
        <w:autoSpaceDE w:val="0"/>
        <w:autoSpaceDN w:val="0"/>
        <w:adjustRightInd w:val="0"/>
        <w:spacing w:after="120"/>
        <w:rPr>
          <w:rFonts w:asciiTheme="majorHAnsi" w:hAnsiTheme="majorHAnsi"/>
          <w:b/>
          <w:bCs/>
          <w:sz w:val="22"/>
          <w:szCs w:val="22"/>
        </w:rPr>
      </w:pPr>
      <w:r w:rsidRPr="00DF023A">
        <w:rPr>
          <w:rFonts w:asciiTheme="majorHAnsi" w:hAnsiTheme="majorHAnsi"/>
          <w:b/>
          <w:sz w:val="22"/>
          <w:szCs w:val="22"/>
        </w:rPr>
        <w:t xml:space="preserve">4.0 </w:t>
      </w:r>
      <w:r w:rsidR="00760103" w:rsidRPr="00760103">
        <w:rPr>
          <w:rFonts w:asciiTheme="majorHAnsi" w:hAnsiTheme="majorHAnsi"/>
          <w:b/>
          <w:bCs/>
          <w:caps/>
          <w:sz w:val="22"/>
          <w:szCs w:val="22"/>
        </w:rPr>
        <w:t>Description and Specifications of Equipment Proposed</w:t>
      </w:r>
    </w:p>
    <w:p w:rsidR="009D4FE6" w:rsidRDefault="009D4FE6" w:rsidP="00CA76A5">
      <w:pPr>
        <w:rPr>
          <w:rFonts w:asciiTheme="majorHAnsi" w:hAnsiTheme="majorHAnsi"/>
          <w:sz w:val="22"/>
          <w:szCs w:val="22"/>
        </w:rPr>
      </w:pPr>
      <w:r>
        <w:rPr>
          <w:rFonts w:asciiTheme="majorHAnsi" w:hAnsiTheme="majorHAnsi"/>
          <w:sz w:val="22"/>
          <w:szCs w:val="22"/>
        </w:rPr>
        <w:t xml:space="preserve">Proposers shall include with the proposal a complete description of the make and model proposed to be furnished, together with any additional add-ons or equipment, and provide detailed specifications for the proposed </w:t>
      </w:r>
      <w:r w:rsidR="005E5A31">
        <w:rPr>
          <w:rFonts w:asciiTheme="majorHAnsi" w:hAnsiTheme="majorHAnsi"/>
          <w:sz w:val="22"/>
          <w:szCs w:val="22"/>
        </w:rPr>
        <w:t xml:space="preserve">loader bucket. </w:t>
      </w:r>
      <w:r>
        <w:rPr>
          <w:rFonts w:asciiTheme="majorHAnsi" w:hAnsiTheme="majorHAnsi"/>
          <w:sz w:val="22"/>
          <w:szCs w:val="22"/>
        </w:rPr>
        <w:t xml:space="preserve">The proposal shall identify all </w:t>
      </w:r>
      <w:r w:rsidR="00A82F8A">
        <w:rPr>
          <w:rFonts w:asciiTheme="majorHAnsi" w:hAnsiTheme="majorHAnsi"/>
          <w:sz w:val="22"/>
          <w:szCs w:val="22"/>
        </w:rPr>
        <w:t xml:space="preserve">additional </w:t>
      </w:r>
      <w:r>
        <w:rPr>
          <w:rFonts w:asciiTheme="majorHAnsi" w:hAnsiTheme="majorHAnsi"/>
          <w:sz w:val="22"/>
          <w:szCs w:val="22"/>
        </w:rPr>
        <w:t>offered or applicable warranties included in the base bid.</w:t>
      </w:r>
    </w:p>
    <w:p w:rsidR="00760103" w:rsidRDefault="00760103" w:rsidP="00CA76A5">
      <w:pPr>
        <w:rPr>
          <w:rFonts w:asciiTheme="majorHAnsi" w:hAnsiTheme="majorHAnsi"/>
          <w:sz w:val="22"/>
          <w:szCs w:val="22"/>
        </w:rPr>
      </w:pPr>
    </w:p>
    <w:p w:rsidR="00760103" w:rsidRPr="00CA76A5" w:rsidRDefault="00760103" w:rsidP="00760103">
      <w:pPr>
        <w:autoSpaceDE w:val="0"/>
        <w:autoSpaceDN w:val="0"/>
        <w:adjustRightInd w:val="0"/>
        <w:spacing w:after="120"/>
        <w:rPr>
          <w:rFonts w:asciiTheme="majorHAnsi" w:hAnsiTheme="majorHAnsi"/>
          <w:b/>
          <w:bCs/>
          <w:caps/>
          <w:sz w:val="22"/>
          <w:szCs w:val="22"/>
        </w:rPr>
      </w:pPr>
      <w:r>
        <w:rPr>
          <w:rFonts w:asciiTheme="majorHAnsi" w:hAnsiTheme="majorHAnsi"/>
          <w:b/>
          <w:bCs/>
          <w:caps/>
          <w:sz w:val="22"/>
          <w:szCs w:val="22"/>
        </w:rPr>
        <w:t>5</w:t>
      </w:r>
      <w:r w:rsidRPr="00CA76A5">
        <w:rPr>
          <w:rFonts w:asciiTheme="majorHAnsi" w:hAnsiTheme="majorHAnsi"/>
          <w:b/>
          <w:bCs/>
          <w:caps/>
          <w:sz w:val="22"/>
          <w:szCs w:val="22"/>
        </w:rPr>
        <w:t>.0 Multiple Proposals</w:t>
      </w:r>
    </w:p>
    <w:p w:rsidR="00760103" w:rsidRPr="00DF023A" w:rsidRDefault="00760103" w:rsidP="00A82F8A">
      <w:pPr>
        <w:autoSpaceDE w:val="0"/>
        <w:autoSpaceDN w:val="0"/>
        <w:adjustRightInd w:val="0"/>
        <w:rPr>
          <w:rFonts w:asciiTheme="majorHAnsi" w:hAnsiTheme="majorHAnsi"/>
          <w:sz w:val="22"/>
          <w:szCs w:val="22"/>
        </w:rPr>
      </w:pPr>
      <w:r>
        <w:rPr>
          <w:rFonts w:asciiTheme="majorHAnsi" w:hAnsiTheme="majorHAnsi"/>
          <w:sz w:val="22"/>
          <w:szCs w:val="22"/>
        </w:rPr>
        <w:t xml:space="preserve">Owing to the nature of the RFP, a proposer may submit separate proposals for different models of </w:t>
      </w:r>
      <w:r w:rsidR="005E5A31">
        <w:rPr>
          <w:rFonts w:asciiTheme="majorHAnsi" w:hAnsiTheme="majorHAnsi"/>
          <w:sz w:val="22"/>
          <w:szCs w:val="22"/>
        </w:rPr>
        <w:t>loader buckets</w:t>
      </w:r>
      <w:r>
        <w:rPr>
          <w:rFonts w:asciiTheme="majorHAnsi" w:hAnsiTheme="majorHAnsi"/>
          <w:sz w:val="22"/>
          <w:szCs w:val="22"/>
        </w:rPr>
        <w:t xml:space="preserve">. A proposer may submit </w:t>
      </w:r>
      <w:r w:rsidRPr="00A82F8A">
        <w:rPr>
          <w:rFonts w:asciiTheme="majorHAnsi" w:hAnsiTheme="majorHAnsi"/>
          <w:i/>
          <w:sz w:val="22"/>
          <w:szCs w:val="22"/>
        </w:rPr>
        <w:t>no more than two separate proposals</w:t>
      </w:r>
      <w:r>
        <w:rPr>
          <w:rFonts w:asciiTheme="majorHAnsi" w:hAnsiTheme="majorHAnsi"/>
          <w:sz w:val="22"/>
          <w:szCs w:val="22"/>
        </w:rPr>
        <w:t xml:space="preserve">. Should a proposer elect to submit multiple proposals, each proposal must </w:t>
      </w:r>
      <w:r w:rsidR="00A82F8A">
        <w:rPr>
          <w:rFonts w:asciiTheme="majorHAnsi" w:hAnsiTheme="majorHAnsi"/>
          <w:sz w:val="22"/>
          <w:szCs w:val="22"/>
        </w:rPr>
        <w:t xml:space="preserve">be submitted separately and must </w:t>
      </w:r>
      <w:r>
        <w:rPr>
          <w:rFonts w:asciiTheme="majorHAnsi" w:hAnsiTheme="majorHAnsi"/>
          <w:sz w:val="22"/>
          <w:szCs w:val="22"/>
        </w:rPr>
        <w:t>satisfy all substantive and procedural requirements of this RFP.</w:t>
      </w:r>
      <w:r w:rsidR="00A82F8A">
        <w:rPr>
          <w:rFonts w:asciiTheme="majorHAnsi" w:hAnsiTheme="majorHAnsi"/>
          <w:sz w:val="22"/>
          <w:szCs w:val="22"/>
        </w:rPr>
        <w:t xml:space="preserve"> Only one contract for one boom lift will be awarded.</w:t>
      </w:r>
    </w:p>
    <w:p w:rsidR="004F6C63" w:rsidRPr="00DF023A" w:rsidRDefault="004F6C63" w:rsidP="0015125B">
      <w:pPr>
        <w:rPr>
          <w:rFonts w:asciiTheme="majorHAnsi" w:hAnsiTheme="majorHAnsi"/>
          <w:sz w:val="22"/>
          <w:szCs w:val="22"/>
        </w:rPr>
      </w:pPr>
    </w:p>
    <w:p w:rsidR="009D4FE6" w:rsidRPr="00760103" w:rsidRDefault="00760103" w:rsidP="00760103">
      <w:pPr>
        <w:autoSpaceDE w:val="0"/>
        <w:autoSpaceDN w:val="0"/>
        <w:adjustRightInd w:val="0"/>
        <w:spacing w:after="120"/>
        <w:rPr>
          <w:rFonts w:asciiTheme="majorHAnsi" w:hAnsiTheme="majorHAnsi"/>
          <w:b/>
          <w:bCs/>
          <w:sz w:val="22"/>
          <w:szCs w:val="22"/>
        </w:rPr>
      </w:pPr>
      <w:r>
        <w:rPr>
          <w:rFonts w:asciiTheme="majorHAnsi" w:hAnsiTheme="majorHAnsi"/>
          <w:b/>
          <w:sz w:val="22"/>
          <w:szCs w:val="22"/>
        </w:rPr>
        <w:t>6</w:t>
      </w:r>
      <w:r w:rsidR="008C47D1" w:rsidRPr="00DF023A">
        <w:rPr>
          <w:rFonts w:asciiTheme="majorHAnsi" w:hAnsiTheme="majorHAnsi"/>
          <w:b/>
          <w:sz w:val="22"/>
          <w:szCs w:val="22"/>
        </w:rPr>
        <w:t xml:space="preserve">.0 </w:t>
      </w:r>
      <w:r w:rsidR="008C47D1" w:rsidRPr="00DF023A">
        <w:rPr>
          <w:rFonts w:asciiTheme="majorHAnsi" w:hAnsiTheme="majorHAnsi"/>
          <w:b/>
          <w:bCs/>
          <w:sz w:val="22"/>
          <w:szCs w:val="22"/>
        </w:rPr>
        <w:t>BASIS OF SELECTION AND EXECUTION OF THE SERVICES AGREEMENT</w:t>
      </w:r>
    </w:p>
    <w:p w:rsidR="009D4FE6"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 xml:space="preserve">Responsive proposals received from responsible proposers shall be scored based on the base bid, the bid for the additive item, if any, the suitability of the </w:t>
      </w:r>
      <w:r w:rsidR="005E5A31">
        <w:rPr>
          <w:rFonts w:asciiTheme="majorHAnsi" w:hAnsiTheme="majorHAnsi"/>
          <w:sz w:val="22"/>
          <w:szCs w:val="22"/>
        </w:rPr>
        <w:t>loader bucket</w:t>
      </w:r>
      <w:r w:rsidR="00A82F8A">
        <w:rPr>
          <w:rFonts w:asciiTheme="majorHAnsi" w:hAnsiTheme="majorHAnsi"/>
          <w:sz w:val="22"/>
          <w:szCs w:val="22"/>
        </w:rPr>
        <w:t xml:space="preserve"> proposed to be furnished, and additional warranties offered, if any.</w:t>
      </w:r>
      <w:r>
        <w:rPr>
          <w:rFonts w:asciiTheme="majorHAnsi" w:hAnsiTheme="majorHAnsi"/>
          <w:sz w:val="22"/>
          <w:szCs w:val="22"/>
        </w:rPr>
        <w:t xml:space="preserve"> The contract shall be awarded based on the overall best value to the City. The City may, at its sole option, elect the additive item if the selected proposer includes a bid for that item.</w:t>
      </w:r>
    </w:p>
    <w:p w:rsidR="009D4FE6" w:rsidRDefault="009D4FE6" w:rsidP="00A1424F">
      <w:pPr>
        <w:autoSpaceDE w:val="0"/>
        <w:autoSpaceDN w:val="0"/>
        <w:adjustRightInd w:val="0"/>
        <w:rPr>
          <w:rFonts w:asciiTheme="majorHAnsi" w:hAnsiTheme="majorHAnsi"/>
          <w:sz w:val="22"/>
          <w:szCs w:val="22"/>
        </w:rPr>
      </w:pPr>
    </w:p>
    <w:p w:rsidR="00A1424F" w:rsidRPr="00DF023A"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Following evaluation and determination of the best value proposal</w:t>
      </w:r>
      <w:r w:rsidR="008C47D1" w:rsidRPr="00DF023A">
        <w:rPr>
          <w:rFonts w:asciiTheme="majorHAnsi" w:hAnsiTheme="majorHAnsi"/>
          <w:sz w:val="22"/>
          <w:szCs w:val="22"/>
        </w:rPr>
        <w:t xml:space="preserve">, the </w:t>
      </w:r>
      <w:r>
        <w:rPr>
          <w:rFonts w:asciiTheme="majorHAnsi" w:hAnsiTheme="majorHAnsi"/>
          <w:sz w:val="22"/>
          <w:szCs w:val="22"/>
        </w:rPr>
        <w:t>City</w:t>
      </w:r>
      <w:r w:rsidR="00A1424F" w:rsidRPr="00DF023A">
        <w:rPr>
          <w:rFonts w:asciiTheme="majorHAnsi" w:hAnsiTheme="majorHAnsi"/>
          <w:sz w:val="22"/>
          <w:szCs w:val="22"/>
        </w:rPr>
        <w:t xml:space="preserve"> shall </w:t>
      </w:r>
      <w:r w:rsidR="00A1424F" w:rsidRPr="007E3463">
        <w:rPr>
          <w:rFonts w:asciiTheme="majorHAnsi" w:hAnsiTheme="majorHAnsi"/>
          <w:sz w:val="22"/>
          <w:szCs w:val="22"/>
        </w:rPr>
        <w:t xml:space="preserve">within </w:t>
      </w:r>
      <w:r w:rsidR="007E3463" w:rsidRPr="007E3463">
        <w:rPr>
          <w:rFonts w:asciiTheme="majorHAnsi" w:hAnsiTheme="majorHAnsi"/>
          <w:sz w:val="22"/>
          <w:szCs w:val="22"/>
        </w:rPr>
        <w:t>7</w:t>
      </w:r>
      <w:r w:rsidR="008C47D1" w:rsidRPr="007E3463">
        <w:rPr>
          <w:rFonts w:asciiTheme="majorHAnsi" w:hAnsiTheme="majorHAnsi"/>
          <w:sz w:val="22"/>
          <w:szCs w:val="22"/>
        </w:rPr>
        <w:t xml:space="preserve"> days</w:t>
      </w:r>
      <w:r w:rsidR="008C47D1" w:rsidRPr="00DF023A">
        <w:rPr>
          <w:rFonts w:asciiTheme="majorHAnsi" w:hAnsiTheme="majorHAnsi"/>
          <w:sz w:val="22"/>
          <w:szCs w:val="22"/>
        </w:rPr>
        <w:t xml:space="preserve"> of </w:t>
      </w:r>
      <w:r>
        <w:rPr>
          <w:rFonts w:asciiTheme="majorHAnsi" w:hAnsiTheme="majorHAnsi"/>
          <w:sz w:val="22"/>
          <w:szCs w:val="22"/>
        </w:rPr>
        <w:t>proposal</w:t>
      </w:r>
      <w:r w:rsidR="00120557">
        <w:rPr>
          <w:rFonts w:asciiTheme="majorHAnsi" w:hAnsiTheme="majorHAnsi"/>
          <w:sz w:val="22"/>
          <w:szCs w:val="22"/>
        </w:rPr>
        <w:t xml:space="preserve"> opening</w:t>
      </w:r>
      <w:r>
        <w:rPr>
          <w:rFonts w:asciiTheme="majorHAnsi" w:hAnsiTheme="majorHAnsi"/>
          <w:sz w:val="22"/>
          <w:szCs w:val="22"/>
        </w:rPr>
        <w:t xml:space="preserve">, notify proposers </w:t>
      </w:r>
      <w:r w:rsidR="008C47D1" w:rsidRPr="00DF023A">
        <w:rPr>
          <w:rFonts w:asciiTheme="majorHAnsi" w:hAnsiTheme="majorHAnsi"/>
          <w:sz w:val="22"/>
          <w:szCs w:val="22"/>
        </w:rPr>
        <w:t>of the acceptance or</w:t>
      </w:r>
      <w:r w:rsidR="00173711">
        <w:rPr>
          <w:rFonts w:asciiTheme="majorHAnsi" w:hAnsiTheme="majorHAnsi"/>
          <w:sz w:val="22"/>
          <w:szCs w:val="22"/>
        </w:rPr>
        <w:t xml:space="preserve"> rejection of </w:t>
      </w:r>
      <w:r>
        <w:rPr>
          <w:rFonts w:asciiTheme="majorHAnsi" w:hAnsiTheme="majorHAnsi"/>
          <w:sz w:val="22"/>
          <w:szCs w:val="22"/>
        </w:rPr>
        <w:t>the proposal</w:t>
      </w:r>
      <w:r w:rsidR="00173711">
        <w:rPr>
          <w:rFonts w:asciiTheme="majorHAnsi" w:hAnsiTheme="majorHAnsi"/>
          <w:sz w:val="22"/>
          <w:szCs w:val="22"/>
        </w:rPr>
        <w:t>.</w:t>
      </w:r>
    </w:p>
    <w:p w:rsidR="00CA76A5" w:rsidRDefault="00CA76A5" w:rsidP="00A1424F">
      <w:pPr>
        <w:autoSpaceDE w:val="0"/>
        <w:autoSpaceDN w:val="0"/>
        <w:adjustRightInd w:val="0"/>
        <w:rPr>
          <w:rFonts w:asciiTheme="majorHAnsi" w:hAnsiTheme="majorHAnsi"/>
          <w:sz w:val="22"/>
          <w:szCs w:val="22"/>
        </w:rPr>
      </w:pPr>
    </w:p>
    <w:p w:rsidR="00A1424F" w:rsidRPr="00DF023A" w:rsidRDefault="00A1424F" w:rsidP="00A1424F">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The City of Nome reserves the right to reject any and all </w:t>
      </w:r>
      <w:r w:rsidR="00CA76A5">
        <w:rPr>
          <w:rFonts w:asciiTheme="majorHAnsi" w:hAnsiTheme="majorHAnsi"/>
          <w:sz w:val="22"/>
          <w:szCs w:val="22"/>
        </w:rPr>
        <w:t>proposals</w:t>
      </w:r>
      <w:r w:rsidRPr="00DF023A">
        <w:rPr>
          <w:rFonts w:asciiTheme="majorHAnsi" w:hAnsiTheme="majorHAnsi"/>
          <w:sz w:val="22"/>
          <w:szCs w:val="22"/>
        </w:rPr>
        <w:t xml:space="preserve">, to waive informalities, and to reject non-conforming, non-responsive, or conditional </w:t>
      </w:r>
      <w:r w:rsidR="00CA76A5">
        <w:rPr>
          <w:rFonts w:asciiTheme="majorHAnsi" w:hAnsiTheme="majorHAnsi"/>
          <w:sz w:val="22"/>
          <w:szCs w:val="22"/>
        </w:rPr>
        <w:t>proposals</w:t>
      </w:r>
      <w:r w:rsidRPr="00DF023A">
        <w:rPr>
          <w:rFonts w:asciiTheme="majorHAnsi" w:hAnsiTheme="majorHAnsi"/>
          <w:sz w:val="22"/>
          <w:szCs w:val="22"/>
        </w:rPr>
        <w:t>.</w:t>
      </w:r>
    </w:p>
    <w:p w:rsidR="00A1424F" w:rsidRPr="00DF023A" w:rsidRDefault="00A1424F" w:rsidP="008C47D1">
      <w:pPr>
        <w:autoSpaceDE w:val="0"/>
        <w:autoSpaceDN w:val="0"/>
        <w:adjustRightInd w:val="0"/>
        <w:rPr>
          <w:rFonts w:asciiTheme="majorHAnsi" w:hAnsiTheme="majorHAnsi"/>
          <w:sz w:val="22"/>
          <w:szCs w:val="22"/>
        </w:rPr>
      </w:pPr>
    </w:p>
    <w:p w:rsidR="00163111" w:rsidRPr="00DF023A" w:rsidRDefault="008C47D1" w:rsidP="008C47D1">
      <w:pPr>
        <w:autoSpaceDE w:val="0"/>
        <w:autoSpaceDN w:val="0"/>
        <w:adjustRightInd w:val="0"/>
        <w:rPr>
          <w:rFonts w:asciiTheme="majorHAnsi" w:hAnsiTheme="majorHAnsi"/>
          <w:sz w:val="22"/>
          <w:szCs w:val="22"/>
        </w:rPr>
      </w:pPr>
      <w:r w:rsidRPr="00DF023A">
        <w:rPr>
          <w:rFonts w:asciiTheme="majorHAnsi" w:hAnsiTheme="majorHAnsi"/>
          <w:sz w:val="22"/>
          <w:szCs w:val="22"/>
        </w:rPr>
        <w:t>Once notified</w:t>
      </w:r>
      <w:r w:rsidR="002C5A34" w:rsidRPr="00DF023A">
        <w:rPr>
          <w:rFonts w:asciiTheme="majorHAnsi" w:hAnsiTheme="majorHAnsi"/>
          <w:sz w:val="22"/>
          <w:szCs w:val="22"/>
        </w:rPr>
        <w:t>,</w:t>
      </w:r>
      <w:r w:rsidRPr="00DF023A">
        <w:rPr>
          <w:rFonts w:asciiTheme="majorHAnsi" w:hAnsiTheme="majorHAnsi"/>
          <w:sz w:val="22"/>
          <w:szCs w:val="22"/>
        </w:rPr>
        <w:t xml:space="preserve"> the </w:t>
      </w:r>
      <w:r w:rsidR="00760103">
        <w:rPr>
          <w:rFonts w:asciiTheme="majorHAnsi" w:hAnsiTheme="majorHAnsi"/>
          <w:sz w:val="22"/>
          <w:szCs w:val="22"/>
        </w:rPr>
        <w:t>selected proposer</w:t>
      </w:r>
      <w:r w:rsidRPr="00DF023A">
        <w:rPr>
          <w:rFonts w:asciiTheme="majorHAnsi" w:hAnsiTheme="majorHAnsi"/>
          <w:sz w:val="22"/>
          <w:szCs w:val="22"/>
        </w:rPr>
        <w:t xml:space="preserve"> shall have 7 days to sign </w:t>
      </w:r>
      <w:r w:rsidR="00EB048F">
        <w:rPr>
          <w:rFonts w:asciiTheme="majorHAnsi" w:hAnsiTheme="majorHAnsi"/>
          <w:sz w:val="22"/>
          <w:szCs w:val="22"/>
        </w:rPr>
        <w:t>the</w:t>
      </w:r>
      <w:r w:rsidRPr="00DF023A">
        <w:rPr>
          <w:rFonts w:asciiTheme="majorHAnsi" w:hAnsiTheme="majorHAnsi"/>
          <w:sz w:val="22"/>
          <w:szCs w:val="22"/>
        </w:rPr>
        <w:t xml:space="preserve"> </w:t>
      </w:r>
      <w:r w:rsidR="00CA76A5">
        <w:rPr>
          <w:rFonts w:asciiTheme="majorHAnsi" w:hAnsiTheme="majorHAnsi"/>
          <w:sz w:val="22"/>
          <w:szCs w:val="22"/>
        </w:rPr>
        <w:t>Agreement for Purchase and Sale of Goods, the form of which is included with this RFP</w:t>
      </w:r>
      <w:r w:rsidRPr="00DF023A">
        <w:rPr>
          <w:rFonts w:asciiTheme="majorHAnsi" w:hAnsiTheme="majorHAnsi"/>
          <w:sz w:val="22"/>
          <w:szCs w:val="22"/>
        </w:rPr>
        <w:t>.</w:t>
      </w:r>
    </w:p>
    <w:p w:rsidR="001627CB" w:rsidRDefault="001627CB" w:rsidP="00CB5FAC">
      <w:pPr>
        <w:rPr>
          <w:rFonts w:ascii="Constantia" w:hAnsi="Constantia"/>
          <w:b/>
          <w:u w:val="single"/>
        </w:rPr>
      </w:pPr>
    </w:p>
    <w:p w:rsidR="00DF023A" w:rsidRPr="00E20A72" w:rsidRDefault="00E20A72" w:rsidP="00760103">
      <w:pPr>
        <w:autoSpaceDE w:val="0"/>
        <w:autoSpaceDN w:val="0"/>
        <w:adjustRightInd w:val="0"/>
        <w:spacing w:after="120"/>
        <w:rPr>
          <w:rFonts w:asciiTheme="majorHAnsi" w:hAnsiTheme="majorHAnsi"/>
          <w:b/>
          <w:bCs/>
          <w:sz w:val="22"/>
          <w:szCs w:val="22"/>
        </w:rPr>
      </w:pPr>
      <w:r>
        <w:rPr>
          <w:rFonts w:asciiTheme="majorHAnsi" w:hAnsiTheme="majorHAnsi"/>
          <w:b/>
          <w:bCs/>
          <w:sz w:val="22"/>
          <w:szCs w:val="22"/>
        </w:rPr>
        <w:t>7</w:t>
      </w:r>
      <w:r w:rsidR="00DF023A" w:rsidRPr="00DF023A">
        <w:rPr>
          <w:rFonts w:asciiTheme="majorHAnsi" w:hAnsiTheme="majorHAnsi"/>
          <w:b/>
          <w:bCs/>
          <w:sz w:val="22"/>
          <w:szCs w:val="22"/>
        </w:rPr>
        <w:t xml:space="preserve">.0 </w:t>
      </w:r>
      <w:r>
        <w:rPr>
          <w:rFonts w:asciiTheme="majorHAnsi" w:hAnsiTheme="majorHAnsi"/>
          <w:b/>
          <w:bCs/>
          <w:sz w:val="22"/>
          <w:szCs w:val="22"/>
        </w:rPr>
        <w:t>DELIVERY</w:t>
      </w:r>
    </w:p>
    <w:p w:rsidR="00E20A72" w:rsidRDefault="00DE4387" w:rsidP="00E20A72">
      <w:pPr>
        <w:rPr>
          <w:rFonts w:asciiTheme="majorHAnsi" w:hAnsiTheme="majorHAnsi"/>
          <w:sz w:val="22"/>
          <w:szCs w:val="22"/>
        </w:rPr>
      </w:pPr>
      <w:r w:rsidRPr="003D4002">
        <w:rPr>
          <w:rFonts w:asciiTheme="majorHAnsi" w:hAnsiTheme="majorHAnsi"/>
          <w:sz w:val="22"/>
          <w:szCs w:val="22"/>
        </w:rPr>
        <w:t>The base bid shall include delivery to Seattle</w:t>
      </w:r>
      <w:r w:rsidR="00760103" w:rsidRPr="003D4002">
        <w:rPr>
          <w:rFonts w:asciiTheme="majorHAnsi" w:hAnsiTheme="majorHAnsi"/>
          <w:sz w:val="22"/>
          <w:szCs w:val="22"/>
        </w:rPr>
        <w:t>, WA</w:t>
      </w:r>
      <w:r w:rsidRPr="003D4002">
        <w:rPr>
          <w:rFonts w:asciiTheme="majorHAnsi" w:hAnsiTheme="majorHAnsi"/>
          <w:sz w:val="22"/>
          <w:szCs w:val="22"/>
        </w:rPr>
        <w:t xml:space="preserve">, with said delivery to occur </w:t>
      </w:r>
      <w:r w:rsidR="00A82F8A" w:rsidRPr="003D4002">
        <w:rPr>
          <w:rFonts w:asciiTheme="majorHAnsi" w:hAnsiTheme="majorHAnsi"/>
          <w:sz w:val="22"/>
          <w:szCs w:val="22"/>
        </w:rPr>
        <w:t xml:space="preserve">not </w:t>
      </w:r>
      <w:r w:rsidRPr="003D4002">
        <w:rPr>
          <w:rFonts w:asciiTheme="majorHAnsi" w:hAnsiTheme="majorHAnsi"/>
          <w:sz w:val="22"/>
          <w:szCs w:val="22"/>
        </w:rPr>
        <w:t xml:space="preserve">later than </w:t>
      </w:r>
      <w:r w:rsidR="003D4002" w:rsidRPr="003D4002">
        <w:rPr>
          <w:rFonts w:asciiTheme="majorHAnsi" w:hAnsiTheme="majorHAnsi"/>
          <w:sz w:val="22"/>
          <w:szCs w:val="22"/>
        </w:rPr>
        <w:t>June</w:t>
      </w:r>
      <w:r w:rsidRPr="003D4002">
        <w:rPr>
          <w:rFonts w:asciiTheme="majorHAnsi" w:hAnsiTheme="majorHAnsi"/>
          <w:sz w:val="22"/>
          <w:szCs w:val="22"/>
        </w:rPr>
        <w:t xml:space="preserve"> 30, 2023. Proposers may, but are not required to, submit a bid for delivery to the Nome, Alaska as an additive item. The bid, if any, for the additive item of delivery to Nome shall be for the additional cost of that item only. The additive item of delivery to Nome shall require a delivery date not later than June 30, 2023.</w:t>
      </w:r>
    </w:p>
    <w:p w:rsidR="00123A5C" w:rsidRDefault="00123A5C" w:rsidP="00E20A72">
      <w:pPr>
        <w:rPr>
          <w:rFonts w:asciiTheme="majorHAnsi" w:hAnsiTheme="majorHAnsi"/>
          <w:sz w:val="22"/>
          <w:szCs w:val="22"/>
        </w:rPr>
      </w:pPr>
    </w:p>
    <w:p w:rsidR="00123A5C" w:rsidRPr="00531997" w:rsidRDefault="00123A5C" w:rsidP="00E20A72">
      <w:pPr>
        <w:rPr>
          <w:rFonts w:asciiTheme="majorHAnsi" w:hAnsiTheme="majorHAnsi"/>
          <w:sz w:val="22"/>
          <w:szCs w:val="22"/>
        </w:rPr>
      </w:pPr>
      <w:r>
        <w:rPr>
          <w:rFonts w:asciiTheme="majorHAnsi" w:hAnsiTheme="majorHAnsi"/>
          <w:sz w:val="22"/>
          <w:szCs w:val="22"/>
        </w:rPr>
        <w:t>All manuals and other documentation for the equipment shall be delivered to the City not later than the date of the Operator Training in Nome, Alaska.</w:t>
      </w:r>
    </w:p>
    <w:p w:rsidR="00531997" w:rsidRDefault="00531997" w:rsidP="00531997">
      <w:pPr>
        <w:rPr>
          <w:rFonts w:ascii="Constantia" w:hAnsi="Constantia"/>
          <w:b/>
          <w:u w:val="single"/>
        </w:rPr>
      </w:pPr>
    </w:p>
    <w:p w:rsidR="00313042" w:rsidRDefault="00237235" w:rsidP="00513B50">
      <w:pPr>
        <w:rPr>
          <w:rFonts w:ascii="Constantia" w:hAnsi="Constantia"/>
          <w:b/>
          <w:u w:val="single"/>
        </w:rPr>
      </w:pPr>
      <w:r>
        <w:rPr>
          <w:rFonts w:ascii="Constantia" w:hAnsi="Constantia"/>
          <w:b/>
          <w:u w:val="single"/>
        </w:rPr>
        <w:br w:type="page"/>
      </w:r>
      <w:bookmarkStart w:id="0" w:name="_GoBack"/>
      <w:bookmarkEnd w:id="0"/>
    </w:p>
    <w:p w:rsidR="002A74A5" w:rsidRPr="00112D86" w:rsidRDefault="00C67D54" w:rsidP="002C5A34">
      <w:pPr>
        <w:jc w:val="center"/>
        <w:rPr>
          <w:rFonts w:ascii="Constantia" w:hAnsi="Constantia"/>
          <w:b/>
          <w:u w:val="single"/>
        </w:rPr>
      </w:pPr>
      <w:r>
        <w:rPr>
          <w:rFonts w:ascii="Constantia" w:hAnsi="Constantia"/>
          <w:b/>
          <w:u w:val="single"/>
        </w:rPr>
        <w:lastRenderedPageBreak/>
        <w:t>BID</w:t>
      </w:r>
      <w:r w:rsidR="002A74A5" w:rsidRPr="00112D86">
        <w:rPr>
          <w:rFonts w:ascii="Constantia" w:hAnsi="Constantia"/>
          <w:b/>
          <w:u w:val="single"/>
        </w:rPr>
        <w:t xml:space="preserve"> FORM</w:t>
      </w:r>
    </w:p>
    <w:p w:rsidR="00531997" w:rsidRPr="00112D86" w:rsidRDefault="00531997" w:rsidP="0095431C">
      <w:pPr>
        <w:rPr>
          <w:rFonts w:ascii="Constantia" w:hAnsi="Constantia"/>
        </w:rPr>
      </w:pPr>
    </w:p>
    <w:p w:rsidR="0095431C" w:rsidRPr="00112D86" w:rsidRDefault="002C5A34" w:rsidP="0095431C">
      <w:pPr>
        <w:rPr>
          <w:rFonts w:ascii="Constantia" w:hAnsi="Constantia"/>
        </w:rPr>
      </w:pPr>
      <w:r w:rsidRPr="00112D86">
        <w:rPr>
          <w:rFonts w:ascii="Constantia" w:hAnsi="Constantia"/>
        </w:rPr>
        <w:t>Company</w:t>
      </w:r>
      <w:r w:rsidR="0095431C" w:rsidRPr="00112D86">
        <w:rPr>
          <w:rFonts w:ascii="Constantia" w:hAnsi="Constantia"/>
        </w:rPr>
        <w:t xml:space="preserve">: </w:t>
      </w:r>
      <w:r w:rsidRPr="00112D86">
        <w:rPr>
          <w:rFonts w:ascii="Constantia" w:hAnsi="Constantia"/>
        </w:rPr>
        <w:tab/>
        <w:t>______________________</w:t>
      </w:r>
      <w:r w:rsidR="00112D86">
        <w:rPr>
          <w:rFonts w:ascii="Constantia" w:hAnsi="Constantia"/>
        </w:rPr>
        <w:t xml:space="preserve">            </w:t>
      </w:r>
      <w:r w:rsidR="00112D86">
        <w:rPr>
          <w:rFonts w:ascii="Constantia" w:hAnsi="Constantia"/>
        </w:rPr>
        <w:tab/>
      </w:r>
      <w:r w:rsidR="0095431C" w:rsidRPr="00112D86">
        <w:rPr>
          <w:rFonts w:ascii="Constantia" w:hAnsi="Constantia"/>
        </w:rPr>
        <w:t xml:space="preserve">Phone: </w:t>
      </w:r>
      <w:r w:rsidR="00112D86">
        <w:rPr>
          <w:rFonts w:ascii="Constantia" w:hAnsi="Constantia"/>
        </w:rPr>
        <w:tab/>
      </w:r>
      <w:r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Address: </w:t>
      </w:r>
      <w:r w:rsidR="002C5A34" w:rsidRPr="00112D86">
        <w:rPr>
          <w:rFonts w:ascii="Constantia" w:hAnsi="Constantia"/>
        </w:rPr>
        <w:tab/>
      </w:r>
      <w:r w:rsidR="00112D86" w:rsidRPr="00112D86">
        <w:rPr>
          <w:rFonts w:ascii="Constantia" w:hAnsi="Constantia"/>
        </w:rPr>
        <w:t>______________________</w:t>
      </w:r>
      <w:r w:rsidR="00112D86" w:rsidRPr="00112D86">
        <w:rPr>
          <w:rFonts w:ascii="Constantia" w:hAnsi="Constantia"/>
        </w:rPr>
        <w:tab/>
      </w:r>
      <w:r w:rsidR="00112D86" w:rsidRPr="00112D86">
        <w:rPr>
          <w:rFonts w:ascii="Constantia" w:hAnsi="Constantia"/>
        </w:rPr>
        <w:tab/>
      </w:r>
      <w:r w:rsidRPr="00112D86">
        <w:rPr>
          <w:rFonts w:ascii="Constantia" w:hAnsi="Constantia"/>
        </w:rPr>
        <w:t xml:space="preserve">Fax: </w:t>
      </w:r>
      <w:r w:rsidR="002C5A34" w:rsidRPr="00112D86">
        <w:rPr>
          <w:rFonts w:ascii="Constantia" w:hAnsi="Constantia"/>
        </w:rPr>
        <w:tab/>
      </w:r>
      <w:r w:rsidR="00112D86">
        <w:rPr>
          <w:rFonts w:ascii="Constantia" w:hAnsi="Constantia"/>
        </w:rPr>
        <w:tab/>
      </w:r>
      <w:r w:rsidR="002C5A34"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ab/>
        <w:t xml:space="preserve">    </w:t>
      </w:r>
      <w:r w:rsidR="002C5A34" w:rsidRPr="00112D86">
        <w:rPr>
          <w:rFonts w:ascii="Constantia" w:hAnsi="Constantia"/>
        </w:rPr>
        <w:tab/>
      </w:r>
      <w:r w:rsidRPr="00112D86">
        <w:rPr>
          <w:rFonts w:ascii="Constantia" w:hAnsi="Constantia"/>
        </w:rPr>
        <w:t>______________________</w:t>
      </w:r>
      <w:r w:rsidR="00531997">
        <w:rPr>
          <w:rFonts w:ascii="Constantia" w:hAnsi="Constantia"/>
        </w:rPr>
        <w:tab/>
      </w:r>
      <w:r w:rsidR="00531997">
        <w:rPr>
          <w:rFonts w:ascii="Constantia" w:hAnsi="Constantia"/>
        </w:rPr>
        <w:tab/>
        <w:t>Email:</w:t>
      </w:r>
      <w:r w:rsidR="00531997">
        <w:rPr>
          <w:rFonts w:ascii="Constantia" w:hAnsi="Constantia"/>
        </w:rPr>
        <w:tab/>
      </w:r>
      <w:r w:rsidR="00531997">
        <w:rPr>
          <w:rFonts w:ascii="Constantia" w:hAnsi="Constantia"/>
        </w:rPr>
        <w:tab/>
      </w:r>
      <w:r w:rsidR="00531997" w:rsidRPr="00112D86">
        <w:rPr>
          <w:rFonts w:ascii="Constantia" w:hAnsi="Constantia"/>
        </w:rPr>
        <w:t>______________________</w:t>
      </w:r>
      <w:r w:rsidRPr="00112D86">
        <w:rPr>
          <w:rFonts w:ascii="Constantia" w:hAnsi="Constantia"/>
        </w:rPr>
        <w:tab/>
      </w:r>
    </w:p>
    <w:p w:rsidR="00760103" w:rsidRDefault="00760103" w:rsidP="0095431C">
      <w:pPr>
        <w:rPr>
          <w:rFonts w:ascii="Constantia" w:hAnsi="Constantia"/>
        </w:rPr>
      </w:pPr>
    </w:p>
    <w:p w:rsidR="00531997" w:rsidRDefault="00760103" w:rsidP="0095431C">
      <w:pPr>
        <w:rPr>
          <w:rFonts w:ascii="Georgia" w:hAnsi="Georgia"/>
          <w:color w:val="000000"/>
          <w:sz w:val="52"/>
          <w:szCs w:val="52"/>
          <w:shd w:val="clear" w:color="auto" w:fill="FFFFFF"/>
        </w:rPr>
      </w:pPr>
      <w:r>
        <w:rPr>
          <w:rFonts w:ascii="Constantia" w:hAnsi="Constantia"/>
        </w:rPr>
        <w:t>Description and Specifications Enclosed</w:t>
      </w:r>
      <w:r w:rsidR="007B5A6B">
        <w:rPr>
          <w:rFonts w:ascii="Constantia" w:hAnsi="Constantia"/>
        </w:rPr>
        <w:t xml:space="preserve"> </w:t>
      </w:r>
      <w:r w:rsidR="007B5A6B">
        <w:rPr>
          <w:rFonts w:ascii="Constantia" w:hAnsi="Constantia"/>
        </w:rPr>
        <w:tab/>
      </w:r>
      <w:r w:rsidR="007B5A6B">
        <w:rPr>
          <w:rFonts w:ascii="Constantia" w:hAnsi="Constantia"/>
        </w:rPr>
        <w:tab/>
      </w:r>
      <w:r w:rsidR="007B5A6B">
        <w:rPr>
          <w:rFonts w:ascii="Constantia" w:hAnsi="Constantia"/>
        </w:rPr>
        <w:tab/>
      </w:r>
      <w:r w:rsidR="007B5A6B">
        <w:rPr>
          <w:rFonts w:ascii="Constantia" w:hAnsi="Constantia"/>
        </w:rPr>
        <w:tab/>
      </w:r>
      <w:r w:rsidR="007B5A6B" w:rsidRPr="007B5A6B">
        <w:rPr>
          <w:rFonts w:ascii="Georgia" w:hAnsi="Georgia"/>
          <w:color w:val="000000"/>
          <w:sz w:val="52"/>
          <w:szCs w:val="52"/>
          <w:shd w:val="clear" w:color="auto" w:fill="FFFFFF"/>
        </w:rPr>
        <w:sym w:font="Symbol" w:char="F0A0"/>
      </w:r>
    </w:p>
    <w:p w:rsidR="007B5A6B" w:rsidRDefault="007B5A6B" w:rsidP="007B5A6B">
      <w:pPr>
        <w:rPr>
          <w:rFonts w:ascii="Constantia" w:hAnsi="Constantia"/>
        </w:rPr>
      </w:pPr>
    </w:p>
    <w:p w:rsidR="007B5A6B" w:rsidRDefault="007B5A6B" w:rsidP="0095431C">
      <w:pPr>
        <w:rPr>
          <w:rFonts w:ascii="Constantia" w:hAnsi="Constantia"/>
        </w:rPr>
      </w:pPr>
      <w:r>
        <w:rPr>
          <w:rFonts w:ascii="Constantia" w:hAnsi="Constantia"/>
        </w:rPr>
        <w:t>BASE BID (Required)</w:t>
      </w:r>
    </w:p>
    <w:p w:rsidR="00C67D54" w:rsidRPr="00112D86" w:rsidRDefault="00C67D54" w:rsidP="0095431C">
      <w:pPr>
        <w:rPr>
          <w:rFonts w:ascii="Constantia" w:hAnsi="Constantia"/>
        </w:rPr>
      </w:pPr>
    </w:p>
    <w:p w:rsidR="0095431C" w:rsidRPr="00DE4387" w:rsidRDefault="005E5A31" w:rsidP="00DE4387">
      <w:pPr>
        <w:pStyle w:val="ListParagraph"/>
        <w:numPr>
          <w:ilvl w:val="0"/>
          <w:numId w:val="26"/>
        </w:numPr>
        <w:rPr>
          <w:rFonts w:ascii="Constantia" w:hAnsi="Constantia"/>
        </w:rPr>
      </w:pPr>
      <w:r>
        <w:rPr>
          <w:rFonts w:ascii="Constantia" w:hAnsi="Constantia"/>
        </w:rPr>
        <w:t>Loader bucket</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00112D86" w:rsidRPr="00DE4387">
        <w:rPr>
          <w:rFonts w:ascii="Constantia" w:hAnsi="Constantia"/>
        </w:rPr>
        <w:tab/>
      </w:r>
      <w:r w:rsidR="0095431C" w:rsidRPr="00DE4387">
        <w:rPr>
          <w:rFonts w:ascii="Constantia" w:hAnsi="Constantia"/>
        </w:rPr>
        <w:t>$</w:t>
      </w:r>
      <w:r w:rsidR="002C5A34" w:rsidRPr="00DE4387">
        <w:rPr>
          <w:rFonts w:ascii="Constantia" w:hAnsi="Constantia"/>
        </w:rPr>
        <w:t xml:space="preserve"> ______________________</w:t>
      </w:r>
    </w:p>
    <w:p w:rsidR="00AE1320" w:rsidRDefault="00AE1320" w:rsidP="00AE1320">
      <w:pPr>
        <w:pStyle w:val="ListParagraph"/>
        <w:rPr>
          <w:rFonts w:ascii="Constantia" w:hAnsi="Constantia"/>
        </w:rPr>
      </w:pPr>
    </w:p>
    <w:p w:rsidR="00DA1D58" w:rsidRDefault="00DA1D58" w:rsidP="00041BBA">
      <w:pPr>
        <w:ind w:left="720"/>
        <w:rPr>
          <w:rFonts w:ascii="Constantia" w:hAnsi="Constantia"/>
        </w:rPr>
      </w:pPr>
    </w:p>
    <w:p w:rsidR="00C67D54" w:rsidRPr="00041BBA" w:rsidRDefault="00C67D54" w:rsidP="00041BBA">
      <w:pPr>
        <w:rPr>
          <w:rFonts w:ascii="Constantia" w:hAnsi="Constantia"/>
        </w:rPr>
      </w:pPr>
      <w:r>
        <w:rPr>
          <w:rFonts w:ascii="Constantia" w:hAnsi="Constantia"/>
        </w:rPr>
        <w:t xml:space="preserve">ADDITIVE </w:t>
      </w:r>
      <w:r w:rsidR="00DE4387">
        <w:rPr>
          <w:rFonts w:ascii="Constantia" w:hAnsi="Constantia"/>
        </w:rPr>
        <w:t>ITEM (Optional)</w:t>
      </w:r>
    </w:p>
    <w:p w:rsidR="00120557" w:rsidRDefault="00120557" w:rsidP="00041BBA">
      <w:pPr>
        <w:pStyle w:val="ListParagraph"/>
        <w:rPr>
          <w:rFonts w:ascii="Constantia" w:hAnsi="Constantia"/>
        </w:rPr>
      </w:pPr>
    </w:p>
    <w:p w:rsidR="00AE1320" w:rsidRPr="00DE4387" w:rsidRDefault="00DE4387" w:rsidP="00DE4387">
      <w:pPr>
        <w:pStyle w:val="ListParagraph"/>
        <w:numPr>
          <w:ilvl w:val="0"/>
          <w:numId w:val="26"/>
        </w:numPr>
        <w:rPr>
          <w:rFonts w:ascii="Constantia" w:hAnsi="Constantia"/>
        </w:rPr>
      </w:pPr>
      <w:r>
        <w:rPr>
          <w:rFonts w:ascii="Constantia" w:hAnsi="Constantia"/>
        </w:rPr>
        <w:t>Delivery to</w:t>
      </w:r>
      <w:r w:rsidR="00AE1320" w:rsidRPr="00DE4387">
        <w:rPr>
          <w:rFonts w:ascii="Constantia" w:hAnsi="Constantia"/>
        </w:rPr>
        <w:t xml:space="preserve"> </w:t>
      </w:r>
      <w:r w:rsidR="00513B50" w:rsidRPr="00DE4387">
        <w:rPr>
          <w:rFonts w:ascii="Constantia" w:hAnsi="Constantia"/>
        </w:rPr>
        <w:t>Nome, AK</w:t>
      </w:r>
      <w:r w:rsidR="00AE1320" w:rsidRPr="00DE4387">
        <w:rPr>
          <w:rFonts w:ascii="Constantia" w:hAnsi="Constantia"/>
        </w:rPr>
        <w:t xml:space="preserve"> </w:t>
      </w:r>
      <w:r w:rsidR="00AE1320" w:rsidRPr="005E5A31">
        <w:rPr>
          <w:rFonts w:ascii="Constantia" w:hAnsi="Constantia"/>
          <w:highlight w:val="yellow"/>
        </w:rPr>
        <w:t>(</w:t>
      </w:r>
      <w:r w:rsidR="00A82F8A" w:rsidRPr="005E5A31">
        <w:rPr>
          <w:rFonts w:ascii="Constantia" w:hAnsi="Constantia"/>
          <w:highlight w:val="yellow"/>
        </w:rPr>
        <w:t>by 6/30</w:t>
      </w:r>
      <w:r w:rsidRPr="005E5A31">
        <w:rPr>
          <w:rFonts w:ascii="Constantia" w:hAnsi="Constantia"/>
          <w:highlight w:val="yellow"/>
        </w:rPr>
        <w:t>/2023</w:t>
      </w:r>
      <w:r w:rsidR="00AE1320" w:rsidRPr="005E5A31">
        <w:rPr>
          <w:rFonts w:ascii="Constantia" w:hAnsi="Constantia"/>
          <w:highlight w:val="yellow"/>
        </w:rPr>
        <w:t>)</w:t>
      </w:r>
      <w:r w:rsidR="00AE1320" w:rsidRPr="00DE4387">
        <w:rPr>
          <w:rFonts w:ascii="Constantia" w:hAnsi="Constantia"/>
        </w:rPr>
        <w:tab/>
      </w:r>
      <w:r w:rsidR="00AE1320" w:rsidRPr="00DE4387">
        <w:rPr>
          <w:rFonts w:ascii="Constantia" w:hAnsi="Constantia"/>
        </w:rPr>
        <w:tab/>
      </w:r>
      <w:r w:rsidR="00AE1320" w:rsidRPr="00DE4387">
        <w:rPr>
          <w:rFonts w:ascii="Constantia" w:hAnsi="Constantia"/>
        </w:rPr>
        <w:tab/>
        <w:t>$ ______________________</w:t>
      </w:r>
    </w:p>
    <w:p w:rsidR="00513B50" w:rsidRDefault="00513B50" w:rsidP="00513B50">
      <w:pPr>
        <w:rPr>
          <w:rFonts w:ascii="Constantia" w:hAnsi="Constantia"/>
          <w:b/>
        </w:rPr>
      </w:pPr>
    </w:p>
    <w:p w:rsidR="00760103" w:rsidRDefault="00760103" w:rsidP="00513B50">
      <w:pPr>
        <w:rPr>
          <w:rFonts w:ascii="Constantia" w:hAnsi="Constantia"/>
          <w:b/>
        </w:rPr>
      </w:pPr>
    </w:p>
    <w:p w:rsidR="00531997" w:rsidRPr="00112D86" w:rsidRDefault="00531997" w:rsidP="0095431C">
      <w:pPr>
        <w:rPr>
          <w:rFonts w:ascii="Constantia" w:hAnsi="Constantia"/>
        </w:rPr>
      </w:pPr>
    </w:p>
    <w:p w:rsidR="00C67D54" w:rsidRDefault="00C67D54" w:rsidP="0095431C">
      <w:pPr>
        <w:rPr>
          <w:rFonts w:ascii="Constantia" w:hAnsi="Constantia"/>
          <w:i/>
        </w:rPr>
      </w:pPr>
      <w:r w:rsidRPr="00C67D54">
        <w:rPr>
          <w:rFonts w:ascii="Georgia" w:hAnsi="Georgia"/>
          <w:color w:val="000000"/>
          <w:shd w:val="clear" w:color="auto" w:fill="FFFFFF"/>
        </w:rPr>
        <w:t>By signing below, you acknowledge that you have received and reviewed all RFP Documents</w:t>
      </w:r>
      <w:r w:rsidR="00A82F8A">
        <w:rPr>
          <w:rFonts w:ascii="Georgia" w:hAnsi="Georgia"/>
          <w:color w:val="000000"/>
          <w:shd w:val="clear" w:color="auto" w:fill="FFFFFF"/>
        </w:rPr>
        <w:t xml:space="preserve">, including the form of </w:t>
      </w:r>
      <w:r w:rsidR="00A82F8A" w:rsidRPr="007B5A6B">
        <w:rPr>
          <w:rFonts w:ascii="Georgia" w:hAnsi="Georgia"/>
          <w:color w:val="000000"/>
          <w:shd w:val="clear" w:color="auto" w:fill="FFFFFF"/>
        </w:rPr>
        <w:t>Agreement for Purchase and Sale of Goods</w:t>
      </w:r>
      <w:r w:rsidR="00A82F8A">
        <w:rPr>
          <w:rFonts w:ascii="Georgia" w:hAnsi="Georgia"/>
          <w:color w:val="000000"/>
          <w:shd w:val="clear" w:color="auto" w:fill="FFFFFF"/>
        </w:rPr>
        <w:t>,</w:t>
      </w:r>
      <w:r w:rsidRPr="00C67D54">
        <w:rPr>
          <w:rFonts w:ascii="Georgia" w:hAnsi="Georgia"/>
          <w:color w:val="000000"/>
          <w:shd w:val="clear" w:color="auto" w:fill="FFFFFF"/>
        </w:rPr>
        <w:t xml:space="preserve"> </w:t>
      </w:r>
      <w:r w:rsidRPr="00041BBA">
        <w:rPr>
          <w:rFonts w:ascii="Georgia" w:hAnsi="Georgia"/>
          <w:color w:val="000000"/>
          <w:shd w:val="clear" w:color="auto" w:fill="FFFFFF"/>
        </w:rPr>
        <w:t xml:space="preserve">and </w:t>
      </w:r>
      <w:r w:rsidR="007B5A6B">
        <w:rPr>
          <w:rFonts w:ascii="Georgia" w:hAnsi="Georgia"/>
          <w:color w:val="000000"/>
          <w:shd w:val="clear" w:color="auto" w:fill="FFFFFF"/>
        </w:rPr>
        <w:t xml:space="preserve">if selected by the City </w:t>
      </w:r>
      <w:r w:rsidRPr="00041BBA">
        <w:rPr>
          <w:rFonts w:ascii="Georgia" w:hAnsi="Georgia"/>
          <w:color w:val="000000"/>
          <w:shd w:val="clear" w:color="auto" w:fill="FFFFFF"/>
        </w:rPr>
        <w:t>agree to enter into the </w:t>
      </w:r>
      <w:r w:rsidR="007B5A6B" w:rsidRPr="007B5A6B">
        <w:rPr>
          <w:rFonts w:ascii="Georgia" w:hAnsi="Georgia"/>
          <w:color w:val="000000"/>
          <w:shd w:val="clear" w:color="auto" w:fill="FFFFFF"/>
        </w:rPr>
        <w:t xml:space="preserve">Agreement for Purchase and Sale of Goods </w:t>
      </w:r>
      <w:r w:rsidRPr="00041BBA">
        <w:rPr>
          <w:rFonts w:ascii="Georgia" w:hAnsi="Georgia"/>
          <w:color w:val="000000"/>
          <w:shd w:val="clear" w:color="auto" w:fill="FFFFFF"/>
        </w:rPr>
        <w:t xml:space="preserve">on the basis </w:t>
      </w:r>
      <w:r w:rsidR="007B5A6B">
        <w:rPr>
          <w:rFonts w:ascii="Georgia" w:hAnsi="Georgia"/>
          <w:color w:val="000000"/>
          <w:shd w:val="clear" w:color="auto" w:fill="FFFFFF"/>
        </w:rPr>
        <w:t>of your proposal for the amount bid, including the additive item if bid and elected by the City</w:t>
      </w:r>
      <w:r w:rsidRPr="00C67D54">
        <w:rPr>
          <w:rFonts w:ascii="Georgia" w:hAnsi="Georgia"/>
          <w:color w:val="000000"/>
          <w:shd w:val="clear" w:color="auto" w:fill="FFFFFF"/>
        </w:rPr>
        <w:t>.</w:t>
      </w:r>
    </w:p>
    <w:p w:rsidR="00C67D54" w:rsidRPr="00112D86" w:rsidRDefault="00C67D54" w:rsidP="0095431C">
      <w:pPr>
        <w:rPr>
          <w:rFonts w:ascii="Constantia" w:hAnsi="Constantia"/>
          <w:i/>
        </w:rPr>
      </w:pPr>
    </w:p>
    <w:p w:rsidR="0095431C" w:rsidRPr="00112D86" w:rsidRDefault="0095431C" w:rsidP="0095431C">
      <w:pPr>
        <w:rPr>
          <w:rFonts w:ascii="Constantia" w:hAnsi="Constantia"/>
        </w:rPr>
      </w:pPr>
    </w:p>
    <w:p w:rsidR="00B91DF8" w:rsidRDefault="00B91DF8" w:rsidP="0095431C">
      <w:pPr>
        <w:rPr>
          <w:rFonts w:ascii="Constantia" w:hAnsi="Constantia"/>
        </w:rPr>
        <w:sectPr w:rsidR="00B91DF8" w:rsidSect="00DF023A">
          <w:headerReference w:type="default" r:id="rId9"/>
          <w:footerReference w:type="default" r:id="rId10"/>
          <w:type w:val="continuous"/>
          <w:pgSz w:w="12240" w:h="15840"/>
          <w:pgMar w:top="2160" w:right="1440" w:bottom="1440" w:left="1080" w:header="806" w:footer="0" w:gutter="0"/>
          <w:cols w:space="720"/>
          <w:docGrid w:linePitch="360"/>
        </w:sectPr>
      </w:pPr>
    </w:p>
    <w:p w:rsidR="0095431C" w:rsidRPr="00112D86" w:rsidRDefault="0095431C" w:rsidP="0095431C">
      <w:pPr>
        <w:rPr>
          <w:rFonts w:ascii="Constantia" w:hAnsi="Constantia"/>
        </w:rPr>
      </w:pPr>
      <w:r w:rsidRPr="00112D86">
        <w:rPr>
          <w:rFonts w:ascii="Constantia" w:hAnsi="Constantia"/>
        </w:rPr>
        <w:t xml:space="preserve">Date: </w:t>
      </w:r>
      <w:r w:rsidR="002C5A34" w:rsidRPr="00112D86">
        <w:rPr>
          <w:rFonts w:ascii="Constantia" w:hAnsi="Constantia"/>
        </w:rPr>
        <w:tab/>
      </w:r>
      <w:r w:rsidR="002C5A34"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Name:</w:t>
      </w:r>
      <w:r w:rsidR="002C5A34" w:rsidRPr="00112D86">
        <w:rPr>
          <w:rFonts w:ascii="Constantia" w:hAnsi="Constantia"/>
        </w:rPr>
        <w:tab/>
      </w:r>
      <w:r w:rsidR="002C5A34" w:rsidRPr="00112D86">
        <w:rPr>
          <w:rFonts w:ascii="Constantia" w:hAnsi="Constantia"/>
        </w:rPr>
        <w:tab/>
        <w:t>______________________</w:t>
      </w:r>
    </w:p>
    <w:p w:rsidR="002C5A34" w:rsidRPr="00112D86" w:rsidRDefault="002C5A34" w:rsidP="0095431C">
      <w:pPr>
        <w:rPr>
          <w:rFonts w:ascii="Constantia" w:hAnsi="Constantia"/>
        </w:rPr>
      </w:pPr>
    </w:p>
    <w:p w:rsidR="002C5A34" w:rsidRPr="00112D86" w:rsidRDefault="002C5A34" w:rsidP="0095431C">
      <w:pPr>
        <w:rPr>
          <w:rFonts w:ascii="Constantia" w:hAnsi="Constantia"/>
        </w:rPr>
      </w:pPr>
      <w:r w:rsidRPr="00112D86">
        <w:rPr>
          <w:rFonts w:ascii="Constantia" w:hAnsi="Constantia"/>
        </w:rPr>
        <w:t>Title:</w:t>
      </w:r>
      <w:r w:rsidRPr="00112D86">
        <w:rPr>
          <w:rFonts w:ascii="Constantia" w:hAnsi="Constantia"/>
        </w:rPr>
        <w:tab/>
      </w:r>
      <w:r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Signature: </w:t>
      </w:r>
      <w:r w:rsidR="002C5A34" w:rsidRPr="00112D86">
        <w:rPr>
          <w:rFonts w:ascii="Constantia" w:hAnsi="Constantia"/>
        </w:rPr>
        <w:tab/>
        <w:t>______________________</w:t>
      </w:r>
    </w:p>
    <w:p w:rsidR="00B91DF8" w:rsidRDefault="00B91DF8">
      <w:pPr>
        <w:rPr>
          <w:rFonts w:asciiTheme="majorHAnsi" w:hAnsiTheme="majorHAnsi"/>
          <w:i/>
          <w:sz w:val="22"/>
          <w:szCs w:val="22"/>
        </w:rPr>
        <w:sectPr w:rsidR="00B91DF8" w:rsidSect="00041BBA">
          <w:type w:val="continuous"/>
          <w:pgSz w:w="12240" w:h="15840"/>
          <w:pgMar w:top="2160" w:right="1440" w:bottom="1440" w:left="1080" w:header="806" w:footer="0" w:gutter="0"/>
          <w:cols w:num="2" w:space="720"/>
          <w:docGrid w:linePitch="360"/>
        </w:sectPr>
      </w:pPr>
    </w:p>
    <w:p w:rsidR="0070157B" w:rsidRPr="00112D86" w:rsidRDefault="0070157B" w:rsidP="00041BBA">
      <w:pPr>
        <w:rPr>
          <w:rFonts w:asciiTheme="majorHAnsi" w:hAnsiTheme="majorHAnsi"/>
          <w:sz w:val="22"/>
          <w:szCs w:val="22"/>
        </w:rPr>
      </w:pPr>
    </w:p>
    <w:sectPr w:rsidR="0070157B" w:rsidRPr="00112D86" w:rsidSect="00DF023A">
      <w:type w:val="continuous"/>
      <w:pgSz w:w="12240" w:h="15840"/>
      <w:pgMar w:top="2160" w:right="1440" w:bottom="1440" w:left="1080" w:header="8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D05" w:rsidRDefault="00597D05">
      <w:r>
        <w:separator/>
      </w:r>
    </w:p>
  </w:endnote>
  <w:endnote w:type="continuationSeparator" w:id="0">
    <w:p w:rsidR="00597D05" w:rsidRDefault="0059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doni">
    <w:altName w:val="Cambria"/>
    <w:panose1 w:val="00000000000000000000"/>
    <w:charset w:val="00"/>
    <w:family w:val="roman"/>
    <w:notTrueType/>
    <w:pitch w:val="variable"/>
    <w:sig w:usb0="00000003" w:usb1="00000000" w:usb2="00000000" w:usb3="00000000" w:csb0="00000001" w:csb1="00000000"/>
  </w:font>
  <w:font w:name="CommercialScript BT">
    <w:altName w:val="Mistral"/>
    <w:charset w:val="00"/>
    <w:family w:val="script"/>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631915024"/>
      <w:docPartObj>
        <w:docPartGallery w:val="Page Numbers (Bottom of Page)"/>
        <w:docPartUnique/>
      </w:docPartObj>
    </w:sdtPr>
    <w:sdtEndPr/>
    <w:sdtContent>
      <w:sdt>
        <w:sdtPr>
          <w:rPr>
            <w:rFonts w:asciiTheme="majorHAnsi" w:hAnsiTheme="majorHAnsi"/>
            <w:sz w:val="20"/>
          </w:rPr>
          <w:id w:val="860082579"/>
          <w:docPartObj>
            <w:docPartGallery w:val="Page Numbers (Top of Page)"/>
            <w:docPartUnique/>
          </w:docPartObj>
        </w:sdtPr>
        <w:sdtEndPr/>
        <w:sdtContent>
          <w:p w:rsidR="00DF023A" w:rsidRPr="00DF023A" w:rsidRDefault="00DF023A">
            <w:pPr>
              <w:pStyle w:val="Footer"/>
              <w:jc w:val="right"/>
              <w:rPr>
                <w:rFonts w:asciiTheme="majorHAnsi" w:hAnsiTheme="majorHAnsi"/>
                <w:sz w:val="20"/>
              </w:rPr>
            </w:pPr>
            <w:r w:rsidRPr="00DF023A">
              <w:rPr>
                <w:rFonts w:asciiTheme="majorHAnsi" w:hAnsiTheme="majorHAnsi"/>
                <w:sz w:val="20"/>
              </w:rPr>
              <w:t xml:space="preserve">Page </w:t>
            </w:r>
            <w:r w:rsidRPr="00DF023A">
              <w:rPr>
                <w:rFonts w:asciiTheme="majorHAnsi" w:hAnsiTheme="majorHAnsi"/>
                <w:b/>
                <w:bCs/>
                <w:sz w:val="20"/>
              </w:rPr>
              <w:fldChar w:fldCharType="begin"/>
            </w:r>
            <w:r w:rsidRPr="00DF023A">
              <w:rPr>
                <w:rFonts w:asciiTheme="majorHAnsi" w:hAnsiTheme="majorHAnsi"/>
                <w:b/>
                <w:bCs/>
                <w:sz w:val="20"/>
              </w:rPr>
              <w:instrText xml:space="preserve"> PAGE </w:instrText>
            </w:r>
            <w:r w:rsidRPr="00DF023A">
              <w:rPr>
                <w:rFonts w:asciiTheme="majorHAnsi" w:hAnsiTheme="majorHAnsi"/>
                <w:b/>
                <w:bCs/>
                <w:sz w:val="20"/>
              </w:rPr>
              <w:fldChar w:fldCharType="separate"/>
            </w:r>
            <w:r w:rsidR="00A82F8A">
              <w:rPr>
                <w:rFonts w:asciiTheme="majorHAnsi" w:hAnsiTheme="majorHAnsi"/>
                <w:b/>
                <w:bCs/>
                <w:noProof/>
                <w:sz w:val="20"/>
              </w:rPr>
              <w:t>3</w:t>
            </w:r>
            <w:r w:rsidRPr="00DF023A">
              <w:rPr>
                <w:rFonts w:asciiTheme="majorHAnsi" w:hAnsiTheme="majorHAnsi"/>
                <w:b/>
                <w:bCs/>
                <w:sz w:val="20"/>
              </w:rPr>
              <w:fldChar w:fldCharType="end"/>
            </w:r>
            <w:r w:rsidRPr="00DF023A">
              <w:rPr>
                <w:rFonts w:asciiTheme="majorHAnsi" w:hAnsiTheme="majorHAnsi"/>
                <w:sz w:val="20"/>
              </w:rPr>
              <w:t xml:space="preserve"> of </w:t>
            </w:r>
            <w:r w:rsidRPr="00DF023A">
              <w:rPr>
                <w:rFonts w:asciiTheme="majorHAnsi" w:hAnsiTheme="majorHAnsi"/>
                <w:b/>
                <w:bCs/>
                <w:sz w:val="20"/>
              </w:rPr>
              <w:fldChar w:fldCharType="begin"/>
            </w:r>
            <w:r w:rsidRPr="00DF023A">
              <w:rPr>
                <w:rFonts w:asciiTheme="majorHAnsi" w:hAnsiTheme="majorHAnsi"/>
                <w:b/>
                <w:bCs/>
                <w:sz w:val="20"/>
              </w:rPr>
              <w:instrText xml:space="preserve"> NUMPAGES  </w:instrText>
            </w:r>
            <w:r w:rsidRPr="00DF023A">
              <w:rPr>
                <w:rFonts w:asciiTheme="majorHAnsi" w:hAnsiTheme="majorHAnsi"/>
                <w:b/>
                <w:bCs/>
                <w:sz w:val="20"/>
              </w:rPr>
              <w:fldChar w:fldCharType="separate"/>
            </w:r>
            <w:r w:rsidR="00A82F8A">
              <w:rPr>
                <w:rFonts w:asciiTheme="majorHAnsi" w:hAnsiTheme="majorHAnsi"/>
                <w:b/>
                <w:bCs/>
                <w:noProof/>
                <w:sz w:val="20"/>
              </w:rPr>
              <w:t>4</w:t>
            </w:r>
            <w:r w:rsidRPr="00DF023A">
              <w:rPr>
                <w:rFonts w:asciiTheme="majorHAnsi" w:hAnsiTheme="majorHAnsi"/>
                <w:b/>
                <w:bCs/>
                <w:sz w:val="20"/>
              </w:rPr>
              <w:fldChar w:fldCharType="end"/>
            </w:r>
          </w:p>
        </w:sdtContent>
      </w:sdt>
    </w:sdtContent>
  </w:sdt>
  <w:p w:rsidR="00BD4498" w:rsidRPr="00797D56" w:rsidRDefault="00BD4498" w:rsidP="000E0672">
    <w:pPr>
      <w:pStyle w:val="Header"/>
      <w:rPr>
        <w:rFonts w:ascii="CommercialScript BT" w:hAnsi="CommercialScript BT"/>
        <w:color w:val="0000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D05" w:rsidRDefault="00597D05">
      <w:r>
        <w:separator/>
      </w:r>
    </w:p>
  </w:footnote>
  <w:footnote w:type="continuationSeparator" w:id="0">
    <w:p w:rsidR="00597D05" w:rsidRDefault="0059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98" w:rsidRPr="00797D56" w:rsidRDefault="00112D86" w:rsidP="007B11EA">
    <w:pPr>
      <w:pStyle w:val="Footer"/>
      <w:tabs>
        <w:tab w:val="clear" w:pos="8640"/>
        <w:tab w:val="right" w:pos="9540"/>
      </w:tabs>
      <w:spacing w:after="120"/>
      <w:rPr>
        <w:rFonts w:ascii="Bodoni" w:hAnsi="Bodoni" w:cs="Arial"/>
        <w:color w:val="0000FF"/>
        <w:sz w:val="20"/>
        <w:szCs w:val="20"/>
      </w:rPr>
    </w:pPr>
    <w:r>
      <w:rPr>
        <w:noProof/>
      </w:rPr>
      <mc:AlternateContent>
        <mc:Choice Requires="wps">
          <w:drawing>
            <wp:anchor distT="4294967295" distB="4294967295" distL="114300" distR="114300" simplePos="0" relativeHeight="251656704" behindDoc="0" locked="0" layoutInCell="1" allowOverlap="1" wp14:anchorId="0B2355ED" wp14:editId="65A42456">
              <wp:simplePos x="0" y="0"/>
              <wp:positionH relativeFrom="column">
                <wp:posOffset>-53340</wp:posOffset>
              </wp:positionH>
              <wp:positionV relativeFrom="paragraph">
                <wp:posOffset>186689</wp:posOffset>
              </wp:positionV>
              <wp:extent cx="6393180" cy="0"/>
              <wp:effectExtent l="0" t="0" r="2667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5B5"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7pt" to="49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uF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" strokecolor="blue"/>
          </w:pict>
        </mc:Fallback>
      </mc:AlternateContent>
    </w:r>
    <w:r>
      <w:rPr>
        <w:noProof/>
      </w:rPr>
      <mc:AlternateContent>
        <mc:Choice Requires="wps">
          <w:drawing>
            <wp:anchor distT="0" distB="0" distL="114300" distR="114300" simplePos="0" relativeHeight="251658752" behindDoc="0" locked="0" layoutInCell="1" allowOverlap="1" wp14:anchorId="6512DCC5" wp14:editId="1FAC5021">
              <wp:simplePos x="0" y="0"/>
              <wp:positionH relativeFrom="column">
                <wp:posOffset>-335280</wp:posOffset>
              </wp:positionH>
              <wp:positionV relativeFrom="paragraph">
                <wp:posOffset>-369570</wp:posOffset>
              </wp:positionV>
              <wp:extent cx="1364615" cy="1272540"/>
              <wp:effectExtent l="0" t="0" r="6985"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2DCC5" id="_x0000_t202" coordsize="21600,21600" o:spt="202" path="m,l,21600r21600,l21600,xe">
              <v:stroke joinstyle="miter"/>
              <v:path gradientshapeok="t" o:connecttype="rect"/>
            </v:shapetype>
            <v:shape id="Text Box 7" o:spid="_x0000_s1026" type="#_x0000_t202" style="position:absolute;margin-left:-26.4pt;margin-top:-29.1pt;width:107.45pt;height:100.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mZfw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" stroked="f">
              <v:textbox style="mso-fit-shape-to-text:t">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308ABE4F" wp14:editId="55B398A4">
              <wp:simplePos x="0" y="0"/>
              <wp:positionH relativeFrom="column">
                <wp:posOffset>6339839</wp:posOffset>
              </wp:positionH>
              <wp:positionV relativeFrom="paragraph">
                <wp:posOffset>186690</wp:posOffset>
              </wp:positionV>
              <wp:extent cx="0" cy="883920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F84" id="Line 4"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9.2pt,14.7pt" to="499.2pt,7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" strokecolor="blue"/>
          </w:pict>
        </mc:Fallback>
      </mc:AlternateContent>
    </w:r>
    <w:r w:rsidR="00BD4498">
      <w:rPr>
        <w:rFonts w:ascii="Bodoni" w:hAnsi="Bodoni" w:cs="Arial"/>
        <w:sz w:val="20"/>
        <w:szCs w:val="20"/>
      </w:rPr>
      <w:tab/>
    </w:r>
    <w:r w:rsidR="00BD4498">
      <w:rPr>
        <w:rFonts w:ascii="Bodoni" w:hAnsi="Bodoni" w:cs="Arial"/>
        <w:sz w:val="20"/>
        <w:szCs w:val="20"/>
      </w:rPr>
      <w:tab/>
    </w:r>
    <w:r w:rsidR="00BD4498" w:rsidRPr="00797D56">
      <w:rPr>
        <w:rFonts w:ascii="Bodoni" w:hAnsi="Bodoni" w:cs="Arial"/>
        <w:color w:val="0000FF"/>
        <w:sz w:val="20"/>
        <w:szCs w:val="20"/>
      </w:rPr>
      <w:t>P.O. Box 281 • Nome, Alaska 99762</w:t>
    </w:r>
  </w:p>
  <w:p w:rsidR="00BD4498" w:rsidRPr="00317983" w:rsidRDefault="00BD4498" w:rsidP="007B11EA">
    <w:pPr>
      <w:pStyle w:val="Footer"/>
      <w:tabs>
        <w:tab w:val="clear" w:pos="4320"/>
        <w:tab w:val="clear" w:pos="8640"/>
        <w:tab w:val="left" w:pos="180"/>
        <w:tab w:val="right" w:pos="9540"/>
      </w:tabs>
      <w:spacing w:after="120"/>
      <w:rPr>
        <w:rFonts w:ascii="Bodoni" w:hAnsi="Bodoni" w:cs="Arial"/>
        <w:sz w:val="20"/>
        <w:szCs w:val="20"/>
      </w:rPr>
    </w:pPr>
    <w:r>
      <w:rPr>
        <w:rFonts w:ascii="Bodoni" w:hAnsi="Bodoni" w:cs="Arial"/>
        <w:sz w:val="20"/>
        <w:szCs w:val="20"/>
      </w:rPr>
      <w:tab/>
    </w:r>
    <w:r>
      <w:rPr>
        <w:rFonts w:ascii="Bodoni" w:hAnsi="Bodoni" w:cs="Arial"/>
        <w:sz w:val="20"/>
        <w:szCs w:val="20"/>
      </w:rPr>
      <w:tab/>
    </w:r>
    <w:r>
      <w:rPr>
        <w:rFonts w:ascii="Bodoni" w:hAnsi="Bodoni" w:cs="Arial"/>
        <w:color w:val="0000FF"/>
        <w:sz w:val="20"/>
        <w:szCs w:val="20"/>
      </w:rPr>
      <w:t>phone 9</w:t>
    </w:r>
    <w:r w:rsidRPr="00797D56">
      <w:rPr>
        <w:rFonts w:ascii="Bodoni" w:hAnsi="Bodoni" w:cs="Arial"/>
        <w:color w:val="0000FF"/>
        <w:sz w:val="20"/>
        <w:szCs w:val="20"/>
      </w:rPr>
      <w:t>07.443.666</w:t>
    </w:r>
    <w:r>
      <w:rPr>
        <w:rFonts w:ascii="Bodoni" w:hAnsi="Bodoni" w:cs="Arial"/>
        <w:color w:val="0000FF"/>
        <w:sz w:val="20"/>
        <w:szCs w:val="20"/>
      </w:rPr>
      <w:t>3  fax</w:t>
    </w:r>
    <w:r w:rsidRPr="00317983">
      <w:rPr>
        <w:rFonts w:ascii="Bodoni" w:hAnsi="Bodoni" w:cs="Arial"/>
        <w:sz w:val="20"/>
        <w:szCs w:val="20"/>
      </w:rPr>
      <w:t xml:space="preserve"> </w:t>
    </w:r>
    <w:r w:rsidRPr="00797D56">
      <w:rPr>
        <w:rFonts w:ascii="Bodoni" w:hAnsi="Bodoni" w:cs="Arial"/>
        <w:color w:val="0000FF"/>
        <w:sz w:val="20"/>
        <w:szCs w:val="20"/>
      </w:rPr>
      <w:t>907.443.534</w:t>
    </w:r>
    <w:r w:rsidR="007746F7">
      <w:rPr>
        <w:rFonts w:ascii="Bodoni" w:hAnsi="Bodoni" w:cs="Arial"/>
        <w:color w:val="0000FF"/>
        <w:sz w:val="20"/>
        <w:szCs w:val="20"/>
      </w:rPr>
      <w:t>5</w:t>
    </w:r>
    <w:r>
      <w:rPr>
        <w:rFonts w:ascii="Bodoni" w:hAnsi="Bodoni" w:cs="Arial"/>
        <w:sz w:val="20"/>
        <w:szCs w:val="20"/>
      </w:rPr>
      <w:t xml:space="preserve">  </w:t>
    </w:r>
  </w:p>
  <w:p w:rsidR="00BD4498" w:rsidRPr="00317983" w:rsidRDefault="00BD4498" w:rsidP="00797D56">
    <w:pPr>
      <w:pStyle w:val="Header"/>
      <w:tabs>
        <w:tab w:val="clear" w:pos="4320"/>
        <w:tab w:val="clear" w:pos="8640"/>
        <w:tab w:val="left" w:pos="2040"/>
      </w:tabs>
      <w:rPr>
        <w:rFonts w:ascii="CommercialScript BT" w:hAnsi="CommercialScript BT"/>
        <w:sz w:val="28"/>
        <w:szCs w:val="28"/>
      </w:rPr>
    </w:pPr>
    <w:r>
      <w:rPr>
        <w:rFonts w:ascii="CommercialScript BT" w:hAnsi="CommercialScript BT"/>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C90CCA"/>
    <w:multiLevelType w:val="hybridMultilevel"/>
    <w:tmpl w:val="90A6C1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2E1C"/>
    <w:multiLevelType w:val="hybridMultilevel"/>
    <w:tmpl w:val="F0C0959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5CA"/>
    <w:multiLevelType w:val="hybridMultilevel"/>
    <w:tmpl w:val="169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548"/>
    <w:multiLevelType w:val="hybridMultilevel"/>
    <w:tmpl w:val="531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076"/>
    <w:multiLevelType w:val="hybridMultilevel"/>
    <w:tmpl w:val="00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50A6"/>
    <w:multiLevelType w:val="hybridMultilevel"/>
    <w:tmpl w:val="5760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5DC4"/>
    <w:multiLevelType w:val="hybridMultilevel"/>
    <w:tmpl w:val="02CC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2112A"/>
    <w:multiLevelType w:val="hybridMultilevel"/>
    <w:tmpl w:val="A91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20631"/>
    <w:multiLevelType w:val="hybridMultilevel"/>
    <w:tmpl w:val="BCCC8B5E"/>
    <w:lvl w:ilvl="0" w:tplc="B6380596">
      <w:start w:val="5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10ED8"/>
    <w:multiLevelType w:val="hybridMultilevel"/>
    <w:tmpl w:val="FF32CE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F3C71"/>
    <w:multiLevelType w:val="hybridMultilevel"/>
    <w:tmpl w:val="11B4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44E5"/>
    <w:multiLevelType w:val="hybridMultilevel"/>
    <w:tmpl w:val="EB14E2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4075F"/>
    <w:multiLevelType w:val="hybridMultilevel"/>
    <w:tmpl w:val="106A25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E6C24"/>
    <w:multiLevelType w:val="hybridMultilevel"/>
    <w:tmpl w:val="EE2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305B0"/>
    <w:multiLevelType w:val="hybridMultilevel"/>
    <w:tmpl w:val="E042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34A15"/>
    <w:multiLevelType w:val="hybridMultilevel"/>
    <w:tmpl w:val="9DB8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C1064"/>
    <w:multiLevelType w:val="hybridMultilevel"/>
    <w:tmpl w:val="BC521766"/>
    <w:lvl w:ilvl="0" w:tplc="744CE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14E7D"/>
    <w:multiLevelType w:val="hybridMultilevel"/>
    <w:tmpl w:val="96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E1582"/>
    <w:multiLevelType w:val="hybridMultilevel"/>
    <w:tmpl w:val="17AED18A"/>
    <w:lvl w:ilvl="0" w:tplc="4318450A">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00428"/>
    <w:multiLevelType w:val="hybridMultilevel"/>
    <w:tmpl w:val="0ED093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B45A5"/>
    <w:multiLevelType w:val="hybridMultilevel"/>
    <w:tmpl w:val="049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32CBF"/>
    <w:multiLevelType w:val="hybridMultilevel"/>
    <w:tmpl w:val="F8B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3348"/>
    <w:multiLevelType w:val="hybridMultilevel"/>
    <w:tmpl w:val="023E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B32B3"/>
    <w:multiLevelType w:val="hybridMultilevel"/>
    <w:tmpl w:val="8AD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6"/>
  </w:num>
  <w:num w:numId="5">
    <w:abstractNumId w:val="21"/>
  </w:num>
  <w:num w:numId="6">
    <w:abstractNumId w:val="18"/>
  </w:num>
  <w:num w:numId="7">
    <w:abstractNumId w:val="11"/>
  </w:num>
  <w:num w:numId="8">
    <w:abstractNumId w:val="22"/>
  </w:num>
  <w:num w:numId="9">
    <w:abstractNumId w:val="12"/>
  </w:num>
  <w:num w:numId="10">
    <w:abstractNumId w:val="10"/>
  </w:num>
  <w:num w:numId="11">
    <w:abstractNumId w:val="3"/>
  </w:num>
  <w:num w:numId="12">
    <w:abstractNumId w:val="24"/>
  </w:num>
  <w:num w:numId="13">
    <w:abstractNumId w:val="16"/>
  </w:num>
  <w:num w:numId="14">
    <w:abstractNumId w:val="15"/>
  </w:num>
  <w:num w:numId="15">
    <w:abstractNumId w:val="14"/>
  </w:num>
  <w:num w:numId="16">
    <w:abstractNumId w:val="4"/>
  </w:num>
  <w:num w:numId="17">
    <w:abstractNumId w:val="23"/>
  </w:num>
  <w:num w:numId="18">
    <w:abstractNumId w:val="5"/>
  </w:num>
  <w:num w:numId="19">
    <w:abstractNumId w:val="0"/>
  </w:num>
  <w:num w:numId="20">
    <w:abstractNumId w:val="7"/>
  </w:num>
  <w:num w:numId="21">
    <w:abstractNumId w:val="20"/>
  </w:num>
  <w:num w:numId="22">
    <w:abstractNumId w:val="13"/>
  </w:num>
  <w:num w:numId="23">
    <w:abstractNumId w:val="19"/>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07"/>
    <w:rsid w:val="000012FF"/>
    <w:rsid w:val="00002850"/>
    <w:rsid w:val="00002DCF"/>
    <w:rsid w:val="00006B27"/>
    <w:rsid w:val="0001110E"/>
    <w:rsid w:val="000115CB"/>
    <w:rsid w:val="00014DB1"/>
    <w:rsid w:val="000151B2"/>
    <w:rsid w:val="00015A9E"/>
    <w:rsid w:val="0002152A"/>
    <w:rsid w:val="00023351"/>
    <w:rsid w:val="00026A4C"/>
    <w:rsid w:val="0002724A"/>
    <w:rsid w:val="00030B4E"/>
    <w:rsid w:val="00033096"/>
    <w:rsid w:val="0003375F"/>
    <w:rsid w:val="00033F20"/>
    <w:rsid w:val="00040B51"/>
    <w:rsid w:val="00041BBA"/>
    <w:rsid w:val="00042435"/>
    <w:rsid w:val="00043A3B"/>
    <w:rsid w:val="000453CE"/>
    <w:rsid w:val="00046B98"/>
    <w:rsid w:val="0005069F"/>
    <w:rsid w:val="000535AC"/>
    <w:rsid w:val="000539D2"/>
    <w:rsid w:val="00055EC5"/>
    <w:rsid w:val="00064790"/>
    <w:rsid w:val="000650F7"/>
    <w:rsid w:val="0006759C"/>
    <w:rsid w:val="0007098A"/>
    <w:rsid w:val="000758A4"/>
    <w:rsid w:val="00075B0A"/>
    <w:rsid w:val="00076296"/>
    <w:rsid w:val="000808A9"/>
    <w:rsid w:val="000814A0"/>
    <w:rsid w:val="00081C58"/>
    <w:rsid w:val="000831AF"/>
    <w:rsid w:val="00086984"/>
    <w:rsid w:val="000870E0"/>
    <w:rsid w:val="00095B1F"/>
    <w:rsid w:val="0009638A"/>
    <w:rsid w:val="00096F25"/>
    <w:rsid w:val="000B1540"/>
    <w:rsid w:val="000B2BE2"/>
    <w:rsid w:val="000B2F99"/>
    <w:rsid w:val="000B32B8"/>
    <w:rsid w:val="000B5AC5"/>
    <w:rsid w:val="000C0A27"/>
    <w:rsid w:val="000C0E96"/>
    <w:rsid w:val="000C26EF"/>
    <w:rsid w:val="000C41C2"/>
    <w:rsid w:val="000C5E1A"/>
    <w:rsid w:val="000C6634"/>
    <w:rsid w:val="000D0FCD"/>
    <w:rsid w:val="000D2C3F"/>
    <w:rsid w:val="000D2CEA"/>
    <w:rsid w:val="000D3233"/>
    <w:rsid w:val="000D4195"/>
    <w:rsid w:val="000D4309"/>
    <w:rsid w:val="000D46DC"/>
    <w:rsid w:val="000D4A26"/>
    <w:rsid w:val="000D58E2"/>
    <w:rsid w:val="000D7E5B"/>
    <w:rsid w:val="000E0672"/>
    <w:rsid w:val="000E0931"/>
    <w:rsid w:val="000E5420"/>
    <w:rsid w:val="000E72C4"/>
    <w:rsid w:val="000F1713"/>
    <w:rsid w:val="000F23B2"/>
    <w:rsid w:val="000F4A78"/>
    <w:rsid w:val="000F4F42"/>
    <w:rsid w:val="000F7951"/>
    <w:rsid w:val="000F7956"/>
    <w:rsid w:val="00101CC8"/>
    <w:rsid w:val="00103E7E"/>
    <w:rsid w:val="00112D86"/>
    <w:rsid w:val="00117D06"/>
    <w:rsid w:val="001200AD"/>
    <w:rsid w:val="00120557"/>
    <w:rsid w:val="00121C93"/>
    <w:rsid w:val="00123A5C"/>
    <w:rsid w:val="00123CEF"/>
    <w:rsid w:val="001256DC"/>
    <w:rsid w:val="00126F3F"/>
    <w:rsid w:val="0013105D"/>
    <w:rsid w:val="00136A10"/>
    <w:rsid w:val="00136B8F"/>
    <w:rsid w:val="00140274"/>
    <w:rsid w:val="00140C64"/>
    <w:rsid w:val="00141C01"/>
    <w:rsid w:val="00145BED"/>
    <w:rsid w:val="001468F8"/>
    <w:rsid w:val="0014779E"/>
    <w:rsid w:val="00150861"/>
    <w:rsid w:val="0015125B"/>
    <w:rsid w:val="001514B8"/>
    <w:rsid w:val="00151E26"/>
    <w:rsid w:val="001529E9"/>
    <w:rsid w:val="0015473D"/>
    <w:rsid w:val="001579D7"/>
    <w:rsid w:val="0016000A"/>
    <w:rsid w:val="001627CB"/>
    <w:rsid w:val="00163111"/>
    <w:rsid w:val="0016368C"/>
    <w:rsid w:val="0017258F"/>
    <w:rsid w:val="0017304A"/>
    <w:rsid w:val="00173711"/>
    <w:rsid w:val="00173C8D"/>
    <w:rsid w:val="00174952"/>
    <w:rsid w:val="00175701"/>
    <w:rsid w:val="00181197"/>
    <w:rsid w:val="001903A6"/>
    <w:rsid w:val="001908D7"/>
    <w:rsid w:val="00192C3B"/>
    <w:rsid w:val="00192D17"/>
    <w:rsid w:val="001952C9"/>
    <w:rsid w:val="00197636"/>
    <w:rsid w:val="001A2754"/>
    <w:rsid w:val="001A3F7F"/>
    <w:rsid w:val="001A5DD5"/>
    <w:rsid w:val="001B1F3B"/>
    <w:rsid w:val="001B46B1"/>
    <w:rsid w:val="001B49A7"/>
    <w:rsid w:val="001B6E9F"/>
    <w:rsid w:val="001C6012"/>
    <w:rsid w:val="001D3655"/>
    <w:rsid w:val="001E0914"/>
    <w:rsid w:val="001E1CBA"/>
    <w:rsid w:val="001E2595"/>
    <w:rsid w:val="001E4747"/>
    <w:rsid w:val="001E6071"/>
    <w:rsid w:val="001F42C5"/>
    <w:rsid w:val="00201941"/>
    <w:rsid w:val="0020446F"/>
    <w:rsid w:val="00207976"/>
    <w:rsid w:val="00212831"/>
    <w:rsid w:val="002149C0"/>
    <w:rsid w:val="00215643"/>
    <w:rsid w:val="002244A1"/>
    <w:rsid w:val="002272DA"/>
    <w:rsid w:val="00232427"/>
    <w:rsid w:val="00234EE7"/>
    <w:rsid w:val="00237235"/>
    <w:rsid w:val="002407D9"/>
    <w:rsid w:val="00247204"/>
    <w:rsid w:val="00253C29"/>
    <w:rsid w:val="00254422"/>
    <w:rsid w:val="002600C3"/>
    <w:rsid w:val="00262F3B"/>
    <w:rsid w:val="00263AB6"/>
    <w:rsid w:val="00263FEB"/>
    <w:rsid w:val="00264672"/>
    <w:rsid w:val="00270B37"/>
    <w:rsid w:val="0027158E"/>
    <w:rsid w:val="002723BA"/>
    <w:rsid w:val="002731B5"/>
    <w:rsid w:val="00273612"/>
    <w:rsid w:val="00273BC9"/>
    <w:rsid w:val="00275166"/>
    <w:rsid w:val="00275DC5"/>
    <w:rsid w:val="00282E02"/>
    <w:rsid w:val="00284CD3"/>
    <w:rsid w:val="002903C2"/>
    <w:rsid w:val="00291054"/>
    <w:rsid w:val="00291C28"/>
    <w:rsid w:val="00293325"/>
    <w:rsid w:val="0029601E"/>
    <w:rsid w:val="002963B7"/>
    <w:rsid w:val="00297F95"/>
    <w:rsid w:val="002A0BE6"/>
    <w:rsid w:val="002A1E8A"/>
    <w:rsid w:val="002A74A5"/>
    <w:rsid w:val="002A758E"/>
    <w:rsid w:val="002B3115"/>
    <w:rsid w:val="002B3B7D"/>
    <w:rsid w:val="002B6985"/>
    <w:rsid w:val="002C0502"/>
    <w:rsid w:val="002C1EEC"/>
    <w:rsid w:val="002C1F6D"/>
    <w:rsid w:val="002C5A34"/>
    <w:rsid w:val="002C789A"/>
    <w:rsid w:val="002E0389"/>
    <w:rsid w:val="002E4874"/>
    <w:rsid w:val="002E4AED"/>
    <w:rsid w:val="002E5BEC"/>
    <w:rsid w:val="002F08DF"/>
    <w:rsid w:val="002F1287"/>
    <w:rsid w:val="002F5EC9"/>
    <w:rsid w:val="003037E5"/>
    <w:rsid w:val="00303A63"/>
    <w:rsid w:val="00304B09"/>
    <w:rsid w:val="00305D9B"/>
    <w:rsid w:val="00305FFD"/>
    <w:rsid w:val="00306235"/>
    <w:rsid w:val="003110D0"/>
    <w:rsid w:val="00313042"/>
    <w:rsid w:val="003144DB"/>
    <w:rsid w:val="00315A74"/>
    <w:rsid w:val="00315ABD"/>
    <w:rsid w:val="00317983"/>
    <w:rsid w:val="00323B04"/>
    <w:rsid w:val="00323F7A"/>
    <w:rsid w:val="003264ED"/>
    <w:rsid w:val="00327BF6"/>
    <w:rsid w:val="003306A1"/>
    <w:rsid w:val="00333068"/>
    <w:rsid w:val="0033365F"/>
    <w:rsid w:val="00334F81"/>
    <w:rsid w:val="003354D0"/>
    <w:rsid w:val="003355DD"/>
    <w:rsid w:val="00345655"/>
    <w:rsid w:val="00345665"/>
    <w:rsid w:val="00351410"/>
    <w:rsid w:val="003520D3"/>
    <w:rsid w:val="00352C9E"/>
    <w:rsid w:val="00353F91"/>
    <w:rsid w:val="003553D0"/>
    <w:rsid w:val="00355D97"/>
    <w:rsid w:val="003619D7"/>
    <w:rsid w:val="003634EE"/>
    <w:rsid w:val="00364B4C"/>
    <w:rsid w:val="00367458"/>
    <w:rsid w:val="003705A7"/>
    <w:rsid w:val="00371098"/>
    <w:rsid w:val="003715A9"/>
    <w:rsid w:val="00371FFD"/>
    <w:rsid w:val="00374F4A"/>
    <w:rsid w:val="00375278"/>
    <w:rsid w:val="003802E5"/>
    <w:rsid w:val="00386381"/>
    <w:rsid w:val="0039072E"/>
    <w:rsid w:val="003907C7"/>
    <w:rsid w:val="00390D5D"/>
    <w:rsid w:val="0039114F"/>
    <w:rsid w:val="0039133E"/>
    <w:rsid w:val="00391954"/>
    <w:rsid w:val="003923C2"/>
    <w:rsid w:val="0039683A"/>
    <w:rsid w:val="00397B44"/>
    <w:rsid w:val="003A2E55"/>
    <w:rsid w:val="003A44D0"/>
    <w:rsid w:val="003A6768"/>
    <w:rsid w:val="003A6F31"/>
    <w:rsid w:val="003A7701"/>
    <w:rsid w:val="003B321E"/>
    <w:rsid w:val="003B48F5"/>
    <w:rsid w:val="003B5395"/>
    <w:rsid w:val="003C40E5"/>
    <w:rsid w:val="003C606B"/>
    <w:rsid w:val="003D05BC"/>
    <w:rsid w:val="003D4002"/>
    <w:rsid w:val="003E1487"/>
    <w:rsid w:val="003E3243"/>
    <w:rsid w:val="003E3E9A"/>
    <w:rsid w:val="003E4A3E"/>
    <w:rsid w:val="003E6EFE"/>
    <w:rsid w:val="003F021B"/>
    <w:rsid w:val="003F04BF"/>
    <w:rsid w:val="003F2864"/>
    <w:rsid w:val="003F5A11"/>
    <w:rsid w:val="00401364"/>
    <w:rsid w:val="004013CF"/>
    <w:rsid w:val="004013F3"/>
    <w:rsid w:val="004023F6"/>
    <w:rsid w:val="00402D70"/>
    <w:rsid w:val="004042A0"/>
    <w:rsid w:val="00404CB1"/>
    <w:rsid w:val="00405885"/>
    <w:rsid w:val="00406CB9"/>
    <w:rsid w:val="00407FBE"/>
    <w:rsid w:val="004105F3"/>
    <w:rsid w:val="004147C0"/>
    <w:rsid w:val="00414FE7"/>
    <w:rsid w:val="0041557D"/>
    <w:rsid w:val="00415E4C"/>
    <w:rsid w:val="004178F2"/>
    <w:rsid w:val="004179F9"/>
    <w:rsid w:val="00420310"/>
    <w:rsid w:val="00421F81"/>
    <w:rsid w:val="00423BCE"/>
    <w:rsid w:val="0042427E"/>
    <w:rsid w:val="00426011"/>
    <w:rsid w:val="00427902"/>
    <w:rsid w:val="00431872"/>
    <w:rsid w:val="004321A6"/>
    <w:rsid w:val="00434D7B"/>
    <w:rsid w:val="00440D08"/>
    <w:rsid w:val="00447239"/>
    <w:rsid w:val="0044745F"/>
    <w:rsid w:val="00452279"/>
    <w:rsid w:val="004527A0"/>
    <w:rsid w:val="004531E0"/>
    <w:rsid w:val="00453F46"/>
    <w:rsid w:val="00454C55"/>
    <w:rsid w:val="00455F43"/>
    <w:rsid w:val="004613E5"/>
    <w:rsid w:val="004651F5"/>
    <w:rsid w:val="00467223"/>
    <w:rsid w:val="00467ECD"/>
    <w:rsid w:val="004808E3"/>
    <w:rsid w:val="00484C81"/>
    <w:rsid w:val="00492C40"/>
    <w:rsid w:val="00495C07"/>
    <w:rsid w:val="004A1444"/>
    <w:rsid w:val="004A259C"/>
    <w:rsid w:val="004A25C8"/>
    <w:rsid w:val="004A48C9"/>
    <w:rsid w:val="004A4BE8"/>
    <w:rsid w:val="004A6F3D"/>
    <w:rsid w:val="004A7299"/>
    <w:rsid w:val="004B0D1B"/>
    <w:rsid w:val="004B64DF"/>
    <w:rsid w:val="004C0CCF"/>
    <w:rsid w:val="004C39F5"/>
    <w:rsid w:val="004C60BF"/>
    <w:rsid w:val="004C63F5"/>
    <w:rsid w:val="004C687E"/>
    <w:rsid w:val="004C6FA4"/>
    <w:rsid w:val="004D38FF"/>
    <w:rsid w:val="004D52CA"/>
    <w:rsid w:val="004D53DB"/>
    <w:rsid w:val="004D5405"/>
    <w:rsid w:val="004D6A23"/>
    <w:rsid w:val="004D752F"/>
    <w:rsid w:val="004E08E4"/>
    <w:rsid w:val="004E092B"/>
    <w:rsid w:val="004E0F7B"/>
    <w:rsid w:val="004E1908"/>
    <w:rsid w:val="004E2418"/>
    <w:rsid w:val="004E4497"/>
    <w:rsid w:val="004F245C"/>
    <w:rsid w:val="004F2CD2"/>
    <w:rsid w:val="004F6C63"/>
    <w:rsid w:val="005071CB"/>
    <w:rsid w:val="0050763B"/>
    <w:rsid w:val="00510751"/>
    <w:rsid w:val="005117C7"/>
    <w:rsid w:val="00511E6E"/>
    <w:rsid w:val="005120F8"/>
    <w:rsid w:val="00513492"/>
    <w:rsid w:val="00513549"/>
    <w:rsid w:val="00513B50"/>
    <w:rsid w:val="00514347"/>
    <w:rsid w:val="0051599F"/>
    <w:rsid w:val="0051651C"/>
    <w:rsid w:val="00523FDB"/>
    <w:rsid w:val="005242BA"/>
    <w:rsid w:val="00531997"/>
    <w:rsid w:val="00534942"/>
    <w:rsid w:val="00540589"/>
    <w:rsid w:val="00541594"/>
    <w:rsid w:val="00542D3A"/>
    <w:rsid w:val="00545FC1"/>
    <w:rsid w:val="00552A4C"/>
    <w:rsid w:val="00552E1F"/>
    <w:rsid w:val="00554737"/>
    <w:rsid w:val="00555740"/>
    <w:rsid w:val="00557B97"/>
    <w:rsid w:val="00563BBB"/>
    <w:rsid w:val="0056503C"/>
    <w:rsid w:val="005676C7"/>
    <w:rsid w:val="00567795"/>
    <w:rsid w:val="00580BB4"/>
    <w:rsid w:val="00581171"/>
    <w:rsid w:val="00591DBE"/>
    <w:rsid w:val="00593E10"/>
    <w:rsid w:val="005967AB"/>
    <w:rsid w:val="00596CA3"/>
    <w:rsid w:val="00596D13"/>
    <w:rsid w:val="00597367"/>
    <w:rsid w:val="00597D05"/>
    <w:rsid w:val="005A1131"/>
    <w:rsid w:val="005A2461"/>
    <w:rsid w:val="005A35AD"/>
    <w:rsid w:val="005A4BFC"/>
    <w:rsid w:val="005A5A22"/>
    <w:rsid w:val="005B69A2"/>
    <w:rsid w:val="005C2DD5"/>
    <w:rsid w:val="005C4DA7"/>
    <w:rsid w:val="005D512A"/>
    <w:rsid w:val="005D671A"/>
    <w:rsid w:val="005D7CCE"/>
    <w:rsid w:val="005E1722"/>
    <w:rsid w:val="005E1D45"/>
    <w:rsid w:val="005E5430"/>
    <w:rsid w:val="005E5807"/>
    <w:rsid w:val="005E5A31"/>
    <w:rsid w:val="005E6AD0"/>
    <w:rsid w:val="005F042F"/>
    <w:rsid w:val="005F4DF9"/>
    <w:rsid w:val="00605235"/>
    <w:rsid w:val="006066C3"/>
    <w:rsid w:val="00606A14"/>
    <w:rsid w:val="006217A5"/>
    <w:rsid w:val="00622BE9"/>
    <w:rsid w:val="006250D1"/>
    <w:rsid w:val="0062550F"/>
    <w:rsid w:val="00626DBF"/>
    <w:rsid w:val="00630A2B"/>
    <w:rsid w:val="0063393C"/>
    <w:rsid w:val="00635F80"/>
    <w:rsid w:val="00641B74"/>
    <w:rsid w:val="006424F3"/>
    <w:rsid w:val="00642D05"/>
    <w:rsid w:val="006446E3"/>
    <w:rsid w:val="0065206F"/>
    <w:rsid w:val="00661FA7"/>
    <w:rsid w:val="00662361"/>
    <w:rsid w:val="00664588"/>
    <w:rsid w:val="0066542E"/>
    <w:rsid w:val="00665E12"/>
    <w:rsid w:val="006666A9"/>
    <w:rsid w:val="00675209"/>
    <w:rsid w:val="00675FEC"/>
    <w:rsid w:val="0067710A"/>
    <w:rsid w:val="00681045"/>
    <w:rsid w:val="00681E85"/>
    <w:rsid w:val="006826AD"/>
    <w:rsid w:val="00683FF3"/>
    <w:rsid w:val="00693F3F"/>
    <w:rsid w:val="006A19F6"/>
    <w:rsid w:val="006B2288"/>
    <w:rsid w:val="006B68B4"/>
    <w:rsid w:val="006C2094"/>
    <w:rsid w:val="006C2621"/>
    <w:rsid w:val="006C3454"/>
    <w:rsid w:val="006C4DD5"/>
    <w:rsid w:val="006C7E5E"/>
    <w:rsid w:val="006D0EF4"/>
    <w:rsid w:val="006D2CF5"/>
    <w:rsid w:val="006D43BB"/>
    <w:rsid w:val="006D50FF"/>
    <w:rsid w:val="006D53BB"/>
    <w:rsid w:val="006D633A"/>
    <w:rsid w:val="006E066E"/>
    <w:rsid w:val="006E2AA5"/>
    <w:rsid w:val="006E7AD3"/>
    <w:rsid w:val="006F1958"/>
    <w:rsid w:val="006F4642"/>
    <w:rsid w:val="007008AF"/>
    <w:rsid w:val="007008F4"/>
    <w:rsid w:val="0070157B"/>
    <w:rsid w:val="0070467E"/>
    <w:rsid w:val="00704A62"/>
    <w:rsid w:val="00704ECE"/>
    <w:rsid w:val="007112BB"/>
    <w:rsid w:val="00712494"/>
    <w:rsid w:val="0071284A"/>
    <w:rsid w:val="00713F19"/>
    <w:rsid w:val="0071451C"/>
    <w:rsid w:val="007147C6"/>
    <w:rsid w:val="007148DD"/>
    <w:rsid w:val="00716D91"/>
    <w:rsid w:val="00717B6A"/>
    <w:rsid w:val="0072141F"/>
    <w:rsid w:val="007306E7"/>
    <w:rsid w:val="00731921"/>
    <w:rsid w:val="00733B30"/>
    <w:rsid w:val="007345C1"/>
    <w:rsid w:val="00737B5A"/>
    <w:rsid w:val="00737B63"/>
    <w:rsid w:val="007452DD"/>
    <w:rsid w:val="007461CE"/>
    <w:rsid w:val="00746F1D"/>
    <w:rsid w:val="0075156A"/>
    <w:rsid w:val="007518B9"/>
    <w:rsid w:val="00751951"/>
    <w:rsid w:val="00757C46"/>
    <w:rsid w:val="00760103"/>
    <w:rsid w:val="00762364"/>
    <w:rsid w:val="00763777"/>
    <w:rsid w:val="00765675"/>
    <w:rsid w:val="00766E68"/>
    <w:rsid w:val="007720AB"/>
    <w:rsid w:val="007746F7"/>
    <w:rsid w:val="007773B2"/>
    <w:rsid w:val="00785609"/>
    <w:rsid w:val="0078642B"/>
    <w:rsid w:val="0079011B"/>
    <w:rsid w:val="007942C6"/>
    <w:rsid w:val="00797D56"/>
    <w:rsid w:val="007A167A"/>
    <w:rsid w:val="007A17D7"/>
    <w:rsid w:val="007A4488"/>
    <w:rsid w:val="007A5059"/>
    <w:rsid w:val="007A5B7D"/>
    <w:rsid w:val="007B11EA"/>
    <w:rsid w:val="007B4F33"/>
    <w:rsid w:val="007B5A6B"/>
    <w:rsid w:val="007C3BE3"/>
    <w:rsid w:val="007C4213"/>
    <w:rsid w:val="007C5B69"/>
    <w:rsid w:val="007C6E2F"/>
    <w:rsid w:val="007D1EDC"/>
    <w:rsid w:val="007D281E"/>
    <w:rsid w:val="007D3EFA"/>
    <w:rsid w:val="007D4A6D"/>
    <w:rsid w:val="007E08FA"/>
    <w:rsid w:val="007E1087"/>
    <w:rsid w:val="007E14E8"/>
    <w:rsid w:val="007E1C8D"/>
    <w:rsid w:val="007E3463"/>
    <w:rsid w:val="007E37B2"/>
    <w:rsid w:val="007F0E2F"/>
    <w:rsid w:val="007F1BEC"/>
    <w:rsid w:val="007F2138"/>
    <w:rsid w:val="007F2839"/>
    <w:rsid w:val="007F30F4"/>
    <w:rsid w:val="007F443B"/>
    <w:rsid w:val="007F523A"/>
    <w:rsid w:val="007F57CF"/>
    <w:rsid w:val="008010F3"/>
    <w:rsid w:val="008013A9"/>
    <w:rsid w:val="0080182E"/>
    <w:rsid w:val="0080316F"/>
    <w:rsid w:val="0080521F"/>
    <w:rsid w:val="00806241"/>
    <w:rsid w:val="00806345"/>
    <w:rsid w:val="00810082"/>
    <w:rsid w:val="00812FF6"/>
    <w:rsid w:val="008131B8"/>
    <w:rsid w:val="0081636D"/>
    <w:rsid w:val="00816B6A"/>
    <w:rsid w:val="00820F4C"/>
    <w:rsid w:val="00821329"/>
    <w:rsid w:val="008216EB"/>
    <w:rsid w:val="0082290E"/>
    <w:rsid w:val="00824395"/>
    <w:rsid w:val="0083076F"/>
    <w:rsid w:val="00831CEE"/>
    <w:rsid w:val="00831E38"/>
    <w:rsid w:val="00834D3A"/>
    <w:rsid w:val="0083781B"/>
    <w:rsid w:val="00841D94"/>
    <w:rsid w:val="00841DC5"/>
    <w:rsid w:val="008476FB"/>
    <w:rsid w:val="00850E98"/>
    <w:rsid w:val="00853A8F"/>
    <w:rsid w:val="0085764B"/>
    <w:rsid w:val="0086231A"/>
    <w:rsid w:val="00866F01"/>
    <w:rsid w:val="0086765C"/>
    <w:rsid w:val="008760B0"/>
    <w:rsid w:val="00877BF8"/>
    <w:rsid w:val="00881B9D"/>
    <w:rsid w:val="00884356"/>
    <w:rsid w:val="0089334C"/>
    <w:rsid w:val="008A02AA"/>
    <w:rsid w:val="008A0C26"/>
    <w:rsid w:val="008A0D9B"/>
    <w:rsid w:val="008A113E"/>
    <w:rsid w:val="008B0F36"/>
    <w:rsid w:val="008B1519"/>
    <w:rsid w:val="008B7761"/>
    <w:rsid w:val="008C05F7"/>
    <w:rsid w:val="008C0C2F"/>
    <w:rsid w:val="008C43B5"/>
    <w:rsid w:val="008C46C1"/>
    <w:rsid w:val="008C47D1"/>
    <w:rsid w:val="008C56E3"/>
    <w:rsid w:val="008C7FB4"/>
    <w:rsid w:val="008D0AC4"/>
    <w:rsid w:val="008D1B0C"/>
    <w:rsid w:val="008D33FE"/>
    <w:rsid w:val="008D7DBA"/>
    <w:rsid w:val="008E29B6"/>
    <w:rsid w:val="008F2537"/>
    <w:rsid w:val="008F558A"/>
    <w:rsid w:val="00904477"/>
    <w:rsid w:val="0090702B"/>
    <w:rsid w:val="00917610"/>
    <w:rsid w:val="0091790C"/>
    <w:rsid w:val="009235D7"/>
    <w:rsid w:val="0092764C"/>
    <w:rsid w:val="00930D2A"/>
    <w:rsid w:val="00930FA0"/>
    <w:rsid w:val="00933BAB"/>
    <w:rsid w:val="00935047"/>
    <w:rsid w:val="00935440"/>
    <w:rsid w:val="00936863"/>
    <w:rsid w:val="00937F3A"/>
    <w:rsid w:val="00940300"/>
    <w:rsid w:val="009446FE"/>
    <w:rsid w:val="009450D9"/>
    <w:rsid w:val="00946154"/>
    <w:rsid w:val="00951712"/>
    <w:rsid w:val="0095431C"/>
    <w:rsid w:val="0095719D"/>
    <w:rsid w:val="0096003E"/>
    <w:rsid w:val="0096282F"/>
    <w:rsid w:val="00964D80"/>
    <w:rsid w:val="009702C8"/>
    <w:rsid w:val="00970323"/>
    <w:rsid w:val="009737ED"/>
    <w:rsid w:val="0097619F"/>
    <w:rsid w:val="009814CB"/>
    <w:rsid w:val="0098162E"/>
    <w:rsid w:val="00982277"/>
    <w:rsid w:val="0098513C"/>
    <w:rsid w:val="00985859"/>
    <w:rsid w:val="009870E8"/>
    <w:rsid w:val="0099018D"/>
    <w:rsid w:val="0099222C"/>
    <w:rsid w:val="00996DB1"/>
    <w:rsid w:val="009A0A27"/>
    <w:rsid w:val="009A0D8C"/>
    <w:rsid w:val="009A24C8"/>
    <w:rsid w:val="009A350E"/>
    <w:rsid w:val="009A4995"/>
    <w:rsid w:val="009A4D2B"/>
    <w:rsid w:val="009A591E"/>
    <w:rsid w:val="009A639F"/>
    <w:rsid w:val="009B0239"/>
    <w:rsid w:val="009B0334"/>
    <w:rsid w:val="009B1D54"/>
    <w:rsid w:val="009B43FC"/>
    <w:rsid w:val="009B472E"/>
    <w:rsid w:val="009B5629"/>
    <w:rsid w:val="009B783E"/>
    <w:rsid w:val="009C0015"/>
    <w:rsid w:val="009C235B"/>
    <w:rsid w:val="009C3E6A"/>
    <w:rsid w:val="009C4FB0"/>
    <w:rsid w:val="009C6E96"/>
    <w:rsid w:val="009D19C2"/>
    <w:rsid w:val="009D4FE6"/>
    <w:rsid w:val="009D58D9"/>
    <w:rsid w:val="009D5DED"/>
    <w:rsid w:val="009D662D"/>
    <w:rsid w:val="009E6C8E"/>
    <w:rsid w:val="009E7CAC"/>
    <w:rsid w:val="009F40C4"/>
    <w:rsid w:val="009F6C12"/>
    <w:rsid w:val="00A0083B"/>
    <w:rsid w:val="00A00862"/>
    <w:rsid w:val="00A03D8B"/>
    <w:rsid w:val="00A05413"/>
    <w:rsid w:val="00A07527"/>
    <w:rsid w:val="00A07A5F"/>
    <w:rsid w:val="00A11DFC"/>
    <w:rsid w:val="00A127FA"/>
    <w:rsid w:val="00A1424F"/>
    <w:rsid w:val="00A155E3"/>
    <w:rsid w:val="00A16E0C"/>
    <w:rsid w:val="00A342C9"/>
    <w:rsid w:val="00A349EA"/>
    <w:rsid w:val="00A35B6C"/>
    <w:rsid w:val="00A35ECC"/>
    <w:rsid w:val="00A36FA0"/>
    <w:rsid w:val="00A37591"/>
    <w:rsid w:val="00A37EC0"/>
    <w:rsid w:val="00A406C7"/>
    <w:rsid w:val="00A477FC"/>
    <w:rsid w:val="00A50AD6"/>
    <w:rsid w:val="00A53577"/>
    <w:rsid w:val="00A53758"/>
    <w:rsid w:val="00A53A02"/>
    <w:rsid w:val="00A6789F"/>
    <w:rsid w:val="00A67B33"/>
    <w:rsid w:val="00A77D3A"/>
    <w:rsid w:val="00A8026E"/>
    <w:rsid w:val="00A82F8A"/>
    <w:rsid w:val="00A8551A"/>
    <w:rsid w:val="00A872F6"/>
    <w:rsid w:val="00A93367"/>
    <w:rsid w:val="00A95B67"/>
    <w:rsid w:val="00AA4B0E"/>
    <w:rsid w:val="00AA7D55"/>
    <w:rsid w:val="00AB0089"/>
    <w:rsid w:val="00AB09A6"/>
    <w:rsid w:val="00AB3370"/>
    <w:rsid w:val="00AB5B91"/>
    <w:rsid w:val="00AB6E3A"/>
    <w:rsid w:val="00AC595A"/>
    <w:rsid w:val="00AC633C"/>
    <w:rsid w:val="00AC6AE1"/>
    <w:rsid w:val="00AD237C"/>
    <w:rsid w:val="00AD54E1"/>
    <w:rsid w:val="00AE1320"/>
    <w:rsid w:val="00AE1C1B"/>
    <w:rsid w:val="00AE1DE7"/>
    <w:rsid w:val="00AF095B"/>
    <w:rsid w:val="00AF6405"/>
    <w:rsid w:val="00B00147"/>
    <w:rsid w:val="00B03BC2"/>
    <w:rsid w:val="00B0462A"/>
    <w:rsid w:val="00B04E31"/>
    <w:rsid w:val="00B12D8D"/>
    <w:rsid w:val="00B13C09"/>
    <w:rsid w:val="00B150D1"/>
    <w:rsid w:val="00B1743C"/>
    <w:rsid w:val="00B2214A"/>
    <w:rsid w:val="00B31AA4"/>
    <w:rsid w:val="00B3228C"/>
    <w:rsid w:val="00B332AB"/>
    <w:rsid w:val="00B335AF"/>
    <w:rsid w:val="00B36A44"/>
    <w:rsid w:val="00B4243B"/>
    <w:rsid w:val="00B4361D"/>
    <w:rsid w:val="00B554D3"/>
    <w:rsid w:val="00B610C8"/>
    <w:rsid w:val="00B71F24"/>
    <w:rsid w:val="00B72C6A"/>
    <w:rsid w:val="00B74AC9"/>
    <w:rsid w:val="00B74B03"/>
    <w:rsid w:val="00B829BD"/>
    <w:rsid w:val="00B8414E"/>
    <w:rsid w:val="00B867FE"/>
    <w:rsid w:val="00B870B1"/>
    <w:rsid w:val="00B900EA"/>
    <w:rsid w:val="00B903F5"/>
    <w:rsid w:val="00B913ED"/>
    <w:rsid w:val="00B91DF8"/>
    <w:rsid w:val="00B97A4E"/>
    <w:rsid w:val="00BA53D7"/>
    <w:rsid w:val="00BA5A34"/>
    <w:rsid w:val="00BA6AC4"/>
    <w:rsid w:val="00BA6F57"/>
    <w:rsid w:val="00BB010F"/>
    <w:rsid w:val="00BB1117"/>
    <w:rsid w:val="00BB6B5A"/>
    <w:rsid w:val="00BB7372"/>
    <w:rsid w:val="00BB7B4E"/>
    <w:rsid w:val="00BC2ED6"/>
    <w:rsid w:val="00BC3188"/>
    <w:rsid w:val="00BC3201"/>
    <w:rsid w:val="00BC770A"/>
    <w:rsid w:val="00BD2600"/>
    <w:rsid w:val="00BD4354"/>
    <w:rsid w:val="00BD4498"/>
    <w:rsid w:val="00BD526A"/>
    <w:rsid w:val="00BE067F"/>
    <w:rsid w:val="00BE5F7B"/>
    <w:rsid w:val="00BE6233"/>
    <w:rsid w:val="00BE6582"/>
    <w:rsid w:val="00BF0E11"/>
    <w:rsid w:val="00BF3A16"/>
    <w:rsid w:val="00BF799C"/>
    <w:rsid w:val="00C01283"/>
    <w:rsid w:val="00C032E6"/>
    <w:rsid w:val="00C06375"/>
    <w:rsid w:val="00C10D04"/>
    <w:rsid w:val="00C16ABA"/>
    <w:rsid w:val="00C21EFE"/>
    <w:rsid w:val="00C22DEA"/>
    <w:rsid w:val="00C25450"/>
    <w:rsid w:val="00C25BBF"/>
    <w:rsid w:val="00C334EA"/>
    <w:rsid w:val="00C345A5"/>
    <w:rsid w:val="00C351F1"/>
    <w:rsid w:val="00C35A59"/>
    <w:rsid w:val="00C35C38"/>
    <w:rsid w:val="00C42F2F"/>
    <w:rsid w:val="00C454CC"/>
    <w:rsid w:val="00C5232C"/>
    <w:rsid w:val="00C532CA"/>
    <w:rsid w:val="00C542DC"/>
    <w:rsid w:val="00C57A77"/>
    <w:rsid w:val="00C64979"/>
    <w:rsid w:val="00C67B05"/>
    <w:rsid w:val="00C67D54"/>
    <w:rsid w:val="00C71661"/>
    <w:rsid w:val="00C71EF6"/>
    <w:rsid w:val="00C721BC"/>
    <w:rsid w:val="00C723FE"/>
    <w:rsid w:val="00C729EF"/>
    <w:rsid w:val="00C763DB"/>
    <w:rsid w:val="00C76486"/>
    <w:rsid w:val="00C851BD"/>
    <w:rsid w:val="00C86841"/>
    <w:rsid w:val="00C879F2"/>
    <w:rsid w:val="00C902E9"/>
    <w:rsid w:val="00C92CD8"/>
    <w:rsid w:val="00C953D6"/>
    <w:rsid w:val="00C969A8"/>
    <w:rsid w:val="00C96CF8"/>
    <w:rsid w:val="00CA4A0C"/>
    <w:rsid w:val="00CA4F76"/>
    <w:rsid w:val="00CA76A5"/>
    <w:rsid w:val="00CB17D3"/>
    <w:rsid w:val="00CB217E"/>
    <w:rsid w:val="00CB2FB3"/>
    <w:rsid w:val="00CB3609"/>
    <w:rsid w:val="00CB5DF8"/>
    <w:rsid w:val="00CB5FAC"/>
    <w:rsid w:val="00CC37A2"/>
    <w:rsid w:val="00CC4AD5"/>
    <w:rsid w:val="00CC4DD8"/>
    <w:rsid w:val="00CC67CB"/>
    <w:rsid w:val="00CC74E5"/>
    <w:rsid w:val="00CD0D65"/>
    <w:rsid w:val="00CD153A"/>
    <w:rsid w:val="00CD161D"/>
    <w:rsid w:val="00CD18DB"/>
    <w:rsid w:val="00CD30A1"/>
    <w:rsid w:val="00CD57D2"/>
    <w:rsid w:val="00CE2844"/>
    <w:rsid w:val="00CE7042"/>
    <w:rsid w:val="00CF0339"/>
    <w:rsid w:val="00CF7D3D"/>
    <w:rsid w:val="00D00DC5"/>
    <w:rsid w:val="00D147B5"/>
    <w:rsid w:val="00D20833"/>
    <w:rsid w:val="00D231E7"/>
    <w:rsid w:val="00D2564A"/>
    <w:rsid w:val="00D329F5"/>
    <w:rsid w:val="00D329FC"/>
    <w:rsid w:val="00D348E1"/>
    <w:rsid w:val="00D34EB3"/>
    <w:rsid w:val="00D41DC4"/>
    <w:rsid w:val="00D42D5D"/>
    <w:rsid w:val="00D45528"/>
    <w:rsid w:val="00D464CA"/>
    <w:rsid w:val="00D536F0"/>
    <w:rsid w:val="00D53A79"/>
    <w:rsid w:val="00D557BA"/>
    <w:rsid w:val="00D57516"/>
    <w:rsid w:val="00D57ECB"/>
    <w:rsid w:val="00D7079C"/>
    <w:rsid w:val="00D74517"/>
    <w:rsid w:val="00D82BC6"/>
    <w:rsid w:val="00D82E44"/>
    <w:rsid w:val="00D84014"/>
    <w:rsid w:val="00D922AE"/>
    <w:rsid w:val="00D931BB"/>
    <w:rsid w:val="00D97DDC"/>
    <w:rsid w:val="00DA1D58"/>
    <w:rsid w:val="00DA24C1"/>
    <w:rsid w:val="00DA43D3"/>
    <w:rsid w:val="00DA7844"/>
    <w:rsid w:val="00DB08FF"/>
    <w:rsid w:val="00DB4F26"/>
    <w:rsid w:val="00DB7966"/>
    <w:rsid w:val="00DC0E2F"/>
    <w:rsid w:val="00DC383F"/>
    <w:rsid w:val="00DC5D09"/>
    <w:rsid w:val="00DC5E26"/>
    <w:rsid w:val="00DD43C0"/>
    <w:rsid w:val="00DD4FE1"/>
    <w:rsid w:val="00DD6F07"/>
    <w:rsid w:val="00DE4387"/>
    <w:rsid w:val="00DF023A"/>
    <w:rsid w:val="00DF1AB3"/>
    <w:rsid w:val="00DF289C"/>
    <w:rsid w:val="00DF3050"/>
    <w:rsid w:val="00DF31A8"/>
    <w:rsid w:val="00DF41B9"/>
    <w:rsid w:val="00E00D54"/>
    <w:rsid w:val="00E00FD6"/>
    <w:rsid w:val="00E06CD1"/>
    <w:rsid w:val="00E07724"/>
    <w:rsid w:val="00E102D7"/>
    <w:rsid w:val="00E11366"/>
    <w:rsid w:val="00E11FAF"/>
    <w:rsid w:val="00E1422B"/>
    <w:rsid w:val="00E1503A"/>
    <w:rsid w:val="00E15685"/>
    <w:rsid w:val="00E20A72"/>
    <w:rsid w:val="00E21689"/>
    <w:rsid w:val="00E24D08"/>
    <w:rsid w:val="00E302AE"/>
    <w:rsid w:val="00E320E3"/>
    <w:rsid w:val="00E33311"/>
    <w:rsid w:val="00E339E5"/>
    <w:rsid w:val="00E34928"/>
    <w:rsid w:val="00E37446"/>
    <w:rsid w:val="00E37466"/>
    <w:rsid w:val="00E4126B"/>
    <w:rsid w:val="00E4273A"/>
    <w:rsid w:val="00E456C8"/>
    <w:rsid w:val="00E46916"/>
    <w:rsid w:val="00E53454"/>
    <w:rsid w:val="00E53667"/>
    <w:rsid w:val="00E55D23"/>
    <w:rsid w:val="00E57321"/>
    <w:rsid w:val="00E60234"/>
    <w:rsid w:val="00E62C57"/>
    <w:rsid w:val="00E77D4B"/>
    <w:rsid w:val="00E8215F"/>
    <w:rsid w:val="00E8239C"/>
    <w:rsid w:val="00E87597"/>
    <w:rsid w:val="00E92D6D"/>
    <w:rsid w:val="00E93270"/>
    <w:rsid w:val="00E9466E"/>
    <w:rsid w:val="00E94AF7"/>
    <w:rsid w:val="00E95122"/>
    <w:rsid w:val="00E96BF1"/>
    <w:rsid w:val="00EA3635"/>
    <w:rsid w:val="00EB048F"/>
    <w:rsid w:val="00EB3598"/>
    <w:rsid w:val="00EB53CA"/>
    <w:rsid w:val="00EB5B3F"/>
    <w:rsid w:val="00EC1DF3"/>
    <w:rsid w:val="00EC2798"/>
    <w:rsid w:val="00EC35E7"/>
    <w:rsid w:val="00EC3940"/>
    <w:rsid w:val="00EC5C8D"/>
    <w:rsid w:val="00EC7149"/>
    <w:rsid w:val="00ED09A4"/>
    <w:rsid w:val="00ED24C5"/>
    <w:rsid w:val="00ED2C49"/>
    <w:rsid w:val="00ED4371"/>
    <w:rsid w:val="00ED6081"/>
    <w:rsid w:val="00ED6707"/>
    <w:rsid w:val="00ED6A05"/>
    <w:rsid w:val="00ED7744"/>
    <w:rsid w:val="00ED78D6"/>
    <w:rsid w:val="00EE2651"/>
    <w:rsid w:val="00EE3CC9"/>
    <w:rsid w:val="00EF43A9"/>
    <w:rsid w:val="00EF6CE3"/>
    <w:rsid w:val="00EF791B"/>
    <w:rsid w:val="00F041CB"/>
    <w:rsid w:val="00F14F28"/>
    <w:rsid w:val="00F157C3"/>
    <w:rsid w:val="00F16671"/>
    <w:rsid w:val="00F1697E"/>
    <w:rsid w:val="00F20623"/>
    <w:rsid w:val="00F21B6F"/>
    <w:rsid w:val="00F2429D"/>
    <w:rsid w:val="00F262C0"/>
    <w:rsid w:val="00F303A9"/>
    <w:rsid w:val="00F30D5D"/>
    <w:rsid w:val="00F30EE1"/>
    <w:rsid w:val="00F31AA7"/>
    <w:rsid w:val="00F3204E"/>
    <w:rsid w:val="00F32681"/>
    <w:rsid w:val="00F3429A"/>
    <w:rsid w:val="00F36678"/>
    <w:rsid w:val="00F416C8"/>
    <w:rsid w:val="00F43DCA"/>
    <w:rsid w:val="00F50CFF"/>
    <w:rsid w:val="00F54B04"/>
    <w:rsid w:val="00F6055C"/>
    <w:rsid w:val="00F614D6"/>
    <w:rsid w:val="00F620E3"/>
    <w:rsid w:val="00F63D01"/>
    <w:rsid w:val="00F67D94"/>
    <w:rsid w:val="00F702C1"/>
    <w:rsid w:val="00F7060A"/>
    <w:rsid w:val="00F71A25"/>
    <w:rsid w:val="00F728EA"/>
    <w:rsid w:val="00F74F12"/>
    <w:rsid w:val="00F765D7"/>
    <w:rsid w:val="00F82DF5"/>
    <w:rsid w:val="00F85F13"/>
    <w:rsid w:val="00F87AEC"/>
    <w:rsid w:val="00F91152"/>
    <w:rsid w:val="00F922B0"/>
    <w:rsid w:val="00F93D46"/>
    <w:rsid w:val="00F97195"/>
    <w:rsid w:val="00FA3ADD"/>
    <w:rsid w:val="00FB2FED"/>
    <w:rsid w:val="00FB3B37"/>
    <w:rsid w:val="00FC3701"/>
    <w:rsid w:val="00FC3C9C"/>
    <w:rsid w:val="00FC6842"/>
    <w:rsid w:val="00FD145A"/>
    <w:rsid w:val="00FD1603"/>
    <w:rsid w:val="00FD2A52"/>
    <w:rsid w:val="00FD3E8F"/>
    <w:rsid w:val="00FD43E9"/>
    <w:rsid w:val="00FD7D51"/>
    <w:rsid w:val="00FD7E6C"/>
    <w:rsid w:val="00FE5B3F"/>
    <w:rsid w:val="00FE6BCC"/>
    <w:rsid w:val="00FE6F04"/>
    <w:rsid w:val="00FE7A86"/>
    <w:rsid w:val="00FF3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487471"/>
  <w15:docId w15:val="{963448CB-8ECF-49DB-87FB-DFD180C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983"/>
    <w:pPr>
      <w:tabs>
        <w:tab w:val="center" w:pos="4320"/>
        <w:tab w:val="right" w:pos="8640"/>
      </w:tabs>
    </w:pPr>
  </w:style>
  <w:style w:type="paragraph" w:styleId="Footer">
    <w:name w:val="footer"/>
    <w:basedOn w:val="Normal"/>
    <w:link w:val="FooterChar"/>
    <w:uiPriority w:val="99"/>
    <w:rsid w:val="00317983"/>
    <w:pPr>
      <w:tabs>
        <w:tab w:val="center" w:pos="4320"/>
        <w:tab w:val="right" w:pos="8640"/>
      </w:tabs>
    </w:pPr>
  </w:style>
  <w:style w:type="paragraph" w:styleId="BalloonText">
    <w:name w:val="Balloon Text"/>
    <w:basedOn w:val="Normal"/>
    <w:semiHidden/>
    <w:rsid w:val="006446E3"/>
    <w:rPr>
      <w:rFonts w:ascii="Tahoma" w:hAnsi="Tahoma" w:cs="Tahoma"/>
      <w:sz w:val="16"/>
      <w:szCs w:val="16"/>
    </w:rPr>
  </w:style>
  <w:style w:type="paragraph" w:customStyle="1" w:styleId="InsideAddress">
    <w:name w:val="Inside Address"/>
    <w:basedOn w:val="Normal"/>
    <w:rsid w:val="000808A9"/>
    <w:rPr>
      <w:sz w:val="20"/>
      <w:szCs w:val="20"/>
    </w:rPr>
  </w:style>
  <w:style w:type="paragraph" w:styleId="BodyText">
    <w:name w:val="Body Text"/>
    <w:basedOn w:val="Normal"/>
    <w:rsid w:val="000808A9"/>
    <w:pPr>
      <w:spacing w:after="120"/>
    </w:pPr>
    <w:rPr>
      <w:sz w:val="20"/>
      <w:szCs w:val="20"/>
    </w:rPr>
  </w:style>
  <w:style w:type="paragraph" w:styleId="Closing">
    <w:name w:val="Closing"/>
    <w:basedOn w:val="Normal"/>
    <w:rsid w:val="000808A9"/>
    <w:pPr>
      <w:ind w:left="4320"/>
    </w:pPr>
    <w:rPr>
      <w:sz w:val="20"/>
      <w:szCs w:val="20"/>
    </w:rPr>
  </w:style>
  <w:style w:type="paragraph" w:styleId="Signature">
    <w:name w:val="Signature"/>
    <w:basedOn w:val="Normal"/>
    <w:rsid w:val="000808A9"/>
    <w:pPr>
      <w:ind w:left="4320"/>
    </w:pPr>
    <w:rPr>
      <w:sz w:val="20"/>
      <w:szCs w:val="20"/>
    </w:rPr>
  </w:style>
  <w:style w:type="paragraph" w:customStyle="1" w:styleId="SignatureJobTitle">
    <w:name w:val="Signature Job Title"/>
    <w:basedOn w:val="Signature"/>
    <w:rsid w:val="000808A9"/>
  </w:style>
  <w:style w:type="paragraph" w:customStyle="1" w:styleId="SignatureCompany">
    <w:name w:val="Signature Company"/>
    <w:basedOn w:val="Signature"/>
    <w:rsid w:val="000808A9"/>
  </w:style>
  <w:style w:type="paragraph" w:styleId="NoSpacing">
    <w:name w:val="No Spacing"/>
    <w:uiPriority w:val="1"/>
    <w:qFormat/>
    <w:rsid w:val="000D0FCD"/>
    <w:rPr>
      <w:rFonts w:ascii="Arial" w:eastAsia="Arial" w:hAnsi="Arial"/>
      <w:sz w:val="22"/>
      <w:szCs w:val="22"/>
    </w:rPr>
  </w:style>
  <w:style w:type="character" w:styleId="Hyperlink">
    <w:name w:val="Hyperlink"/>
    <w:rsid w:val="003A2E55"/>
    <w:rPr>
      <w:color w:val="0000FF"/>
      <w:u w:val="single"/>
    </w:rPr>
  </w:style>
  <w:style w:type="paragraph" w:styleId="Date">
    <w:name w:val="Date"/>
    <w:basedOn w:val="Normal"/>
    <w:next w:val="Normal"/>
    <w:link w:val="DateChar"/>
    <w:rsid w:val="0006759C"/>
    <w:pPr>
      <w:ind w:left="4320"/>
    </w:pPr>
    <w:rPr>
      <w:sz w:val="20"/>
      <w:szCs w:val="20"/>
    </w:rPr>
  </w:style>
  <w:style w:type="character" w:customStyle="1" w:styleId="DateChar">
    <w:name w:val="Date Char"/>
    <w:basedOn w:val="DefaultParagraphFont"/>
    <w:link w:val="Date"/>
    <w:rsid w:val="0006759C"/>
  </w:style>
  <w:style w:type="paragraph" w:customStyle="1" w:styleId="SubjectLine">
    <w:name w:val="Subject Line"/>
    <w:basedOn w:val="Normal"/>
    <w:rsid w:val="0006759C"/>
    <w:rPr>
      <w:sz w:val="20"/>
      <w:szCs w:val="20"/>
    </w:rPr>
  </w:style>
  <w:style w:type="paragraph" w:customStyle="1" w:styleId="InsideAddressName">
    <w:name w:val="Inside Address Name"/>
    <w:basedOn w:val="Normal"/>
    <w:rsid w:val="00EF791B"/>
    <w:rPr>
      <w:sz w:val="20"/>
      <w:szCs w:val="20"/>
    </w:rPr>
  </w:style>
  <w:style w:type="paragraph" w:styleId="ListParagraph">
    <w:name w:val="List Paragraph"/>
    <w:basedOn w:val="Normal"/>
    <w:uiPriority w:val="34"/>
    <w:qFormat/>
    <w:rsid w:val="00AD237C"/>
    <w:pPr>
      <w:ind w:left="720"/>
    </w:pPr>
  </w:style>
  <w:style w:type="character" w:customStyle="1" w:styleId="FooterChar">
    <w:name w:val="Footer Char"/>
    <w:basedOn w:val="DefaultParagraphFont"/>
    <w:link w:val="Footer"/>
    <w:uiPriority w:val="99"/>
    <w:rsid w:val="00263AB6"/>
    <w:rPr>
      <w:sz w:val="24"/>
      <w:szCs w:val="24"/>
    </w:rPr>
  </w:style>
  <w:style w:type="paragraph" w:customStyle="1" w:styleId="PRT">
    <w:name w:val="PRT"/>
    <w:basedOn w:val="Normal"/>
    <w:rsid w:val="00A1424F"/>
    <w:pPr>
      <w:keepNext/>
      <w:numPr>
        <w:numId w:val="19"/>
      </w:numPr>
      <w:suppressAutoHyphens/>
      <w:spacing w:before="480"/>
      <w:jc w:val="both"/>
      <w:outlineLvl w:val="0"/>
    </w:pPr>
    <w:rPr>
      <w:rFonts w:ascii="Arial" w:hAnsi="Arial"/>
      <w:sz w:val="22"/>
      <w:szCs w:val="20"/>
    </w:rPr>
  </w:style>
  <w:style w:type="paragraph" w:customStyle="1" w:styleId="SUT">
    <w:name w:val="SUT"/>
    <w:basedOn w:val="Normal"/>
    <w:next w:val="PR1"/>
    <w:rsid w:val="00A1424F"/>
    <w:pPr>
      <w:numPr>
        <w:ilvl w:val="1"/>
        <w:numId w:val="19"/>
      </w:numPr>
      <w:suppressAutoHyphens/>
      <w:spacing w:before="240"/>
      <w:jc w:val="both"/>
      <w:outlineLvl w:val="0"/>
    </w:pPr>
    <w:rPr>
      <w:rFonts w:ascii="Arial" w:hAnsi="Arial"/>
      <w:sz w:val="22"/>
      <w:szCs w:val="20"/>
    </w:rPr>
  </w:style>
  <w:style w:type="paragraph" w:customStyle="1" w:styleId="DST">
    <w:name w:val="DST"/>
    <w:basedOn w:val="Normal"/>
    <w:next w:val="PR1"/>
    <w:rsid w:val="00A1424F"/>
    <w:pPr>
      <w:numPr>
        <w:ilvl w:val="2"/>
        <w:numId w:val="19"/>
      </w:numPr>
      <w:suppressAutoHyphens/>
      <w:spacing w:before="240"/>
      <w:jc w:val="both"/>
      <w:outlineLvl w:val="0"/>
    </w:pPr>
    <w:rPr>
      <w:rFonts w:ascii="Arial" w:hAnsi="Arial"/>
      <w:sz w:val="22"/>
      <w:szCs w:val="20"/>
    </w:rPr>
  </w:style>
  <w:style w:type="paragraph" w:customStyle="1" w:styleId="ART">
    <w:name w:val="ART"/>
    <w:basedOn w:val="Normal"/>
    <w:next w:val="PR1"/>
    <w:rsid w:val="00A1424F"/>
    <w:pPr>
      <w:keepNext/>
      <w:numPr>
        <w:ilvl w:val="3"/>
        <w:numId w:val="19"/>
      </w:numPr>
      <w:suppressAutoHyphens/>
      <w:spacing w:before="240"/>
      <w:jc w:val="both"/>
      <w:outlineLvl w:val="1"/>
    </w:pPr>
    <w:rPr>
      <w:rFonts w:ascii="Arial" w:hAnsi="Arial"/>
      <w:sz w:val="22"/>
      <w:szCs w:val="20"/>
    </w:rPr>
  </w:style>
  <w:style w:type="paragraph" w:customStyle="1" w:styleId="PR1">
    <w:name w:val="PR1"/>
    <w:basedOn w:val="Normal"/>
    <w:rsid w:val="00A1424F"/>
    <w:pPr>
      <w:numPr>
        <w:ilvl w:val="4"/>
        <w:numId w:val="19"/>
      </w:numPr>
      <w:suppressAutoHyphens/>
      <w:spacing w:before="240"/>
      <w:jc w:val="both"/>
      <w:outlineLvl w:val="2"/>
    </w:pPr>
    <w:rPr>
      <w:rFonts w:ascii="Arial" w:hAnsi="Arial"/>
      <w:sz w:val="22"/>
      <w:szCs w:val="20"/>
    </w:rPr>
  </w:style>
  <w:style w:type="paragraph" w:customStyle="1" w:styleId="PR2">
    <w:name w:val="PR2"/>
    <w:basedOn w:val="Normal"/>
    <w:rsid w:val="00A1424F"/>
    <w:pPr>
      <w:numPr>
        <w:ilvl w:val="5"/>
        <w:numId w:val="19"/>
      </w:numPr>
      <w:suppressAutoHyphens/>
      <w:jc w:val="both"/>
      <w:outlineLvl w:val="3"/>
    </w:pPr>
    <w:rPr>
      <w:rFonts w:ascii="Arial" w:hAnsi="Arial"/>
      <w:sz w:val="22"/>
      <w:szCs w:val="20"/>
    </w:rPr>
  </w:style>
  <w:style w:type="paragraph" w:customStyle="1" w:styleId="PR3">
    <w:name w:val="PR3"/>
    <w:basedOn w:val="Normal"/>
    <w:rsid w:val="00A1424F"/>
    <w:pPr>
      <w:numPr>
        <w:ilvl w:val="6"/>
        <w:numId w:val="19"/>
      </w:numPr>
      <w:suppressAutoHyphens/>
      <w:jc w:val="both"/>
      <w:outlineLvl w:val="4"/>
    </w:pPr>
    <w:rPr>
      <w:rFonts w:ascii="Arial" w:hAnsi="Arial"/>
      <w:sz w:val="22"/>
      <w:szCs w:val="20"/>
    </w:rPr>
  </w:style>
  <w:style w:type="paragraph" w:customStyle="1" w:styleId="PR4">
    <w:name w:val="PR4"/>
    <w:basedOn w:val="Normal"/>
    <w:rsid w:val="00A1424F"/>
    <w:pPr>
      <w:numPr>
        <w:ilvl w:val="7"/>
        <w:numId w:val="19"/>
      </w:numPr>
      <w:suppressAutoHyphens/>
      <w:jc w:val="both"/>
      <w:outlineLvl w:val="5"/>
    </w:pPr>
    <w:rPr>
      <w:rFonts w:ascii="Arial" w:hAnsi="Arial"/>
      <w:sz w:val="22"/>
      <w:szCs w:val="20"/>
    </w:rPr>
  </w:style>
  <w:style w:type="paragraph" w:customStyle="1" w:styleId="PR5">
    <w:name w:val="PR5"/>
    <w:basedOn w:val="Normal"/>
    <w:rsid w:val="00A1424F"/>
    <w:pPr>
      <w:numPr>
        <w:ilvl w:val="8"/>
        <w:numId w:val="19"/>
      </w:numPr>
      <w:suppressAutoHyphens/>
      <w:jc w:val="both"/>
      <w:outlineLvl w:val="6"/>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1158">
      <w:bodyDiv w:val="1"/>
      <w:marLeft w:val="0"/>
      <w:marRight w:val="0"/>
      <w:marTop w:val="0"/>
      <w:marBottom w:val="0"/>
      <w:divBdr>
        <w:top w:val="none" w:sz="0" w:space="0" w:color="auto"/>
        <w:left w:val="none" w:sz="0" w:space="0" w:color="auto"/>
        <w:bottom w:val="none" w:sz="0" w:space="0" w:color="auto"/>
        <w:right w:val="none" w:sz="0" w:space="0" w:color="auto"/>
      </w:divBdr>
    </w:div>
    <w:div w:id="777260086">
      <w:bodyDiv w:val="1"/>
      <w:marLeft w:val="0"/>
      <w:marRight w:val="0"/>
      <w:marTop w:val="0"/>
      <w:marBottom w:val="0"/>
      <w:divBdr>
        <w:top w:val="none" w:sz="0" w:space="0" w:color="auto"/>
        <w:left w:val="none" w:sz="0" w:space="0" w:color="auto"/>
        <w:bottom w:val="none" w:sz="0" w:space="0" w:color="auto"/>
        <w:right w:val="none" w:sz="0" w:space="0" w:color="auto"/>
      </w:divBdr>
    </w:div>
    <w:div w:id="844827664">
      <w:bodyDiv w:val="1"/>
      <w:marLeft w:val="0"/>
      <w:marRight w:val="0"/>
      <w:marTop w:val="0"/>
      <w:marBottom w:val="0"/>
      <w:divBdr>
        <w:top w:val="none" w:sz="0" w:space="0" w:color="auto"/>
        <w:left w:val="none" w:sz="0" w:space="0" w:color="auto"/>
        <w:bottom w:val="none" w:sz="0" w:space="0" w:color="auto"/>
        <w:right w:val="none" w:sz="0" w:space="0" w:color="auto"/>
      </w:divBdr>
    </w:div>
    <w:div w:id="1365671567">
      <w:bodyDiv w:val="1"/>
      <w:marLeft w:val="0"/>
      <w:marRight w:val="0"/>
      <w:marTop w:val="0"/>
      <w:marBottom w:val="0"/>
      <w:divBdr>
        <w:top w:val="none" w:sz="0" w:space="0" w:color="auto"/>
        <w:left w:val="none" w:sz="0" w:space="0" w:color="auto"/>
        <w:bottom w:val="none" w:sz="0" w:space="0" w:color="auto"/>
        <w:right w:val="none" w:sz="0" w:space="0" w:color="auto"/>
      </w:divBdr>
    </w:div>
    <w:div w:id="1705324888">
      <w:bodyDiv w:val="1"/>
      <w:marLeft w:val="0"/>
      <w:marRight w:val="0"/>
      <w:marTop w:val="0"/>
      <w:marBottom w:val="0"/>
      <w:divBdr>
        <w:top w:val="none" w:sz="0" w:space="0" w:color="auto"/>
        <w:left w:val="none" w:sz="0" w:space="0" w:color="auto"/>
        <w:bottom w:val="none" w:sz="0" w:space="0" w:color="auto"/>
        <w:right w:val="none" w:sz="0" w:space="0" w:color="auto"/>
      </w:divBdr>
      <w:divsChild>
        <w:div w:id="233587769">
          <w:marLeft w:val="0"/>
          <w:marRight w:val="0"/>
          <w:marTop w:val="0"/>
          <w:marBottom w:val="0"/>
          <w:divBdr>
            <w:top w:val="none" w:sz="0" w:space="0" w:color="auto"/>
            <w:left w:val="none" w:sz="0" w:space="0" w:color="auto"/>
            <w:bottom w:val="none" w:sz="0" w:space="0" w:color="auto"/>
            <w:right w:val="none" w:sz="0" w:space="0" w:color="auto"/>
          </w:divBdr>
          <w:divsChild>
            <w:div w:id="1296637657">
              <w:marLeft w:val="0"/>
              <w:marRight w:val="0"/>
              <w:marTop w:val="0"/>
              <w:marBottom w:val="0"/>
              <w:divBdr>
                <w:top w:val="none" w:sz="0" w:space="0" w:color="auto"/>
                <w:left w:val="none" w:sz="0" w:space="0" w:color="auto"/>
                <w:bottom w:val="none" w:sz="0" w:space="0" w:color="auto"/>
                <w:right w:val="none" w:sz="0" w:space="0" w:color="auto"/>
              </w:divBdr>
              <w:divsChild>
                <w:div w:id="1474904317">
                  <w:marLeft w:val="0"/>
                  <w:marRight w:val="0"/>
                  <w:marTop w:val="0"/>
                  <w:marBottom w:val="0"/>
                  <w:divBdr>
                    <w:top w:val="none" w:sz="0" w:space="0" w:color="auto"/>
                    <w:left w:val="none" w:sz="0" w:space="0" w:color="auto"/>
                    <w:bottom w:val="none" w:sz="0" w:space="0" w:color="auto"/>
                    <w:right w:val="none" w:sz="0" w:space="0" w:color="auto"/>
                  </w:divBdr>
                  <w:divsChild>
                    <w:div w:id="241259034">
                      <w:marLeft w:val="0"/>
                      <w:marRight w:val="0"/>
                      <w:marTop w:val="0"/>
                      <w:marBottom w:val="0"/>
                      <w:divBdr>
                        <w:top w:val="none" w:sz="0" w:space="0" w:color="auto"/>
                        <w:left w:val="none" w:sz="0" w:space="0" w:color="auto"/>
                        <w:bottom w:val="none" w:sz="0" w:space="0" w:color="auto"/>
                        <w:right w:val="none" w:sz="0" w:space="0" w:color="auto"/>
                      </w:divBdr>
                      <w:divsChild>
                        <w:div w:id="867521746">
                          <w:marLeft w:val="0"/>
                          <w:marRight w:val="0"/>
                          <w:marTop w:val="0"/>
                          <w:marBottom w:val="0"/>
                          <w:divBdr>
                            <w:top w:val="none" w:sz="0" w:space="0" w:color="auto"/>
                            <w:left w:val="none" w:sz="0" w:space="0" w:color="auto"/>
                            <w:bottom w:val="none" w:sz="0" w:space="0" w:color="auto"/>
                            <w:right w:val="none" w:sz="0" w:space="0" w:color="auto"/>
                          </w:divBdr>
                          <w:divsChild>
                            <w:div w:id="1766227177">
                              <w:marLeft w:val="0"/>
                              <w:marRight w:val="0"/>
                              <w:marTop w:val="0"/>
                              <w:marBottom w:val="0"/>
                              <w:divBdr>
                                <w:top w:val="none" w:sz="0" w:space="0" w:color="auto"/>
                                <w:left w:val="none" w:sz="0" w:space="0" w:color="auto"/>
                                <w:bottom w:val="none" w:sz="0" w:space="0" w:color="auto"/>
                                <w:right w:val="none" w:sz="0" w:space="0" w:color="auto"/>
                              </w:divBdr>
                              <w:divsChild>
                                <w:div w:id="2051610208">
                                  <w:marLeft w:val="0"/>
                                  <w:marRight w:val="0"/>
                                  <w:marTop w:val="0"/>
                                  <w:marBottom w:val="0"/>
                                  <w:divBdr>
                                    <w:top w:val="none" w:sz="0" w:space="0" w:color="auto"/>
                                    <w:left w:val="none" w:sz="0" w:space="0" w:color="auto"/>
                                    <w:bottom w:val="none" w:sz="0" w:space="0" w:color="auto"/>
                                    <w:right w:val="none" w:sz="0" w:space="0" w:color="auto"/>
                                  </w:divBdr>
                                  <w:divsChild>
                                    <w:div w:id="1905866752">
                                      <w:marLeft w:val="0"/>
                                      <w:marRight w:val="0"/>
                                      <w:marTop w:val="0"/>
                                      <w:marBottom w:val="0"/>
                                      <w:divBdr>
                                        <w:top w:val="none" w:sz="0" w:space="0" w:color="auto"/>
                                        <w:left w:val="none" w:sz="0" w:space="0" w:color="auto"/>
                                        <w:bottom w:val="none" w:sz="0" w:space="0" w:color="auto"/>
                                        <w:right w:val="none" w:sz="0" w:space="0" w:color="auto"/>
                                      </w:divBdr>
                                      <w:divsChild>
                                        <w:div w:id="1071269175">
                                          <w:marLeft w:val="0"/>
                                          <w:marRight w:val="0"/>
                                          <w:marTop w:val="0"/>
                                          <w:marBottom w:val="0"/>
                                          <w:divBdr>
                                            <w:top w:val="none" w:sz="0" w:space="0" w:color="auto"/>
                                            <w:left w:val="none" w:sz="0" w:space="0" w:color="auto"/>
                                            <w:bottom w:val="none" w:sz="0" w:space="0" w:color="auto"/>
                                            <w:right w:val="none" w:sz="0" w:space="0" w:color="auto"/>
                                          </w:divBdr>
                                          <w:divsChild>
                                            <w:div w:id="243344862">
                                              <w:marLeft w:val="0"/>
                                              <w:marRight w:val="0"/>
                                              <w:marTop w:val="0"/>
                                              <w:marBottom w:val="0"/>
                                              <w:divBdr>
                                                <w:top w:val="none" w:sz="0" w:space="0" w:color="auto"/>
                                                <w:left w:val="none" w:sz="0" w:space="0" w:color="auto"/>
                                                <w:bottom w:val="none" w:sz="0" w:space="0" w:color="auto"/>
                                                <w:right w:val="none" w:sz="0" w:space="0" w:color="auto"/>
                                              </w:divBdr>
                                              <w:divsChild>
                                                <w:div w:id="1022051840">
                                                  <w:marLeft w:val="0"/>
                                                  <w:marRight w:val="0"/>
                                                  <w:marTop w:val="0"/>
                                                  <w:marBottom w:val="0"/>
                                                  <w:divBdr>
                                                    <w:top w:val="none" w:sz="0" w:space="0" w:color="auto"/>
                                                    <w:left w:val="none" w:sz="0" w:space="0" w:color="auto"/>
                                                    <w:bottom w:val="none" w:sz="0" w:space="0" w:color="auto"/>
                                                    <w:right w:val="none" w:sz="0" w:space="0" w:color="auto"/>
                                                  </w:divBdr>
                                                  <w:divsChild>
                                                    <w:div w:id="1464423391">
                                                      <w:marLeft w:val="0"/>
                                                      <w:marRight w:val="0"/>
                                                      <w:marTop w:val="0"/>
                                                      <w:marBottom w:val="0"/>
                                                      <w:divBdr>
                                                        <w:top w:val="none" w:sz="0" w:space="0" w:color="auto"/>
                                                        <w:left w:val="none" w:sz="0" w:space="0" w:color="auto"/>
                                                        <w:bottom w:val="none" w:sz="0" w:space="0" w:color="auto"/>
                                                        <w:right w:val="none" w:sz="0" w:space="0" w:color="auto"/>
                                                      </w:divBdr>
                                                      <w:divsChild>
                                                        <w:div w:id="340622290">
                                                          <w:marLeft w:val="0"/>
                                                          <w:marRight w:val="0"/>
                                                          <w:marTop w:val="0"/>
                                                          <w:marBottom w:val="0"/>
                                                          <w:divBdr>
                                                            <w:top w:val="none" w:sz="0" w:space="0" w:color="auto"/>
                                                            <w:left w:val="none" w:sz="0" w:space="0" w:color="auto"/>
                                                            <w:bottom w:val="none" w:sz="0" w:space="0" w:color="auto"/>
                                                            <w:right w:val="none" w:sz="0" w:space="0" w:color="auto"/>
                                                          </w:divBdr>
                                                          <w:divsChild>
                                                            <w:div w:id="36975260">
                                                              <w:marLeft w:val="0"/>
                                                              <w:marRight w:val="150"/>
                                                              <w:marTop w:val="0"/>
                                                              <w:marBottom w:val="150"/>
                                                              <w:divBdr>
                                                                <w:top w:val="none" w:sz="0" w:space="0" w:color="auto"/>
                                                                <w:left w:val="none" w:sz="0" w:space="0" w:color="auto"/>
                                                                <w:bottom w:val="none" w:sz="0" w:space="0" w:color="auto"/>
                                                                <w:right w:val="none" w:sz="0" w:space="0" w:color="auto"/>
                                                              </w:divBdr>
                                                              <w:divsChild>
                                                                <w:div w:id="1937977437">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815100045">
                                                                          <w:marLeft w:val="0"/>
                                                                          <w:marRight w:val="0"/>
                                                                          <w:marTop w:val="0"/>
                                                                          <w:marBottom w:val="0"/>
                                                                          <w:divBdr>
                                                                            <w:top w:val="none" w:sz="0" w:space="0" w:color="auto"/>
                                                                            <w:left w:val="none" w:sz="0" w:space="0" w:color="auto"/>
                                                                            <w:bottom w:val="none" w:sz="0" w:space="0" w:color="auto"/>
                                                                            <w:right w:val="none" w:sz="0" w:space="0" w:color="auto"/>
                                                                          </w:divBdr>
                                                                          <w:divsChild>
                                                                            <w:div w:id="419258586">
                                                                              <w:marLeft w:val="0"/>
                                                                              <w:marRight w:val="0"/>
                                                                              <w:marTop w:val="0"/>
                                                                              <w:marBottom w:val="0"/>
                                                                              <w:divBdr>
                                                                                <w:top w:val="none" w:sz="0" w:space="0" w:color="auto"/>
                                                                                <w:left w:val="none" w:sz="0" w:space="0" w:color="auto"/>
                                                                                <w:bottom w:val="none" w:sz="0" w:space="0" w:color="auto"/>
                                                                                <w:right w:val="none" w:sz="0" w:space="0" w:color="auto"/>
                                                                              </w:divBdr>
                                                                              <w:divsChild>
                                                                                <w:div w:id="1649549778">
                                                                                  <w:marLeft w:val="0"/>
                                                                                  <w:marRight w:val="0"/>
                                                                                  <w:marTop w:val="0"/>
                                                                                  <w:marBottom w:val="0"/>
                                                                                  <w:divBdr>
                                                                                    <w:top w:val="none" w:sz="0" w:space="0" w:color="auto"/>
                                                                                    <w:left w:val="none" w:sz="0" w:space="0" w:color="auto"/>
                                                                                    <w:bottom w:val="none" w:sz="0" w:space="0" w:color="auto"/>
                                                                                    <w:right w:val="none" w:sz="0" w:space="0" w:color="auto"/>
                                                                                  </w:divBdr>
                                                                                  <w:divsChild>
                                                                                    <w:div w:id="1201630815">
                                                                                      <w:marLeft w:val="0"/>
                                                                                      <w:marRight w:val="0"/>
                                                                                      <w:marTop w:val="0"/>
                                                                                      <w:marBottom w:val="0"/>
                                                                                      <w:divBdr>
                                                                                        <w:top w:val="none" w:sz="0" w:space="0" w:color="auto"/>
                                                                                        <w:left w:val="none" w:sz="0" w:space="0" w:color="auto"/>
                                                                                        <w:bottom w:val="none" w:sz="0" w:space="0" w:color="auto"/>
                                                                                        <w:right w:val="none" w:sz="0" w:space="0" w:color="auto"/>
                                                                                      </w:divBdr>
                                                                                      <w:divsChild>
                                                                                        <w:div w:id="1365711479">
                                                                                          <w:marLeft w:val="0"/>
                                                                                          <w:marRight w:val="0"/>
                                                                                          <w:marTop w:val="0"/>
                                                                                          <w:marBottom w:val="0"/>
                                                                                          <w:divBdr>
                                                                                            <w:top w:val="none" w:sz="0" w:space="0" w:color="auto"/>
                                                                                            <w:left w:val="none" w:sz="0" w:space="0" w:color="auto"/>
                                                                                            <w:bottom w:val="none" w:sz="0" w:space="0" w:color="auto"/>
                                                                                            <w:right w:val="none" w:sz="0" w:space="0" w:color="auto"/>
                                                                                          </w:divBdr>
                                                                                          <w:divsChild>
                                                                                            <w:div w:id="287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931071">
      <w:bodyDiv w:val="1"/>
      <w:marLeft w:val="0"/>
      <w:marRight w:val="0"/>
      <w:marTop w:val="0"/>
      <w:marBottom w:val="0"/>
      <w:divBdr>
        <w:top w:val="none" w:sz="0" w:space="0" w:color="auto"/>
        <w:left w:val="none" w:sz="0" w:space="0" w:color="auto"/>
        <w:bottom w:val="none" w:sz="0" w:space="0" w:color="auto"/>
        <w:right w:val="none" w:sz="0" w:space="0" w:color="auto"/>
      </w:divBdr>
    </w:div>
    <w:div w:id="21367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mmond@nomealas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ORMS%20&amp;%20APPLICATIONS\Templates\City%20Letterhead%20071017%20(v5%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17D2-2E57-4594-A7E9-E8A8AEF6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Letterhead 071017 (v5 Color)</Template>
  <TotalTime>85</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Nome</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admin-assist</dc:creator>
  <cp:lastModifiedBy>Bryant Hammond</cp:lastModifiedBy>
  <cp:revision>6</cp:revision>
  <cp:lastPrinted>2022-08-26T00:10:00Z</cp:lastPrinted>
  <dcterms:created xsi:type="dcterms:W3CDTF">2023-04-25T00:42:00Z</dcterms:created>
  <dcterms:modified xsi:type="dcterms:W3CDTF">2023-05-10T18:36:00Z</dcterms:modified>
</cp:coreProperties>
</file>